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Pr="004C1C9B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>Информация</w:t>
      </w:r>
    </w:p>
    <w:p w:rsidR="00032AB3" w:rsidRPr="004C1C9B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>МКОУ «СОШ х. Ново – Исправненского»</w:t>
      </w: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 Всероссийского Открытого урока </w:t>
      </w: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жизнедеятельности»,</w:t>
      </w: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приуроченный празднованию Всемирного дня гражданской обороны</w:t>
      </w: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марта 2018-2019</w:t>
      </w:r>
      <w:r w:rsidRPr="004C1C9B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2AB3" w:rsidRDefault="00032AB3" w:rsidP="00FD306D">
      <w:pPr>
        <w:pStyle w:val="NoSpacing"/>
        <w:rPr>
          <w:rFonts w:ascii="Times New Roman" w:hAnsi="Times New Roman"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rPr>
          <w:rFonts w:ascii="Times New Roman" w:hAnsi="Times New Roman"/>
          <w:b/>
          <w:sz w:val="28"/>
          <w:szCs w:val="28"/>
        </w:rPr>
      </w:pPr>
    </w:p>
    <w:p w:rsidR="00032AB3" w:rsidRDefault="00032AB3" w:rsidP="00FD306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2AB3" w:rsidRDefault="00032AB3" w:rsidP="00FD306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2AB3" w:rsidRDefault="00032AB3" w:rsidP="00FD306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F1617">
        <w:rPr>
          <w:rFonts w:ascii="Times New Roman" w:hAnsi="Times New Roman"/>
          <w:sz w:val="28"/>
          <w:szCs w:val="28"/>
        </w:rPr>
        <w:t>В МКОУ «СОШ х. Ново – Исправненского</w:t>
      </w:r>
      <w:r>
        <w:rPr>
          <w:rFonts w:ascii="Times New Roman" w:hAnsi="Times New Roman"/>
          <w:sz w:val="28"/>
          <w:szCs w:val="28"/>
        </w:rPr>
        <w:t>» проведена тренировка по защите детей и персонала от чрезвычайных ситуаций.</w:t>
      </w:r>
    </w:p>
    <w:p w:rsidR="00032AB3" w:rsidRDefault="00032AB3" w:rsidP="00FD30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5CF7">
        <w:rPr>
          <w:rFonts w:ascii="Times New Roman" w:hAnsi="Times New Roman"/>
          <w:sz w:val="28"/>
          <w:szCs w:val="28"/>
        </w:rPr>
        <w:t>Участвовали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CF7">
        <w:rPr>
          <w:rFonts w:ascii="Times New Roman" w:hAnsi="Times New Roman"/>
          <w:sz w:val="28"/>
          <w:szCs w:val="28"/>
        </w:rPr>
        <w:t xml:space="preserve"> учащиеся </w:t>
      </w:r>
      <w:r>
        <w:rPr>
          <w:rFonts w:ascii="Times New Roman" w:hAnsi="Times New Roman"/>
          <w:sz w:val="28"/>
          <w:szCs w:val="28"/>
        </w:rPr>
        <w:t xml:space="preserve"> 1 – 9 классов (38 человек) и </w:t>
      </w:r>
      <w:r w:rsidRPr="009D5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9D5CF7"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CF7">
        <w:rPr>
          <w:rFonts w:ascii="Times New Roman" w:hAnsi="Times New Roman"/>
          <w:sz w:val="28"/>
          <w:szCs w:val="28"/>
        </w:rPr>
        <w:t xml:space="preserve"> руководителей.</w:t>
      </w:r>
    </w:p>
    <w:p w:rsidR="00032AB3" w:rsidRDefault="00032AB3" w:rsidP="00FD30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Учитель ОБЖ рассказал, учащимся об опасностях и чрезвычайных ситуациях.</w:t>
      </w:r>
    </w:p>
    <w:p w:rsidR="00032AB3" w:rsidRDefault="00032AB3" w:rsidP="00FD306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2AB3" w:rsidRDefault="00032AB3" w:rsidP="00FD306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2AB3" w:rsidRDefault="00032AB3" w:rsidP="00FD306D">
      <w:pPr>
        <w:jc w:val="center"/>
      </w:pPr>
      <w:r w:rsidRPr="008447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6.5pt;height:161.25pt;visibility:visible">
            <v:imagedata r:id="rId4" o:title=""/>
          </v:shape>
        </w:pict>
      </w:r>
    </w:p>
    <w:p w:rsidR="00032AB3" w:rsidRDefault="00032AB3" w:rsidP="00FD306D">
      <w:pPr>
        <w:jc w:val="center"/>
      </w:pPr>
    </w:p>
    <w:p w:rsidR="00032AB3" w:rsidRDefault="00032AB3" w:rsidP="00FD306D">
      <w:pPr>
        <w:jc w:val="center"/>
      </w:pPr>
    </w:p>
    <w:p w:rsidR="00032AB3" w:rsidRDefault="00032AB3" w:rsidP="00FD306D">
      <w:pPr>
        <w:jc w:val="center"/>
      </w:pPr>
    </w:p>
    <w:p w:rsidR="00032AB3" w:rsidRDefault="00032AB3" w:rsidP="00FD306D">
      <w:pPr>
        <w:jc w:val="center"/>
      </w:pPr>
    </w:p>
    <w:p w:rsidR="00032AB3" w:rsidRPr="00FD306D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  <w:r w:rsidRPr="00FD306D">
        <w:rPr>
          <w:rFonts w:ascii="Times New Roman" w:hAnsi="Times New Roman"/>
          <w:b/>
          <w:sz w:val="28"/>
          <w:szCs w:val="28"/>
        </w:rPr>
        <w:t>Учитель ОБЖ: ____________ /А.-Х.М.Байрамкулов/</w:t>
      </w:r>
    </w:p>
    <w:p w:rsidR="00032AB3" w:rsidRPr="00FD306D" w:rsidRDefault="00032AB3" w:rsidP="00FD306D">
      <w:pPr>
        <w:rPr>
          <w:rFonts w:ascii="Times New Roman" w:hAnsi="Times New Roman"/>
          <w:b/>
          <w:sz w:val="28"/>
          <w:szCs w:val="28"/>
        </w:rPr>
      </w:pPr>
    </w:p>
    <w:p w:rsidR="00032AB3" w:rsidRPr="00FD306D" w:rsidRDefault="00032AB3" w:rsidP="00FD306D">
      <w:pPr>
        <w:jc w:val="center"/>
        <w:rPr>
          <w:rFonts w:ascii="Times New Roman" w:hAnsi="Times New Roman"/>
          <w:b/>
          <w:sz w:val="28"/>
          <w:szCs w:val="28"/>
        </w:rPr>
      </w:pPr>
      <w:r w:rsidRPr="00FD306D">
        <w:rPr>
          <w:rFonts w:ascii="Times New Roman" w:hAnsi="Times New Roman"/>
          <w:b/>
          <w:sz w:val="28"/>
          <w:szCs w:val="28"/>
        </w:rPr>
        <w:t>Директор школы: _________ /П.Ю.Котлярова/</w:t>
      </w:r>
    </w:p>
    <w:sectPr w:rsidR="00032AB3" w:rsidRPr="00FD306D" w:rsidSect="00160C3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06D"/>
    <w:rsid w:val="0000038E"/>
    <w:rsid w:val="0000083A"/>
    <w:rsid w:val="00000F58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C3"/>
    <w:rsid w:val="00004CD0"/>
    <w:rsid w:val="00005478"/>
    <w:rsid w:val="0000567C"/>
    <w:rsid w:val="00005F00"/>
    <w:rsid w:val="000063CF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1B5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AB3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50F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743"/>
    <w:rsid w:val="00054D44"/>
    <w:rsid w:val="0005540B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67CFC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EE7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594"/>
    <w:rsid w:val="000A49B9"/>
    <w:rsid w:val="000A4E3D"/>
    <w:rsid w:val="000A50BD"/>
    <w:rsid w:val="000A51CD"/>
    <w:rsid w:val="000A5A3E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057"/>
    <w:rsid w:val="000C76CE"/>
    <w:rsid w:val="000C7779"/>
    <w:rsid w:val="000D0127"/>
    <w:rsid w:val="000D04DF"/>
    <w:rsid w:val="000D08F1"/>
    <w:rsid w:val="000D0ADB"/>
    <w:rsid w:val="000D1A9A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D34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33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1C4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3ABA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9DD"/>
    <w:rsid w:val="00101C37"/>
    <w:rsid w:val="00102354"/>
    <w:rsid w:val="001029B0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50D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BA1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C5C"/>
    <w:rsid w:val="00140344"/>
    <w:rsid w:val="00140A39"/>
    <w:rsid w:val="00140CE5"/>
    <w:rsid w:val="00140F2D"/>
    <w:rsid w:val="001410A1"/>
    <w:rsid w:val="00141799"/>
    <w:rsid w:val="0014179D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0856"/>
    <w:rsid w:val="00160C3C"/>
    <w:rsid w:val="00161802"/>
    <w:rsid w:val="00161A1A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4BCD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883"/>
    <w:rsid w:val="001719D0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1B"/>
    <w:rsid w:val="0018293F"/>
    <w:rsid w:val="00182BE2"/>
    <w:rsid w:val="00182D65"/>
    <w:rsid w:val="00183271"/>
    <w:rsid w:val="001837DA"/>
    <w:rsid w:val="00183970"/>
    <w:rsid w:val="00183BBF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1AD"/>
    <w:rsid w:val="001938C3"/>
    <w:rsid w:val="00193B21"/>
    <w:rsid w:val="00194851"/>
    <w:rsid w:val="00194B14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079"/>
    <w:rsid w:val="001B6149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964"/>
    <w:rsid w:val="001D3A83"/>
    <w:rsid w:val="001D3E1E"/>
    <w:rsid w:val="001D5234"/>
    <w:rsid w:val="001D5548"/>
    <w:rsid w:val="001D5616"/>
    <w:rsid w:val="001D6290"/>
    <w:rsid w:val="001D62EF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1F7EA1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27BD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9C"/>
    <w:rsid w:val="00223672"/>
    <w:rsid w:val="00223827"/>
    <w:rsid w:val="00224A28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70F"/>
    <w:rsid w:val="00241B0E"/>
    <w:rsid w:val="00241CA7"/>
    <w:rsid w:val="00241EFC"/>
    <w:rsid w:val="002420D0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A09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F4B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F62"/>
    <w:rsid w:val="002B793F"/>
    <w:rsid w:val="002B7AD8"/>
    <w:rsid w:val="002B7EB7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345"/>
    <w:rsid w:val="002C5588"/>
    <w:rsid w:val="002C5CF7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B6"/>
    <w:rsid w:val="002E5407"/>
    <w:rsid w:val="002E5518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C95"/>
    <w:rsid w:val="00312D27"/>
    <w:rsid w:val="003130AE"/>
    <w:rsid w:val="00313341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D80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42E"/>
    <w:rsid w:val="0032263A"/>
    <w:rsid w:val="003229C7"/>
    <w:rsid w:val="00323583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CC0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291"/>
    <w:rsid w:val="003335AD"/>
    <w:rsid w:val="00333624"/>
    <w:rsid w:val="00333639"/>
    <w:rsid w:val="00333748"/>
    <w:rsid w:val="003346F8"/>
    <w:rsid w:val="00334A94"/>
    <w:rsid w:val="00334CF1"/>
    <w:rsid w:val="00335530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0C3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6481"/>
    <w:rsid w:val="00376930"/>
    <w:rsid w:val="0037696B"/>
    <w:rsid w:val="003769F1"/>
    <w:rsid w:val="00376B79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4BE"/>
    <w:rsid w:val="003949E2"/>
    <w:rsid w:val="00394D2A"/>
    <w:rsid w:val="00394D59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94A"/>
    <w:rsid w:val="00397C5E"/>
    <w:rsid w:val="003A044D"/>
    <w:rsid w:val="003A05C3"/>
    <w:rsid w:val="003A0E13"/>
    <w:rsid w:val="003A17CC"/>
    <w:rsid w:val="003A2789"/>
    <w:rsid w:val="003A27E0"/>
    <w:rsid w:val="003A280E"/>
    <w:rsid w:val="003A2ABE"/>
    <w:rsid w:val="003A2CC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1EFC"/>
    <w:rsid w:val="003B2020"/>
    <w:rsid w:val="003B25C7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C5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5449"/>
    <w:rsid w:val="003C58EE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F15"/>
    <w:rsid w:val="003D5F51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0CC"/>
    <w:rsid w:val="003F45F7"/>
    <w:rsid w:val="003F4737"/>
    <w:rsid w:val="003F565A"/>
    <w:rsid w:val="003F62FF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3CBB"/>
    <w:rsid w:val="00403F27"/>
    <w:rsid w:val="004062A5"/>
    <w:rsid w:val="0040633C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393"/>
    <w:rsid w:val="0041667B"/>
    <w:rsid w:val="00416C12"/>
    <w:rsid w:val="0041788D"/>
    <w:rsid w:val="00417DBF"/>
    <w:rsid w:val="00417E5B"/>
    <w:rsid w:val="004200EF"/>
    <w:rsid w:val="004201FA"/>
    <w:rsid w:val="00420278"/>
    <w:rsid w:val="004207B3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060"/>
    <w:rsid w:val="004253B7"/>
    <w:rsid w:val="00425BC6"/>
    <w:rsid w:val="00426195"/>
    <w:rsid w:val="00426247"/>
    <w:rsid w:val="00426404"/>
    <w:rsid w:val="00426426"/>
    <w:rsid w:val="00426505"/>
    <w:rsid w:val="004267AB"/>
    <w:rsid w:val="004268B5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1A0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2B39"/>
    <w:rsid w:val="00452C6B"/>
    <w:rsid w:val="004535BA"/>
    <w:rsid w:val="004537F4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8DD"/>
    <w:rsid w:val="004818E6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81D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12A"/>
    <w:rsid w:val="004A5244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624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1C9B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48E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53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92A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3BED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BE"/>
    <w:rsid w:val="00570ED1"/>
    <w:rsid w:val="005720C8"/>
    <w:rsid w:val="0057215A"/>
    <w:rsid w:val="0057286C"/>
    <w:rsid w:val="00572A13"/>
    <w:rsid w:val="00573169"/>
    <w:rsid w:val="0057340F"/>
    <w:rsid w:val="005736B5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3D6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4537"/>
    <w:rsid w:val="005B5A1C"/>
    <w:rsid w:val="005B5B90"/>
    <w:rsid w:val="005B5B9B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70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D7705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3D72"/>
    <w:rsid w:val="005E4158"/>
    <w:rsid w:val="005E4702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A94"/>
    <w:rsid w:val="005F0B63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0C51"/>
    <w:rsid w:val="00600CFB"/>
    <w:rsid w:val="006012AC"/>
    <w:rsid w:val="006016CF"/>
    <w:rsid w:val="0060222B"/>
    <w:rsid w:val="006024AD"/>
    <w:rsid w:val="00604224"/>
    <w:rsid w:val="006042C0"/>
    <w:rsid w:val="00604A5D"/>
    <w:rsid w:val="006059E7"/>
    <w:rsid w:val="00605A40"/>
    <w:rsid w:val="00605FBC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492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27622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B1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1A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381"/>
    <w:rsid w:val="0067461F"/>
    <w:rsid w:val="00674B84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08E3"/>
    <w:rsid w:val="00690CE1"/>
    <w:rsid w:val="00691212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41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0DC0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6FAF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4FD2"/>
    <w:rsid w:val="006D5759"/>
    <w:rsid w:val="006D599D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00A"/>
    <w:rsid w:val="006F354E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5F1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39D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0CBA"/>
    <w:rsid w:val="0071129C"/>
    <w:rsid w:val="0071198C"/>
    <w:rsid w:val="00711E9B"/>
    <w:rsid w:val="00711F8E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4A4"/>
    <w:rsid w:val="00735C7A"/>
    <w:rsid w:val="00735EFB"/>
    <w:rsid w:val="007362C3"/>
    <w:rsid w:val="007365BC"/>
    <w:rsid w:val="0073677C"/>
    <w:rsid w:val="00736886"/>
    <w:rsid w:val="007368EB"/>
    <w:rsid w:val="00736E20"/>
    <w:rsid w:val="007371CD"/>
    <w:rsid w:val="0073728D"/>
    <w:rsid w:val="007375BC"/>
    <w:rsid w:val="00737710"/>
    <w:rsid w:val="00737883"/>
    <w:rsid w:val="00737B79"/>
    <w:rsid w:val="00737D6C"/>
    <w:rsid w:val="00737F62"/>
    <w:rsid w:val="00740D50"/>
    <w:rsid w:val="00740D62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21E8"/>
    <w:rsid w:val="007526B5"/>
    <w:rsid w:val="00752788"/>
    <w:rsid w:val="00752808"/>
    <w:rsid w:val="00752ABA"/>
    <w:rsid w:val="00753095"/>
    <w:rsid w:val="0075330F"/>
    <w:rsid w:val="00753F94"/>
    <w:rsid w:val="007540C7"/>
    <w:rsid w:val="0075417E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114C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2CBA"/>
    <w:rsid w:val="0077305D"/>
    <w:rsid w:val="00773403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1D65"/>
    <w:rsid w:val="00782252"/>
    <w:rsid w:val="007824F2"/>
    <w:rsid w:val="0078253C"/>
    <w:rsid w:val="00782AC1"/>
    <w:rsid w:val="00783407"/>
    <w:rsid w:val="00783432"/>
    <w:rsid w:val="0078369C"/>
    <w:rsid w:val="00783A51"/>
    <w:rsid w:val="00783D8B"/>
    <w:rsid w:val="00783F74"/>
    <w:rsid w:val="00784527"/>
    <w:rsid w:val="00784C12"/>
    <w:rsid w:val="00784C19"/>
    <w:rsid w:val="00784D47"/>
    <w:rsid w:val="00784EE1"/>
    <w:rsid w:val="00785106"/>
    <w:rsid w:val="00785194"/>
    <w:rsid w:val="007852D6"/>
    <w:rsid w:val="00785A52"/>
    <w:rsid w:val="00786840"/>
    <w:rsid w:val="00786EFA"/>
    <w:rsid w:val="007873D8"/>
    <w:rsid w:val="00787767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03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C1"/>
    <w:rsid w:val="007B65DD"/>
    <w:rsid w:val="007B6B5C"/>
    <w:rsid w:val="007B6D89"/>
    <w:rsid w:val="007B6F57"/>
    <w:rsid w:val="007B7651"/>
    <w:rsid w:val="007B7F16"/>
    <w:rsid w:val="007C0010"/>
    <w:rsid w:val="007C03F9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19C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88"/>
    <w:rsid w:val="007E0ED3"/>
    <w:rsid w:val="007E1070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6D7"/>
    <w:rsid w:val="007F1AE1"/>
    <w:rsid w:val="007F20AA"/>
    <w:rsid w:val="007F2409"/>
    <w:rsid w:val="007F3231"/>
    <w:rsid w:val="007F357F"/>
    <w:rsid w:val="007F415B"/>
    <w:rsid w:val="007F4304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149"/>
    <w:rsid w:val="008021C2"/>
    <w:rsid w:val="008022C3"/>
    <w:rsid w:val="008025D0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E96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3DF3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EE6"/>
    <w:rsid w:val="00843F05"/>
    <w:rsid w:val="0084458B"/>
    <w:rsid w:val="00844785"/>
    <w:rsid w:val="00845270"/>
    <w:rsid w:val="008452D8"/>
    <w:rsid w:val="008459ED"/>
    <w:rsid w:val="00845FCB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94F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45C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312"/>
    <w:rsid w:val="0088340A"/>
    <w:rsid w:val="00883525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0EEA"/>
    <w:rsid w:val="008A138A"/>
    <w:rsid w:val="008A1470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305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16"/>
    <w:rsid w:val="008C2F38"/>
    <w:rsid w:val="008C3D62"/>
    <w:rsid w:val="008C421D"/>
    <w:rsid w:val="008C4562"/>
    <w:rsid w:val="008C5B69"/>
    <w:rsid w:val="008C5FE1"/>
    <w:rsid w:val="008C63E6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7C3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EB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333"/>
    <w:rsid w:val="008E34B1"/>
    <w:rsid w:val="008E3731"/>
    <w:rsid w:val="008E3E0A"/>
    <w:rsid w:val="008E4115"/>
    <w:rsid w:val="008E4142"/>
    <w:rsid w:val="008E4817"/>
    <w:rsid w:val="008E49A4"/>
    <w:rsid w:val="008E4B1C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24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332D"/>
    <w:rsid w:val="0090430B"/>
    <w:rsid w:val="0090561C"/>
    <w:rsid w:val="009057F4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874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04"/>
    <w:rsid w:val="009346B7"/>
    <w:rsid w:val="00934CA1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3BD6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644E"/>
    <w:rsid w:val="009765BE"/>
    <w:rsid w:val="009767E4"/>
    <w:rsid w:val="00977142"/>
    <w:rsid w:val="00977CFE"/>
    <w:rsid w:val="00977E86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B8E"/>
    <w:rsid w:val="00990C63"/>
    <w:rsid w:val="00991698"/>
    <w:rsid w:val="00991A22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A74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CF7"/>
    <w:rsid w:val="009D5E41"/>
    <w:rsid w:val="009D5EFF"/>
    <w:rsid w:val="009D5F06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9F7E6C"/>
    <w:rsid w:val="00A00147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B5"/>
    <w:rsid w:val="00A06CBD"/>
    <w:rsid w:val="00A075E3"/>
    <w:rsid w:val="00A0783E"/>
    <w:rsid w:val="00A07AC1"/>
    <w:rsid w:val="00A07B26"/>
    <w:rsid w:val="00A10333"/>
    <w:rsid w:val="00A10378"/>
    <w:rsid w:val="00A10BE4"/>
    <w:rsid w:val="00A11172"/>
    <w:rsid w:val="00A11583"/>
    <w:rsid w:val="00A11CB7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0900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5D5F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DA5"/>
    <w:rsid w:val="00A56F15"/>
    <w:rsid w:val="00A5783D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16A"/>
    <w:rsid w:val="00A66394"/>
    <w:rsid w:val="00A66531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6A6"/>
    <w:rsid w:val="00A71EFF"/>
    <w:rsid w:val="00A72066"/>
    <w:rsid w:val="00A720C5"/>
    <w:rsid w:val="00A722E3"/>
    <w:rsid w:val="00A724B2"/>
    <w:rsid w:val="00A7254C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91F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344"/>
    <w:rsid w:val="00AC04BD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05D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552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2C5"/>
    <w:rsid w:val="00B1283B"/>
    <w:rsid w:val="00B12869"/>
    <w:rsid w:val="00B129A9"/>
    <w:rsid w:val="00B12CAC"/>
    <w:rsid w:val="00B12DC3"/>
    <w:rsid w:val="00B12F57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200FC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1F4A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937"/>
    <w:rsid w:val="00B37A3C"/>
    <w:rsid w:val="00B37B39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9CB"/>
    <w:rsid w:val="00B46A7C"/>
    <w:rsid w:val="00B46EBF"/>
    <w:rsid w:val="00B47058"/>
    <w:rsid w:val="00B47198"/>
    <w:rsid w:val="00B474F5"/>
    <w:rsid w:val="00B47672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5024"/>
    <w:rsid w:val="00B65513"/>
    <w:rsid w:val="00B658A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67D82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72E1"/>
    <w:rsid w:val="00B7744C"/>
    <w:rsid w:val="00B7753A"/>
    <w:rsid w:val="00B7774D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64B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3C6"/>
    <w:rsid w:val="00BA3975"/>
    <w:rsid w:val="00BA3DAC"/>
    <w:rsid w:val="00BA485C"/>
    <w:rsid w:val="00BA48BF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41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30E"/>
    <w:rsid w:val="00BE7FD6"/>
    <w:rsid w:val="00BF040E"/>
    <w:rsid w:val="00BF04E1"/>
    <w:rsid w:val="00BF056B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33F"/>
    <w:rsid w:val="00BF55E1"/>
    <w:rsid w:val="00BF56CB"/>
    <w:rsid w:val="00BF5ED2"/>
    <w:rsid w:val="00BF61FC"/>
    <w:rsid w:val="00BF6E46"/>
    <w:rsid w:val="00BF7163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E98"/>
    <w:rsid w:val="00C03F5E"/>
    <w:rsid w:val="00C03F87"/>
    <w:rsid w:val="00C04550"/>
    <w:rsid w:val="00C051B3"/>
    <w:rsid w:val="00C05381"/>
    <w:rsid w:val="00C053E0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07EA6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3A8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4A"/>
    <w:rsid w:val="00C24E77"/>
    <w:rsid w:val="00C2502E"/>
    <w:rsid w:val="00C25649"/>
    <w:rsid w:val="00C257B1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DE5"/>
    <w:rsid w:val="00C4007A"/>
    <w:rsid w:val="00C40613"/>
    <w:rsid w:val="00C41580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4E73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6A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BC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2AE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60163"/>
    <w:rsid w:val="00D60970"/>
    <w:rsid w:val="00D60BDA"/>
    <w:rsid w:val="00D610BF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8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BC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423"/>
    <w:rsid w:val="00DA39CB"/>
    <w:rsid w:val="00DA3AFE"/>
    <w:rsid w:val="00DA3BE2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5F80"/>
    <w:rsid w:val="00DA633E"/>
    <w:rsid w:val="00DA6945"/>
    <w:rsid w:val="00DA6AFA"/>
    <w:rsid w:val="00DA6D4E"/>
    <w:rsid w:val="00DA6D98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6A7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B86"/>
    <w:rsid w:val="00DC5BCD"/>
    <w:rsid w:val="00DC5CD3"/>
    <w:rsid w:val="00DC607F"/>
    <w:rsid w:val="00DC640F"/>
    <w:rsid w:val="00DC64A3"/>
    <w:rsid w:val="00DC6572"/>
    <w:rsid w:val="00DC66FB"/>
    <w:rsid w:val="00DC6F66"/>
    <w:rsid w:val="00DC7395"/>
    <w:rsid w:val="00DC73C6"/>
    <w:rsid w:val="00DC7880"/>
    <w:rsid w:val="00DC790F"/>
    <w:rsid w:val="00DC7D5E"/>
    <w:rsid w:val="00DC7EF5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DAE"/>
    <w:rsid w:val="00DE12B8"/>
    <w:rsid w:val="00DE1D70"/>
    <w:rsid w:val="00DE231F"/>
    <w:rsid w:val="00DE2371"/>
    <w:rsid w:val="00DE2374"/>
    <w:rsid w:val="00DE2AC0"/>
    <w:rsid w:val="00DE2D28"/>
    <w:rsid w:val="00DE2FA3"/>
    <w:rsid w:val="00DE3244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5A17"/>
    <w:rsid w:val="00DF5B26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AAA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81B"/>
    <w:rsid w:val="00E30BCD"/>
    <w:rsid w:val="00E31341"/>
    <w:rsid w:val="00E3150D"/>
    <w:rsid w:val="00E317E5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DA6"/>
    <w:rsid w:val="00E35FF8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0AF9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262"/>
    <w:rsid w:val="00E566D7"/>
    <w:rsid w:val="00E566E0"/>
    <w:rsid w:val="00E5674B"/>
    <w:rsid w:val="00E56C95"/>
    <w:rsid w:val="00E56CED"/>
    <w:rsid w:val="00E57926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C91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0D5"/>
    <w:rsid w:val="00E8126E"/>
    <w:rsid w:val="00E816CB"/>
    <w:rsid w:val="00E8193C"/>
    <w:rsid w:val="00E82161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3A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971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3008"/>
    <w:rsid w:val="00EB4042"/>
    <w:rsid w:val="00EB40AC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5ED2"/>
    <w:rsid w:val="00EB616D"/>
    <w:rsid w:val="00EB657E"/>
    <w:rsid w:val="00EB65BB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0E79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D0E"/>
    <w:rsid w:val="00ED2E3E"/>
    <w:rsid w:val="00ED3573"/>
    <w:rsid w:val="00ED37BF"/>
    <w:rsid w:val="00ED3806"/>
    <w:rsid w:val="00ED3864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BC2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2D4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839"/>
    <w:rsid w:val="00EF1C08"/>
    <w:rsid w:val="00EF2060"/>
    <w:rsid w:val="00EF25A1"/>
    <w:rsid w:val="00EF25DA"/>
    <w:rsid w:val="00EF2AB9"/>
    <w:rsid w:val="00EF3155"/>
    <w:rsid w:val="00EF3184"/>
    <w:rsid w:val="00EF328A"/>
    <w:rsid w:val="00EF3DC5"/>
    <w:rsid w:val="00EF3FBC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EC5"/>
    <w:rsid w:val="00F00F1B"/>
    <w:rsid w:val="00F01396"/>
    <w:rsid w:val="00F014AF"/>
    <w:rsid w:val="00F0150D"/>
    <w:rsid w:val="00F021E1"/>
    <w:rsid w:val="00F027BE"/>
    <w:rsid w:val="00F02DEF"/>
    <w:rsid w:val="00F03510"/>
    <w:rsid w:val="00F03513"/>
    <w:rsid w:val="00F041E5"/>
    <w:rsid w:val="00F04821"/>
    <w:rsid w:val="00F04D22"/>
    <w:rsid w:val="00F051E3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3F0A"/>
    <w:rsid w:val="00F4477A"/>
    <w:rsid w:val="00F4572F"/>
    <w:rsid w:val="00F45BB6"/>
    <w:rsid w:val="00F46B03"/>
    <w:rsid w:val="00F46D99"/>
    <w:rsid w:val="00F46EDB"/>
    <w:rsid w:val="00F46F0A"/>
    <w:rsid w:val="00F47289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8A6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08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6450"/>
    <w:rsid w:val="00FA66CA"/>
    <w:rsid w:val="00FA7A96"/>
    <w:rsid w:val="00FB0248"/>
    <w:rsid w:val="00FB0483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319E"/>
    <w:rsid w:val="00FB4C41"/>
    <w:rsid w:val="00FB5A69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B7A6D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06D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6B4"/>
    <w:rsid w:val="00FE16E8"/>
    <w:rsid w:val="00FE192C"/>
    <w:rsid w:val="00FE19E7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35A"/>
    <w:rsid w:val="00FF1617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6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306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0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95</Words>
  <Characters>544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2019-03-04T06:30:00Z</dcterms:created>
  <dcterms:modified xsi:type="dcterms:W3CDTF">2019-03-04T19:01:00Z</dcterms:modified>
</cp:coreProperties>
</file>