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«СОШ х. Ново – Исправненского»</w:t>
      </w: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проведении акции «Урок России»</w:t>
      </w: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сентября 2018-2019 учебного года.</w:t>
      </w: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8.5pt;height:178.5pt">
            <v:imagedata r:id="rId5" r:href="rId6"/>
          </v:shape>
        </w:pict>
      </w: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8268D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rPr>
          <w:rFonts w:ascii="Times New Roman" w:hAnsi="Times New Roman"/>
          <w:sz w:val="28"/>
          <w:szCs w:val="28"/>
        </w:rPr>
      </w:pPr>
      <w:r w:rsidRPr="001E1BB1">
        <w:rPr>
          <w:rFonts w:ascii="Times New Roman" w:hAnsi="Times New Roman"/>
          <w:sz w:val="28"/>
          <w:szCs w:val="28"/>
        </w:rPr>
        <w:t xml:space="preserve">5 сентября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E1BB1">
        <w:rPr>
          <w:rFonts w:ascii="Times New Roman" w:hAnsi="Times New Roman"/>
          <w:sz w:val="28"/>
          <w:szCs w:val="28"/>
        </w:rPr>
        <w:t>МКОУ «СОШ х. Ново – Исправненского»</w:t>
      </w:r>
      <w:r>
        <w:rPr>
          <w:rFonts w:ascii="Times New Roman" w:hAnsi="Times New Roman"/>
          <w:sz w:val="28"/>
          <w:szCs w:val="28"/>
        </w:rPr>
        <w:t xml:space="preserve"> была проведена акция «Урок России». В ней участвовали: </w:t>
      </w:r>
    </w:p>
    <w:p w:rsidR="0055152B" w:rsidRDefault="0055152B" w:rsidP="001E1BB1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Педагог, общественник, ветеран труда  -  Алексей Николаевич Григорьев.</w:t>
      </w:r>
    </w:p>
    <w:p w:rsidR="0055152B" w:rsidRDefault="0055152B" w:rsidP="001E1BB1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5 – 9 классов. (18 чел.)</w:t>
      </w:r>
    </w:p>
    <w:p w:rsidR="0055152B" w:rsidRDefault="0055152B" w:rsidP="001E1BB1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руководители. (5 чел.)</w:t>
      </w:r>
    </w:p>
    <w:p w:rsidR="0055152B" w:rsidRDefault="0055152B" w:rsidP="001E1BB1">
      <w:pPr>
        <w:rPr>
          <w:sz w:val="28"/>
        </w:rPr>
      </w:pPr>
    </w:p>
    <w:p w:rsidR="0055152B" w:rsidRDefault="0055152B" w:rsidP="00F2221C">
      <w:pPr>
        <w:jc w:val="both"/>
        <w:rPr>
          <w:sz w:val="28"/>
          <w:szCs w:val="28"/>
        </w:rPr>
      </w:pPr>
      <w:r>
        <w:rPr>
          <w:sz w:val="28"/>
        </w:rPr>
        <w:t xml:space="preserve">   Алексей Николаевич</w:t>
      </w:r>
      <w:r w:rsidRPr="001E1BB1">
        <w:rPr>
          <w:sz w:val="28"/>
        </w:rPr>
        <w:t xml:space="preserve">, </w:t>
      </w:r>
      <w:r>
        <w:rPr>
          <w:sz w:val="28"/>
        </w:rPr>
        <w:t>бывший учитель  технологии, директор школы, Атаман</w:t>
      </w:r>
      <w:r w:rsidRPr="001E1BB1">
        <w:rPr>
          <w:sz w:val="28"/>
        </w:rPr>
        <w:t xml:space="preserve"> хутора Ново–Исправненского.</w:t>
      </w:r>
      <w:r>
        <w:rPr>
          <w:sz w:val="28"/>
        </w:rPr>
        <w:t xml:space="preserve"> Награждён </w:t>
      </w:r>
      <w:r>
        <w:rPr>
          <w:sz w:val="28"/>
          <w:szCs w:val="28"/>
        </w:rPr>
        <w:t xml:space="preserve">знаком отличия </w:t>
      </w:r>
    </w:p>
    <w:p w:rsidR="0055152B" w:rsidRPr="001E1BB1" w:rsidRDefault="0055152B" w:rsidP="00F2221C">
      <w:pPr>
        <w:jc w:val="both"/>
        <w:rPr>
          <w:sz w:val="28"/>
        </w:rPr>
      </w:pPr>
      <w:r>
        <w:rPr>
          <w:sz w:val="28"/>
          <w:szCs w:val="28"/>
        </w:rPr>
        <w:t>«За безупречную службу кубанскому казачеству», нагрудным значком «Отличник народного просвещения».</w:t>
      </w:r>
    </w:p>
    <w:p w:rsidR="0055152B" w:rsidRDefault="0055152B" w:rsidP="00F2221C">
      <w:pPr>
        <w:pStyle w:val="NoSpacing"/>
        <w:jc w:val="both"/>
        <w:rPr>
          <w:rFonts w:ascii="Times New Roman" w:hAnsi="Times New Roman"/>
          <w:sz w:val="28"/>
        </w:rPr>
      </w:pPr>
      <w:r w:rsidRPr="001E1BB1">
        <w:rPr>
          <w:rFonts w:ascii="Times New Roman" w:hAnsi="Times New Roman"/>
          <w:sz w:val="28"/>
          <w:szCs w:val="28"/>
        </w:rPr>
        <w:t xml:space="preserve">   </w:t>
      </w:r>
      <w:r w:rsidRPr="001E1BB1">
        <w:rPr>
          <w:rFonts w:ascii="Times New Roman" w:hAnsi="Times New Roman"/>
          <w:sz w:val="28"/>
        </w:rPr>
        <w:t>Алексей Николаевич выступил перед учащимися нашей школы. Он рассказал, о том, как ему обычному человеку удалось благодаря трудолюбию, настойчивости добиться результатов.</w:t>
      </w:r>
    </w:p>
    <w:p w:rsidR="0055152B" w:rsidRDefault="0055152B" w:rsidP="001E1BB1">
      <w:pPr>
        <w:pStyle w:val="NoSpacing"/>
        <w:rPr>
          <w:rFonts w:ascii="Times New Roman" w:hAnsi="Times New Roman"/>
          <w:sz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sz w:val="28"/>
        </w:rPr>
      </w:pPr>
      <w:r w:rsidRPr="006A3B66">
        <w:rPr>
          <w:rFonts w:ascii="Times New Roman" w:hAnsi="Times New Roman"/>
          <w:noProof/>
          <w:sz w:val="28"/>
          <w:lang w:eastAsia="ru-RU"/>
        </w:rPr>
        <w:pict>
          <v:shape id="Рисунок 1" o:spid="_x0000_i1026" type="#_x0000_t75" style="width:219.75pt;height:123.75pt;visibility:visible">
            <v:imagedata r:id="rId7" o:title=""/>
          </v:shape>
        </w:pict>
      </w:r>
      <w:r>
        <w:rPr>
          <w:rFonts w:ascii="Times New Roman" w:hAnsi="Times New Roman"/>
          <w:sz w:val="28"/>
        </w:rPr>
        <w:t xml:space="preserve">  </w:t>
      </w:r>
      <w:r w:rsidRPr="006A3B66">
        <w:rPr>
          <w:rFonts w:ascii="Times New Roman" w:hAnsi="Times New Roman"/>
          <w:noProof/>
          <w:sz w:val="28"/>
          <w:lang w:eastAsia="ru-RU"/>
        </w:rPr>
        <w:pict>
          <v:shape id="Рисунок 2" o:spid="_x0000_i1027" type="#_x0000_t75" style="width:220.5pt;height:123.75pt;visibility:visible">
            <v:imagedata r:id="rId8" o:title=""/>
          </v:shape>
        </w:pict>
      </w:r>
    </w:p>
    <w:p w:rsidR="0055152B" w:rsidRDefault="0055152B" w:rsidP="001E1BB1">
      <w:pPr>
        <w:pStyle w:val="NoSpacing"/>
        <w:jc w:val="center"/>
        <w:rPr>
          <w:rFonts w:ascii="Times New Roman" w:hAnsi="Times New Roman"/>
          <w:sz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sz w:val="28"/>
        </w:rPr>
      </w:pPr>
      <w:r w:rsidRPr="006A3B66">
        <w:rPr>
          <w:rFonts w:ascii="Times New Roman" w:hAnsi="Times New Roman"/>
          <w:noProof/>
          <w:sz w:val="28"/>
          <w:lang w:eastAsia="ru-RU"/>
        </w:rPr>
        <w:pict>
          <v:shape id="Рисунок 3" o:spid="_x0000_i1028" type="#_x0000_t75" style="width:340.5pt;height:171.75pt;visibility:visible">
            <v:imagedata r:id="rId9" o:title="" cropbottom="6842f" cropright="1301f"/>
          </v:shape>
        </w:pict>
      </w:r>
    </w:p>
    <w:p w:rsidR="0055152B" w:rsidRDefault="0055152B" w:rsidP="001E1BB1">
      <w:pPr>
        <w:pStyle w:val="NoSpacing"/>
        <w:rPr>
          <w:rFonts w:ascii="Times New Roman" w:hAnsi="Times New Roman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Pr="001E1BB1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Pr="001E1BB1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1BB1">
        <w:rPr>
          <w:rFonts w:ascii="Times New Roman" w:hAnsi="Times New Roman"/>
          <w:b/>
          <w:sz w:val="28"/>
          <w:szCs w:val="28"/>
        </w:rPr>
        <w:t>Педагог-организатор: ___________ /А.Д.Ганюта/</w:t>
      </w:r>
    </w:p>
    <w:p w:rsidR="0055152B" w:rsidRPr="001E1BB1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Pr="001E1BB1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152B" w:rsidRPr="001E1BB1" w:rsidRDefault="0055152B" w:rsidP="001E1B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1BB1">
        <w:rPr>
          <w:rFonts w:ascii="Times New Roman" w:hAnsi="Times New Roman"/>
          <w:b/>
          <w:sz w:val="28"/>
          <w:szCs w:val="28"/>
        </w:rPr>
        <w:t>Директор школы: _________ /П.Ю.Котлярова/</w:t>
      </w:r>
    </w:p>
    <w:sectPr w:rsidR="0055152B" w:rsidRPr="001E1BB1" w:rsidSect="00F2221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66A9"/>
    <w:multiLevelType w:val="hybridMultilevel"/>
    <w:tmpl w:val="046A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BB1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DE7"/>
    <w:rsid w:val="00020FF4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6CE"/>
    <w:rsid w:val="000C7779"/>
    <w:rsid w:val="000D0127"/>
    <w:rsid w:val="000D08F1"/>
    <w:rsid w:val="000D0ADB"/>
    <w:rsid w:val="000D254C"/>
    <w:rsid w:val="000D2623"/>
    <w:rsid w:val="000D32C4"/>
    <w:rsid w:val="000D3982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3C74"/>
    <w:rsid w:val="00104093"/>
    <w:rsid w:val="00104114"/>
    <w:rsid w:val="00104576"/>
    <w:rsid w:val="00104653"/>
    <w:rsid w:val="001047AB"/>
    <w:rsid w:val="00104A34"/>
    <w:rsid w:val="00104CD3"/>
    <w:rsid w:val="00104E6C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B29"/>
    <w:rsid w:val="00172CB4"/>
    <w:rsid w:val="00173127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CED"/>
    <w:rsid w:val="00184D85"/>
    <w:rsid w:val="00185509"/>
    <w:rsid w:val="001859F3"/>
    <w:rsid w:val="00185C3C"/>
    <w:rsid w:val="001860D6"/>
    <w:rsid w:val="00186528"/>
    <w:rsid w:val="00186EDA"/>
    <w:rsid w:val="00186FFA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1BB1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BE4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31BC"/>
    <w:rsid w:val="003D386A"/>
    <w:rsid w:val="003D3E3A"/>
    <w:rsid w:val="003D4170"/>
    <w:rsid w:val="003D53CE"/>
    <w:rsid w:val="003D5F15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8B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AE6"/>
    <w:rsid w:val="00492CCA"/>
    <w:rsid w:val="004930B2"/>
    <w:rsid w:val="00493288"/>
    <w:rsid w:val="0049336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52B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A62"/>
    <w:rsid w:val="006863E1"/>
    <w:rsid w:val="00686801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B2"/>
    <w:rsid w:val="00694635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3B66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2C3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417F"/>
    <w:rsid w:val="0079423B"/>
    <w:rsid w:val="007949E2"/>
    <w:rsid w:val="00794D9D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8D8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DD1"/>
    <w:rsid w:val="00995EEC"/>
    <w:rsid w:val="0099637A"/>
    <w:rsid w:val="0099651D"/>
    <w:rsid w:val="00996627"/>
    <w:rsid w:val="009969CC"/>
    <w:rsid w:val="00996D24"/>
    <w:rsid w:val="00996FE7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162D"/>
    <w:rsid w:val="00A21DB4"/>
    <w:rsid w:val="00A21E36"/>
    <w:rsid w:val="00A21EED"/>
    <w:rsid w:val="00A22268"/>
    <w:rsid w:val="00A22427"/>
    <w:rsid w:val="00A22498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313"/>
    <w:rsid w:val="00A434AC"/>
    <w:rsid w:val="00A435A7"/>
    <w:rsid w:val="00A449D8"/>
    <w:rsid w:val="00A455AD"/>
    <w:rsid w:val="00A45C7C"/>
    <w:rsid w:val="00A45E12"/>
    <w:rsid w:val="00A4635C"/>
    <w:rsid w:val="00A46970"/>
    <w:rsid w:val="00A473E6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602A"/>
    <w:rsid w:val="00A86A10"/>
    <w:rsid w:val="00A86F1B"/>
    <w:rsid w:val="00A86F9C"/>
    <w:rsid w:val="00A87118"/>
    <w:rsid w:val="00A871F1"/>
    <w:rsid w:val="00A871FB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801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972"/>
    <w:rsid w:val="00AC71F0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B2"/>
    <w:rsid w:val="00AE07C5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7DA"/>
    <w:rsid w:val="00BE17E0"/>
    <w:rsid w:val="00BE181B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36C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DFD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19B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FFD"/>
    <w:rsid w:val="00DA0AB7"/>
    <w:rsid w:val="00DA0C45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6F55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4315"/>
    <w:rsid w:val="00DD463C"/>
    <w:rsid w:val="00DD4937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702E0"/>
    <w:rsid w:val="00E708BE"/>
    <w:rsid w:val="00E70F8F"/>
    <w:rsid w:val="00E71021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21C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9E1"/>
    <w:rsid w:val="00FD2B94"/>
    <w:rsid w:val="00FD2E63"/>
    <w:rsid w:val="00FD3150"/>
    <w:rsid w:val="00FD3174"/>
    <w:rsid w:val="00FD37D5"/>
    <w:rsid w:val="00FD3A50"/>
    <w:rsid w:val="00FD3E4D"/>
    <w:rsid w:val="00FD4748"/>
    <w:rsid w:val="00FD4B16"/>
    <w:rsid w:val="00FD4D3D"/>
    <w:rsid w:val="00FD51DD"/>
    <w:rsid w:val="00FD5621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E1BB1"/>
    <w:rPr>
      <w:lang w:eastAsia="en-US"/>
    </w:rPr>
  </w:style>
  <w:style w:type="paragraph" w:styleId="ListParagraph">
    <w:name w:val="List Paragraph"/>
    <w:basedOn w:val="Normal"/>
    <w:uiPriority w:val="99"/>
    <w:qFormat/>
    <w:rsid w:val="001E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E1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B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ayfun.ru/wp-content/uploads/2014/09/%D0%9A%D0%B0%D0%BA-%D1%80%D0%B8%D1%81%D0%BE%D0%B2%D0%B0%D1%82%D1%8C-%D0%B3%D0%B5%D1%80%D0%B1-%D0%A0%D0%BE%D1%81%D1%81%D0%B8%D0%B8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166</Words>
  <Characters>951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2018-09-05T19:32:00Z</cp:lastPrinted>
  <dcterms:created xsi:type="dcterms:W3CDTF">2018-09-05T12:42:00Z</dcterms:created>
  <dcterms:modified xsi:type="dcterms:W3CDTF">2018-09-05T19:33:00Z</dcterms:modified>
</cp:coreProperties>
</file>