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Pr="00AC4FF1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4FF1">
        <w:rPr>
          <w:rFonts w:ascii="Times New Roman" w:hAnsi="Times New Roman"/>
          <w:b/>
          <w:sz w:val="28"/>
          <w:szCs w:val="28"/>
        </w:rPr>
        <w:t>Информация</w:t>
      </w:r>
    </w:p>
    <w:p w:rsidR="00F965FF" w:rsidRPr="00AC4FF1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4FF1">
        <w:rPr>
          <w:rFonts w:ascii="Times New Roman" w:hAnsi="Times New Roman"/>
          <w:b/>
          <w:sz w:val="28"/>
          <w:szCs w:val="28"/>
        </w:rPr>
        <w:t>МКОУ «СОШ х. Ново- Исправненского»</w:t>
      </w: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4FF1">
        <w:rPr>
          <w:rFonts w:ascii="Times New Roman" w:hAnsi="Times New Roman"/>
          <w:b/>
          <w:sz w:val="28"/>
          <w:szCs w:val="28"/>
        </w:rPr>
        <w:t xml:space="preserve">о проведении Единого урока, </w:t>
      </w: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4FF1">
        <w:rPr>
          <w:rFonts w:ascii="Times New Roman" w:hAnsi="Times New Roman"/>
          <w:b/>
          <w:sz w:val="28"/>
          <w:szCs w:val="28"/>
        </w:rPr>
        <w:t>посвящённого Международному дню прав человека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65FF" w:rsidRPr="00AC4FF1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Дню конституции</w:t>
      </w: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AC4FF1">
        <w:rPr>
          <w:rFonts w:ascii="Times New Roman" w:hAnsi="Times New Roman"/>
          <w:b/>
          <w:sz w:val="28"/>
          <w:szCs w:val="28"/>
        </w:rPr>
        <w:t xml:space="preserve"> декабря 2019-2020 учебного года.</w:t>
      </w: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Pr="008F4B7B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F4B7B">
        <w:rPr>
          <w:rFonts w:ascii="Times New Roman" w:hAnsi="Times New Roman"/>
          <w:sz w:val="28"/>
          <w:szCs w:val="28"/>
        </w:rPr>
        <w:t xml:space="preserve">11 декабря педагогом-организатором Ганюта А.Д. проведен  Урок, </w:t>
      </w:r>
    </w:p>
    <w:p w:rsidR="00F965FF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F4B7B">
        <w:rPr>
          <w:rFonts w:ascii="Times New Roman" w:hAnsi="Times New Roman"/>
          <w:sz w:val="28"/>
          <w:szCs w:val="28"/>
        </w:rPr>
        <w:t xml:space="preserve">посвящённый Международному дню прав человека и Дню конституции среди учащихся 5-6 классов. </w:t>
      </w:r>
    </w:p>
    <w:p w:rsidR="00F965FF" w:rsidRPr="000320B4" w:rsidRDefault="00F965FF" w:rsidP="000320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20B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64.25pt">
            <v:imagedata r:id="rId4" o:title=""/>
          </v:shape>
        </w:pict>
      </w:r>
    </w:p>
    <w:p w:rsidR="00F965FF" w:rsidRPr="008F4B7B" w:rsidRDefault="00F965FF" w:rsidP="008F4B7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65FF" w:rsidRDefault="00F965FF" w:rsidP="008F4B7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17CB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3in;height:121.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17CB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7" type="#_x0000_t75" style="width:214.5pt;height:120pt;visibility:visible">
            <v:imagedata r:id="rId6" o:title=""/>
          </v:shape>
        </w:pict>
      </w:r>
    </w:p>
    <w:p w:rsidR="00F965FF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Pr="00163E6E" w:rsidRDefault="00F965FF" w:rsidP="0057430C">
      <w:pPr>
        <w:pStyle w:val="NormalWeb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E6E">
        <w:rPr>
          <w:sz w:val="28"/>
          <w:szCs w:val="28"/>
        </w:rPr>
        <w:t>Педагог-организатор объяснила ребятам, что впервые понятие «права человека» встречается во французской «Декларации прав человека и гражданина», принятой в 1789 году.</w:t>
      </w:r>
      <w:r>
        <w:rPr>
          <w:sz w:val="28"/>
          <w:szCs w:val="28"/>
        </w:rPr>
        <w:t xml:space="preserve"> </w:t>
      </w:r>
      <w:r w:rsidRPr="00163E6E">
        <w:rPr>
          <w:sz w:val="28"/>
          <w:szCs w:val="28"/>
        </w:rPr>
        <w:t>В XIX веке в различных государствах по-разному складывается набор гражданских и политических прав. В 1946 году Организация Объединенных Наций создала Комиссию по правам человека, которая является основным директивным органом по правам человека в рамках системы ООН. </w:t>
      </w:r>
    </w:p>
    <w:p w:rsidR="00F965FF" w:rsidRPr="00163E6E" w:rsidRDefault="00F965FF" w:rsidP="0057430C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Далее учащиеся  узнали и</w:t>
      </w:r>
      <w:r w:rsidRPr="00163E6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торию </w:t>
      </w:r>
      <w:r w:rsidRPr="00163E6E">
        <w:rPr>
          <w:b w:val="0"/>
          <w:sz w:val="28"/>
          <w:szCs w:val="28"/>
        </w:rPr>
        <w:t xml:space="preserve"> прав человека в России.</w:t>
      </w:r>
      <w:r>
        <w:rPr>
          <w:b w:val="0"/>
          <w:sz w:val="28"/>
          <w:szCs w:val="28"/>
        </w:rPr>
        <w:t xml:space="preserve"> Выяснили, что </w:t>
      </w:r>
    </w:p>
    <w:p w:rsidR="00F965FF" w:rsidRPr="00163E6E" w:rsidRDefault="00F965FF" w:rsidP="0057430C">
      <w:pPr>
        <w:pStyle w:val="NormalWeb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163E6E">
        <w:rPr>
          <w:sz w:val="28"/>
          <w:szCs w:val="28"/>
        </w:rPr>
        <w:t>Конституция – это Основной Закон государства. Это правовой акт, обладающий особыми юридическими свойствами, в котором учреждаются основные принципы устройства общества и государства. </w:t>
      </w:r>
      <w:r>
        <w:rPr>
          <w:sz w:val="28"/>
          <w:szCs w:val="28"/>
        </w:rPr>
        <w:t xml:space="preserve"> </w:t>
      </w:r>
      <w:r w:rsidRPr="00163E6E">
        <w:rPr>
          <w:sz w:val="28"/>
          <w:szCs w:val="28"/>
        </w:rPr>
        <w:t>Конституция регулирует наиболее важные, ключевые для жизни общества отношения, связанные с организацией государственной власти, основами государственного строя, правами, свободами и обязанностями человека и гражданина.</w:t>
      </w:r>
      <w:r>
        <w:rPr>
          <w:sz w:val="28"/>
          <w:szCs w:val="28"/>
        </w:rPr>
        <w:t xml:space="preserve"> </w:t>
      </w:r>
      <w:r w:rsidRPr="00163E6E">
        <w:rPr>
          <w:sz w:val="28"/>
          <w:szCs w:val="28"/>
        </w:rPr>
        <w:t>Конституция состоит из вступительной части и двух разделов. Первый раздел содержит 9 глав, 137 стат</w:t>
      </w:r>
      <w:r>
        <w:rPr>
          <w:sz w:val="28"/>
          <w:szCs w:val="28"/>
        </w:rPr>
        <w:t>ей, второй раздел — 9 положений,</w:t>
      </w:r>
    </w:p>
    <w:p w:rsidR="00F965FF" w:rsidRDefault="00F965FF" w:rsidP="0057430C">
      <w:pPr>
        <w:pStyle w:val="NormalWeb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E6E">
        <w:rPr>
          <w:sz w:val="28"/>
          <w:szCs w:val="28"/>
        </w:rPr>
        <w:t xml:space="preserve">Так официально Конституция вступила в силу 25 декабря 1993 года, в день ее опубликования. С 1996 и по наше время в Конституцию вносятся различные изменения. </w:t>
      </w:r>
    </w:p>
    <w:p w:rsidR="00F965FF" w:rsidRPr="00163E6E" w:rsidRDefault="00F965FF" w:rsidP="0057430C">
      <w:pPr>
        <w:pStyle w:val="NormalWeb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163E6E">
        <w:rPr>
          <w:sz w:val="28"/>
          <w:szCs w:val="28"/>
        </w:rPr>
        <w:t>Так, например, в 2014 году в Конституцию вносились изменения в связи с объединением Верховного суда и Высшего арбитражного суда Российской Федерации, в связи с принятием в Российской Федерации Республики Крым и города федерального значения Севастополя. </w:t>
      </w:r>
    </w:p>
    <w:p w:rsidR="00F965FF" w:rsidRPr="00163E6E" w:rsidRDefault="00F965FF" w:rsidP="0057430C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Pr="00163E6E">
        <w:rPr>
          <w:b w:val="0"/>
          <w:bCs w:val="0"/>
          <w:sz w:val="28"/>
          <w:szCs w:val="28"/>
        </w:rPr>
        <w:t xml:space="preserve">Рассмотрели историю прав ребенка, </w:t>
      </w:r>
      <w:r w:rsidRPr="00163E6E">
        <w:rPr>
          <w:b w:val="0"/>
          <w:sz w:val="28"/>
          <w:szCs w:val="28"/>
        </w:rPr>
        <w:t>конвенцию о правах ребенка.</w:t>
      </w:r>
    </w:p>
    <w:p w:rsidR="00F965FF" w:rsidRPr="00163E6E" w:rsidRDefault="00F965FF" w:rsidP="0057430C">
      <w:pPr>
        <w:pStyle w:val="NormalWeb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163E6E">
        <w:rPr>
          <w:sz w:val="28"/>
          <w:szCs w:val="28"/>
        </w:rPr>
        <w:t>Особое внимание обратили представители ООН на положение детей, оказавшихся в тяжелых жизненных ситуациях, — детей-сирот, детей-беженцев, детей-инвалидов. Все полученные сведения о положении детей в мире были учтены при подготовке Конвенции. Конвенция разрабатывалась более десяти лет и была принята 20 ноября 1989 года разрабатывалась 10 лет.</w:t>
      </w:r>
    </w:p>
    <w:p w:rsidR="00F965FF" w:rsidRPr="000320B4" w:rsidRDefault="00F965FF" w:rsidP="000320B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320B4">
        <w:rPr>
          <w:rFonts w:ascii="Times New Roman" w:hAnsi="Times New Roman"/>
          <w:b/>
          <w:sz w:val="28"/>
          <w:szCs w:val="28"/>
        </w:rPr>
        <w:pict>
          <v:shape id="_x0000_i1028" type="#_x0000_t75" style="width:242.25pt;height:122.25pt">
            <v:imagedata r:id="rId7" o:title="" croptop="5957f" cropbottom="15302f"/>
          </v:shape>
        </w:pict>
      </w:r>
    </w:p>
    <w:p w:rsidR="00F965FF" w:rsidRPr="00163E6E" w:rsidRDefault="00F965FF" w:rsidP="008F4B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965FF" w:rsidRDefault="00F965FF"/>
    <w:p w:rsidR="00F965FF" w:rsidRDefault="00F965FF"/>
    <w:p w:rsidR="00F965FF" w:rsidRPr="000320B4" w:rsidRDefault="00F965FF" w:rsidP="000320B4">
      <w:pPr>
        <w:jc w:val="center"/>
        <w:rPr>
          <w:rFonts w:ascii="Times New Roman" w:hAnsi="Times New Roman"/>
          <w:b/>
          <w:sz w:val="28"/>
          <w:szCs w:val="28"/>
        </w:rPr>
      </w:pPr>
      <w:r w:rsidRPr="000320B4">
        <w:rPr>
          <w:rFonts w:ascii="Times New Roman" w:hAnsi="Times New Roman"/>
          <w:b/>
          <w:sz w:val="28"/>
          <w:szCs w:val="28"/>
        </w:rPr>
        <w:t>Педагог-организатор: _________ /А.Д.Ганюта/</w:t>
      </w:r>
    </w:p>
    <w:p w:rsidR="00F965FF" w:rsidRPr="000320B4" w:rsidRDefault="00F965FF" w:rsidP="000320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5FF" w:rsidRPr="000320B4" w:rsidRDefault="00F965FF" w:rsidP="000320B4">
      <w:pPr>
        <w:jc w:val="center"/>
        <w:rPr>
          <w:rFonts w:ascii="Times New Roman" w:hAnsi="Times New Roman"/>
          <w:b/>
          <w:sz w:val="28"/>
          <w:szCs w:val="28"/>
        </w:rPr>
      </w:pPr>
      <w:r w:rsidRPr="000320B4">
        <w:rPr>
          <w:rFonts w:ascii="Times New Roman" w:hAnsi="Times New Roman"/>
          <w:b/>
          <w:sz w:val="28"/>
          <w:szCs w:val="28"/>
        </w:rPr>
        <w:t>Директор школы: _________ /П.Ю.Котлярова/</w:t>
      </w:r>
    </w:p>
    <w:sectPr w:rsidR="00F965FF" w:rsidRPr="000320B4" w:rsidSect="00163E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B7B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42C"/>
    <w:rsid w:val="000167B3"/>
    <w:rsid w:val="000167FF"/>
    <w:rsid w:val="0001687A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0B4"/>
    <w:rsid w:val="00032491"/>
    <w:rsid w:val="00032642"/>
    <w:rsid w:val="000328CE"/>
    <w:rsid w:val="00032A26"/>
    <w:rsid w:val="00032D10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9E8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79C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622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48F"/>
    <w:rsid w:val="0008360D"/>
    <w:rsid w:val="0008360E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3F50"/>
    <w:rsid w:val="000940FC"/>
    <w:rsid w:val="0009455A"/>
    <w:rsid w:val="00094E9B"/>
    <w:rsid w:val="00095211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DEA"/>
    <w:rsid w:val="000A2F71"/>
    <w:rsid w:val="000A352A"/>
    <w:rsid w:val="000A3C05"/>
    <w:rsid w:val="000A3C50"/>
    <w:rsid w:val="000A3CF3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C53"/>
    <w:rsid w:val="000A608B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8F1"/>
    <w:rsid w:val="000D0ADB"/>
    <w:rsid w:val="000D1021"/>
    <w:rsid w:val="000D1A9A"/>
    <w:rsid w:val="000D2251"/>
    <w:rsid w:val="000D254C"/>
    <w:rsid w:val="000D2623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530"/>
    <w:rsid w:val="000D5605"/>
    <w:rsid w:val="000D5928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77C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46DE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31B"/>
    <w:rsid w:val="000F7497"/>
    <w:rsid w:val="000F753A"/>
    <w:rsid w:val="000F784C"/>
    <w:rsid w:val="000F79E7"/>
    <w:rsid w:val="00100156"/>
    <w:rsid w:val="001003ED"/>
    <w:rsid w:val="00100443"/>
    <w:rsid w:val="001006C2"/>
    <w:rsid w:val="001006C6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37B7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1F0D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4592"/>
    <w:rsid w:val="001246F2"/>
    <w:rsid w:val="00125552"/>
    <w:rsid w:val="0012556D"/>
    <w:rsid w:val="001258E4"/>
    <w:rsid w:val="001264C2"/>
    <w:rsid w:val="001268FE"/>
    <w:rsid w:val="00126A97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89F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A0C"/>
    <w:rsid w:val="00157B9A"/>
    <w:rsid w:val="00157EDA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5D1"/>
    <w:rsid w:val="00163990"/>
    <w:rsid w:val="00163A6D"/>
    <w:rsid w:val="00163C1B"/>
    <w:rsid w:val="00163D00"/>
    <w:rsid w:val="00163E6E"/>
    <w:rsid w:val="00164206"/>
    <w:rsid w:val="00164274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19AA"/>
    <w:rsid w:val="0019250A"/>
    <w:rsid w:val="0019257A"/>
    <w:rsid w:val="00192889"/>
    <w:rsid w:val="001928DF"/>
    <w:rsid w:val="001931AD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97B7A"/>
    <w:rsid w:val="001A00AA"/>
    <w:rsid w:val="001A0AB5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B00C4"/>
    <w:rsid w:val="001B0429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29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AF2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964"/>
    <w:rsid w:val="001D3A83"/>
    <w:rsid w:val="001D3E1E"/>
    <w:rsid w:val="001D4D80"/>
    <w:rsid w:val="001D5234"/>
    <w:rsid w:val="001D5319"/>
    <w:rsid w:val="001D5548"/>
    <w:rsid w:val="001D5616"/>
    <w:rsid w:val="001D5665"/>
    <w:rsid w:val="001D582B"/>
    <w:rsid w:val="001D60B3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1B5D"/>
    <w:rsid w:val="001E208C"/>
    <w:rsid w:val="001E20D9"/>
    <w:rsid w:val="001E2567"/>
    <w:rsid w:val="001E2714"/>
    <w:rsid w:val="001E2C2B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6B5"/>
    <w:rsid w:val="001F7937"/>
    <w:rsid w:val="001F7942"/>
    <w:rsid w:val="001F7D0A"/>
    <w:rsid w:val="001F7EA1"/>
    <w:rsid w:val="002001A7"/>
    <w:rsid w:val="0020021E"/>
    <w:rsid w:val="00200833"/>
    <w:rsid w:val="002008B2"/>
    <w:rsid w:val="00200981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F43"/>
    <w:rsid w:val="0020488A"/>
    <w:rsid w:val="002048D4"/>
    <w:rsid w:val="00204A87"/>
    <w:rsid w:val="00204B59"/>
    <w:rsid w:val="002053A3"/>
    <w:rsid w:val="0020593B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975"/>
    <w:rsid w:val="00211A1B"/>
    <w:rsid w:val="00211BAB"/>
    <w:rsid w:val="00212A05"/>
    <w:rsid w:val="00212F3F"/>
    <w:rsid w:val="00214131"/>
    <w:rsid w:val="00214277"/>
    <w:rsid w:val="0021475A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1A57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38E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A5F"/>
    <w:rsid w:val="002701A8"/>
    <w:rsid w:val="00270411"/>
    <w:rsid w:val="00270959"/>
    <w:rsid w:val="00270984"/>
    <w:rsid w:val="00270D0F"/>
    <w:rsid w:val="00270E1A"/>
    <w:rsid w:val="0027117C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0653"/>
    <w:rsid w:val="00280DAD"/>
    <w:rsid w:val="00281355"/>
    <w:rsid w:val="002814EA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47D"/>
    <w:rsid w:val="0029190F"/>
    <w:rsid w:val="00291921"/>
    <w:rsid w:val="00291E30"/>
    <w:rsid w:val="002923C8"/>
    <w:rsid w:val="002924CE"/>
    <w:rsid w:val="0029259B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5BC5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680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22A5"/>
    <w:rsid w:val="002F2520"/>
    <w:rsid w:val="002F2932"/>
    <w:rsid w:val="002F2944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B6"/>
    <w:rsid w:val="0030730C"/>
    <w:rsid w:val="00307B05"/>
    <w:rsid w:val="00307EB3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796"/>
    <w:rsid w:val="00316A8B"/>
    <w:rsid w:val="00316D80"/>
    <w:rsid w:val="00316FD0"/>
    <w:rsid w:val="003174E6"/>
    <w:rsid w:val="00317A0E"/>
    <w:rsid w:val="00317CBF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9C7"/>
    <w:rsid w:val="00323090"/>
    <w:rsid w:val="00323583"/>
    <w:rsid w:val="003235BA"/>
    <w:rsid w:val="003237E3"/>
    <w:rsid w:val="00323933"/>
    <w:rsid w:val="00324136"/>
    <w:rsid w:val="003247B5"/>
    <w:rsid w:val="00324CDF"/>
    <w:rsid w:val="0032507A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E57"/>
    <w:rsid w:val="00331F5A"/>
    <w:rsid w:val="003321BA"/>
    <w:rsid w:val="003321C0"/>
    <w:rsid w:val="0033229B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37EC4"/>
    <w:rsid w:val="00340058"/>
    <w:rsid w:val="003403AD"/>
    <w:rsid w:val="00340439"/>
    <w:rsid w:val="00340601"/>
    <w:rsid w:val="00340D6B"/>
    <w:rsid w:val="00340DD1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DFD"/>
    <w:rsid w:val="003560B4"/>
    <w:rsid w:val="003561A6"/>
    <w:rsid w:val="003568E5"/>
    <w:rsid w:val="00356C34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B57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15EC"/>
    <w:rsid w:val="0037188F"/>
    <w:rsid w:val="003718EE"/>
    <w:rsid w:val="00371AE8"/>
    <w:rsid w:val="00372140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5F7E"/>
    <w:rsid w:val="00376481"/>
    <w:rsid w:val="00376734"/>
    <w:rsid w:val="00376930"/>
    <w:rsid w:val="0037696B"/>
    <w:rsid w:val="003769F1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116"/>
    <w:rsid w:val="003A2789"/>
    <w:rsid w:val="003A27E0"/>
    <w:rsid w:val="003A280E"/>
    <w:rsid w:val="003A2ABE"/>
    <w:rsid w:val="003A2CCE"/>
    <w:rsid w:val="003A2E07"/>
    <w:rsid w:val="003A346D"/>
    <w:rsid w:val="003A35BE"/>
    <w:rsid w:val="003A3846"/>
    <w:rsid w:val="003A39A5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34"/>
    <w:rsid w:val="003B02F8"/>
    <w:rsid w:val="003B0BC4"/>
    <w:rsid w:val="003B14FE"/>
    <w:rsid w:val="003B1EFC"/>
    <w:rsid w:val="003B2020"/>
    <w:rsid w:val="003B25C7"/>
    <w:rsid w:val="003B25CE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B9B"/>
    <w:rsid w:val="003D6F22"/>
    <w:rsid w:val="003D6FAA"/>
    <w:rsid w:val="003D72DA"/>
    <w:rsid w:val="003D772F"/>
    <w:rsid w:val="003D7B86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2BDB"/>
    <w:rsid w:val="003F3259"/>
    <w:rsid w:val="003F3666"/>
    <w:rsid w:val="003F3B37"/>
    <w:rsid w:val="003F3BDB"/>
    <w:rsid w:val="003F3E80"/>
    <w:rsid w:val="003F40CC"/>
    <w:rsid w:val="003F45F7"/>
    <w:rsid w:val="003F4737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59B6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AB3"/>
    <w:rsid w:val="00433DFB"/>
    <w:rsid w:val="004348E6"/>
    <w:rsid w:val="00434A48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A20"/>
    <w:rsid w:val="00443DE9"/>
    <w:rsid w:val="004441A0"/>
    <w:rsid w:val="00444603"/>
    <w:rsid w:val="00444721"/>
    <w:rsid w:val="00444C0B"/>
    <w:rsid w:val="00444D4E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131"/>
    <w:rsid w:val="00484397"/>
    <w:rsid w:val="00484665"/>
    <w:rsid w:val="0048481D"/>
    <w:rsid w:val="00484A71"/>
    <w:rsid w:val="00484D99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3C7B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B85"/>
    <w:rsid w:val="004C4DAE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85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5399"/>
    <w:rsid w:val="004E53AA"/>
    <w:rsid w:val="004E57C8"/>
    <w:rsid w:val="004E5B29"/>
    <w:rsid w:val="004E5C2E"/>
    <w:rsid w:val="004E5FE7"/>
    <w:rsid w:val="004E6020"/>
    <w:rsid w:val="004E6051"/>
    <w:rsid w:val="004E69A9"/>
    <w:rsid w:val="004E6B32"/>
    <w:rsid w:val="004E6D7C"/>
    <w:rsid w:val="004E7F96"/>
    <w:rsid w:val="004E7FB5"/>
    <w:rsid w:val="004F0392"/>
    <w:rsid w:val="004F046A"/>
    <w:rsid w:val="004F05CC"/>
    <w:rsid w:val="004F072B"/>
    <w:rsid w:val="004F082C"/>
    <w:rsid w:val="004F084D"/>
    <w:rsid w:val="004F0DA8"/>
    <w:rsid w:val="004F0E52"/>
    <w:rsid w:val="004F12CE"/>
    <w:rsid w:val="004F1BB4"/>
    <w:rsid w:val="004F2F41"/>
    <w:rsid w:val="004F30FB"/>
    <w:rsid w:val="004F31FB"/>
    <w:rsid w:val="004F36E9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B1"/>
    <w:rsid w:val="005018C7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312"/>
    <w:rsid w:val="00506F4E"/>
    <w:rsid w:val="00506FA7"/>
    <w:rsid w:val="00507325"/>
    <w:rsid w:val="005074E6"/>
    <w:rsid w:val="00507523"/>
    <w:rsid w:val="00507727"/>
    <w:rsid w:val="00507C76"/>
    <w:rsid w:val="00507EE5"/>
    <w:rsid w:val="0051083A"/>
    <w:rsid w:val="00510B20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535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149"/>
    <w:rsid w:val="005222F1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E1"/>
    <w:rsid w:val="00525BD1"/>
    <w:rsid w:val="00525C6A"/>
    <w:rsid w:val="00526115"/>
    <w:rsid w:val="00526531"/>
    <w:rsid w:val="005266DB"/>
    <w:rsid w:val="005268B3"/>
    <w:rsid w:val="00526B7A"/>
    <w:rsid w:val="0052738E"/>
    <w:rsid w:val="00527480"/>
    <w:rsid w:val="00527631"/>
    <w:rsid w:val="0052787B"/>
    <w:rsid w:val="00527A28"/>
    <w:rsid w:val="00527B22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3F80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3E8C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40F"/>
    <w:rsid w:val="005736B5"/>
    <w:rsid w:val="005738F6"/>
    <w:rsid w:val="005739A2"/>
    <w:rsid w:val="00574054"/>
    <w:rsid w:val="005741D2"/>
    <w:rsid w:val="0057430C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F9"/>
    <w:rsid w:val="00584B2A"/>
    <w:rsid w:val="00584C11"/>
    <w:rsid w:val="005850E5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039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6C54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20FF"/>
    <w:rsid w:val="005B2157"/>
    <w:rsid w:val="005B217F"/>
    <w:rsid w:val="005B2380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E4"/>
    <w:rsid w:val="005B62F6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B85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C05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095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2F6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0A8E"/>
    <w:rsid w:val="00620C95"/>
    <w:rsid w:val="006219EA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7173"/>
    <w:rsid w:val="00627293"/>
    <w:rsid w:val="00627622"/>
    <w:rsid w:val="00630838"/>
    <w:rsid w:val="00630A86"/>
    <w:rsid w:val="00630B18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4B3"/>
    <w:rsid w:val="00636829"/>
    <w:rsid w:val="00636DA6"/>
    <w:rsid w:val="00637197"/>
    <w:rsid w:val="00637243"/>
    <w:rsid w:val="00637270"/>
    <w:rsid w:val="006372B1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30B7"/>
    <w:rsid w:val="006531CB"/>
    <w:rsid w:val="0065334F"/>
    <w:rsid w:val="006533D9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6CD"/>
    <w:rsid w:val="006727D9"/>
    <w:rsid w:val="00672A7F"/>
    <w:rsid w:val="006732F7"/>
    <w:rsid w:val="006739B2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FAC"/>
    <w:rsid w:val="00676287"/>
    <w:rsid w:val="0067667A"/>
    <w:rsid w:val="0067669E"/>
    <w:rsid w:val="0067669F"/>
    <w:rsid w:val="00676B65"/>
    <w:rsid w:val="00676BF5"/>
    <w:rsid w:val="00676C2A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BD8"/>
    <w:rsid w:val="0068448F"/>
    <w:rsid w:val="006847D9"/>
    <w:rsid w:val="00684FCD"/>
    <w:rsid w:val="006859D0"/>
    <w:rsid w:val="00685A62"/>
    <w:rsid w:val="00685E77"/>
    <w:rsid w:val="0068635B"/>
    <w:rsid w:val="006863E1"/>
    <w:rsid w:val="006865DC"/>
    <w:rsid w:val="00686801"/>
    <w:rsid w:val="0068699B"/>
    <w:rsid w:val="0068702D"/>
    <w:rsid w:val="00687284"/>
    <w:rsid w:val="0068734D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B15"/>
    <w:rsid w:val="006B408C"/>
    <w:rsid w:val="006B40DE"/>
    <w:rsid w:val="006B43D1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700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62E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6EF"/>
    <w:rsid w:val="006F6E99"/>
    <w:rsid w:val="006F6FA1"/>
    <w:rsid w:val="006F732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98D"/>
    <w:rsid w:val="00703D41"/>
    <w:rsid w:val="00703E09"/>
    <w:rsid w:val="00704499"/>
    <w:rsid w:val="007044A1"/>
    <w:rsid w:val="007046CA"/>
    <w:rsid w:val="007048B9"/>
    <w:rsid w:val="007049DE"/>
    <w:rsid w:val="00704C85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3E38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32C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B9"/>
    <w:rsid w:val="007365BC"/>
    <w:rsid w:val="0073677C"/>
    <w:rsid w:val="00736886"/>
    <w:rsid w:val="007368EB"/>
    <w:rsid w:val="00736E20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D50"/>
    <w:rsid w:val="00740D62"/>
    <w:rsid w:val="00740DC0"/>
    <w:rsid w:val="007412D1"/>
    <w:rsid w:val="00741334"/>
    <w:rsid w:val="007416C2"/>
    <w:rsid w:val="00741842"/>
    <w:rsid w:val="007418AE"/>
    <w:rsid w:val="00741E54"/>
    <w:rsid w:val="0074224F"/>
    <w:rsid w:val="00742263"/>
    <w:rsid w:val="00742464"/>
    <w:rsid w:val="007429FF"/>
    <w:rsid w:val="00742C43"/>
    <w:rsid w:val="00742DF5"/>
    <w:rsid w:val="00742FF2"/>
    <w:rsid w:val="007430C0"/>
    <w:rsid w:val="00743DD8"/>
    <w:rsid w:val="0074423D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305D"/>
    <w:rsid w:val="00773403"/>
    <w:rsid w:val="0077384F"/>
    <w:rsid w:val="0077385A"/>
    <w:rsid w:val="00773B4A"/>
    <w:rsid w:val="00774259"/>
    <w:rsid w:val="0077470B"/>
    <w:rsid w:val="00774752"/>
    <w:rsid w:val="00774B28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2A8"/>
    <w:rsid w:val="0078049E"/>
    <w:rsid w:val="00780569"/>
    <w:rsid w:val="007807B2"/>
    <w:rsid w:val="00780938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8B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94"/>
    <w:rsid w:val="007852D6"/>
    <w:rsid w:val="007858CA"/>
    <w:rsid w:val="00785A52"/>
    <w:rsid w:val="00786840"/>
    <w:rsid w:val="00786EFA"/>
    <w:rsid w:val="0078727F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F0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3450"/>
    <w:rsid w:val="007B38D4"/>
    <w:rsid w:val="007B3D04"/>
    <w:rsid w:val="007B4038"/>
    <w:rsid w:val="007B4B10"/>
    <w:rsid w:val="007B4CE1"/>
    <w:rsid w:val="007B505B"/>
    <w:rsid w:val="007B51BB"/>
    <w:rsid w:val="007B5DBF"/>
    <w:rsid w:val="007B5E86"/>
    <w:rsid w:val="007B639A"/>
    <w:rsid w:val="007B65BA"/>
    <w:rsid w:val="007B65C1"/>
    <w:rsid w:val="007B65DD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CDA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3E1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667"/>
    <w:rsid w:val="007F070F"/>
    <w:rsid w:val="007F124F"/>
    <w:rsid w:val="007F16D7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4C7E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9A5"/>
    <w:rsid w:val="00811F42"/>
    <w:rsid w:val="0081234F"/>
    <w:rsid w:val="00812E0F"/>
    <w:rsid w:val="00812F82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5F0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6C4"/>
    <w:rsid w:val="0083371C"/>
    <w:rsid w:val="0083392D"/>
    <w:rsid w:val="00833DF3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B9A"/>
    <w:rsid w:val="00871D16"/>
    <w:rsid w:val="008720AD"/>
    <w:rsid w:val="00872153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6606"/>
    <w:rsid w:val="0087702C"/>
    <w:rsid w:val="008776F9"/>
    <w:rsid w:val="0087789B"/>
    <w:rsid w:val="00877B76"/>
    <w:rsid w:val="0088045C"/>
    <w:rsid w:val="008804D8"/>
    <w:rsid w:val="0088057E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162"/>
    <w:rsid w:val="00883312"/>
    <w:rsid w:val="0088340A"/>
    <w:rsid w:val="00883525"/>
    <w:rsid w:val="00883B08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CC3"/>
    <w:rsid w:val="008A1EE1"/>
    <w:rsid w:val="008A21F1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43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3183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741"/>
    <w:rsid w:val="008B7C2E"/>
    <w:rsid w:val="008B7E67"/>
    <w:rsid w:val="008C0742"/>
    <w:rsid w:val="008C07BA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840"/>
    <w:rsid w:val="008D3885"/>
    <w:rsid w:val="008D3908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41"/>
    <w:rsid w:val="008D64EB"/>
    <w:rsid w:val="008D6882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CA5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41B5"/>
    <w:rsid w:val="008F4B7B"/>
    <w:rsid w:val="008F527C"/>
    <w:rsid w:val="008F52F2"/>
    <w:rsid w:val="008F59C1"/>
    <w:rsid w:val="008F5EF1"/>
    <w:rsid w:val="008F5FB2"/>
    <w:rsid w:val="008F6271"/>
    <w:rsid w:val="008F6392"/>
    <w:rsid w:val="008F68BD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2E99"/>
    <w:rsid w:val="0090332D"/>
    <w:rsid w:val="0090350E"/>
    <w:rsid w:val="0090430B"/>
    <w:rsid w:val="00904728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6E1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C46"/>
    <w:rsid w:val="00945029"/>
    <w:rsid w:val="00945058"/>
    <w:rsid w:val="00945431"/>
    <w:rsid w:val="00945610"/>
    <w:rsid w:val="00945A84"/>
    <w:rsid w:val="00945FD1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1ABE"/>
    <w:rsid w:val="009625B6"/>
    <w:rsid w:val="009632F9"/>
    <w:rsid w:val="00963349"/>
    <w:rsid w:val="009636A1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142"/>
    <w:rsid w:val="00977CFE"/>
    <w:rsid w:val="00977E86"/>
    <w:rsid w:val="00980250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932"/>
    <w:rsid w:val="00991A22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871"/>
    <w:rsid w:val="009C3A3C"/>
    <w:rsid w:val="009C3D87"/>
    <w:rsid w:val="009C4563"/>
    <w:rsid w:val="009C46B4"/>
    <w:rsid w:val="009C487C"/>
    <w:rsid w:val="009C492D"/>
    <w:rsid w:val="009C4B59"/>
    <w:rsid w:val="009C4B8F"/>
    <w:rsid w:val="009C4D72"/>
    <w:rsid w:val="009C64B4"/>
    <w:rsid w:val="009C6AD8"/>
    <w:rsid w:val="009C6D0D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35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CBD"/>
    <w:rsid w:val="00A075E3"/>
    <w:rsid w:val="00A0783E"/>
    <w:rsid w:val="00A07AC1"/>
    <w:rsid w:val="00A07B26"/>
    <w:rsid w:val="00A07DF9"/>
    <w:rsid w:val="00A100E3"/>
    <w:rsid w:val="00A10333"/>
    <w:rsid w:val="00A10378"/>
    <w:rsid w:val="00A10BE4"/>
    <w:rsid w:val="00A11172"/>
    <w:rsid w:val="00A11583"/>
    <w:rsid w:val="00A11916"/>
    <w:rsid w:val="00A11A01"/>
    <w:rsid w:val="00A11CB7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81B"/>
    <w:rsid w:val="00A1684D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6EFC"/>
    <w:rsid w:val="00A27D03"/>
    <w:rsid w:val="00A27E06"/>
    <w:rsid w:val="00A306CE"/>
    <w:rsid w:val="00A30D43"/>
    <w:rsid w:val="00A30F27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0BA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684"/>
    <w:rsid w:val="00A967E0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4EE"/>
    <w:rsid w:val="00AB49AA"/>
    <w:rsid w:val="00AB4BAD"/>
    <w:rsid w:val="00AB598C"/>
    <w:rsid w:val="00AB6235"/>
    <w:rsid w:val="00AB64B2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33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4FF1"/>
    <w:rsid w:val="00AC58D2"/>
    <w:rsid w:val="00AC5DF5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639"/>
    <w:rsid w:val="00AF6D2A"/>
    <w:rsid w:val="00AF6DEA"/>
    <w:rsid w:val="00AF7483"/>
    <w:rsid w:val="00AF795D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7FD"/>
    <w:rsid w:val="00B15874"/>
    <w:rsid w:val="00B15E24"/>
    <w:rsid w:val="00B1647F"/>
    <w:rsid w:val="00B169CB"/>
    <w:rsid w:val="00B1779E"/>
    <w:rsid w:val="00B17939"/>
    <w:rsid w:val="00B17A86"/>
    <w:rsid w:val="00B17C06"/>
    <w:rsid w:val="00B200FC"/>
    <w:rsid w:val="00B201A7"/>
    <w:rsid w:val="00B201C4"/>
    <w:rsid w:val="00B206D6"/>
    <w:rsid w:val="00B209A2"/>
    <w:rsid w:val="00B20E18"/>
    <w:rsid w:val="00B22193"/>
    <w:rsid w:val="00B221F4"/>
    <w:rsid w:val="00B2246C"/>
    <w:rsid w:val="00B22F1B"/>
    <w:rsid w:val="00B230E4"/>
    <w:rsid w:val="00B233A3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D37"/>
    <w:rsid w:val="00B31E75"/>
    <w:rsid w:val="00B31F4A"/>
    <w:rsid w:val="00B31FCC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4F4E"/>
    <w:rsid w:val="00B3533F"/>
    <w:rsid w:val="00B35524"/>
    <w:rsid w:val="00B356AA"/>
    <w:rsid w:val="00B358F9"/>
    <w:rsid w:val="00B35993"/>
    <w:rsid w:val="00B35CF9"/>
    <w:rsid w:val="00B3613E"/>
    <w:rsid w:val="00B3639D"/>
    <w:rsid w:val="00B36539"/>
    <w:rsid w:val="00B36969"/>
    <w:rsid w:val="00B36B8F"/>
    <w:rsid w:val="00B36E56"/>
    <w:rsid w:val="00B36E80"/>
    <w:rsid w:val="00B371D2"/>
    <w:rsid w:val="00B37344"/>
    <w:rsid w:val="00B37937"/>
    <w:rsid w:val="00B37A3C"/>
    <w:rsid w:val="00B37B39"/>
    <w:rsid w:val="00B37CD4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55"/>
    <w:rsid w:val="00B41EC6"/>
    <w:rsid w:val="00B425C9"/>
    <w:rsid w:val="00B426F8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F5"/>
    <w:rsid w:val="00B4751A"/>
    <w:rsid w:val="00B47672"/>
    <w:rsid w:val="00B4768C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1E77"/>
    <w:rsid w:val="00B8218F"/>
    <w:rsid w:val="00B821A3"/>
    <w:rsid w:val="00B82891"/>
    <w:rsid w:val="00B82999"/>
    <w:rsid w:val="00B8316D"/>
    <w:rsid w:val="00B8339D"/>
    <w:rsid w:val="00B83B8F"/>
    <w:rsid w:val="00B83C88"/>
    <w:rsid w:val="00B83D05"/>
    <w:rsid w:val="00B83D95"/>
    <w:rsid w:val="00B83FF8"/>
    <w:rsid w:val="00B849A5"/>
    <w:rsid w:val="00B854BC"/>
    <w:rsid w:val="00B8565D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047"/>
    <w:rsid w:val="00BF533F"/>
    <w:rsid w:val="00BF55E1"/>
    <w:rsid w:val="00BF56CB"/>
    <w:rsid w:val="00BF5743"/>
    <w:rsid w:val="00BF5897"/>
    <w:rsid w:val="00BF5E38"/>
    <w:rsid w:val="00BF5ED2"/>
    <w:rsid w:val="00BF61FC"/>
    <w:rsid w:val="00BF6E46"/>
    <w:rsid w:val="00BF716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1F81"/>
    <w:rsid w:val="00C02567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477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4D9"/>
    <w:rsid w:val="00C17AD4"/>
    <w:rsid w:val="00C17BC6"/>
    <w:rsid w:val="00C2024E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9EF"/>
    <w:rsid w:val="00C22A8D"/>
    <w:rsid w:val="00C22BE2"/>
    <w:rsid w:val="00C22D7B"/>
    <w:rsid w:val="00C22DA5"/>
    <w:rsid w:val="00C231A1"/>
    <w:rsid w:val="00C231A7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5EAC"/>
    <w:rsid w:val="00C46382"/>
    <w:rsid w:val="00C464DD"/>
    <w:rsid w:val="00C46630"/>
    <w:rsid w:val="00C46B9A"/>
    <w:rsid w:val="00C46EE8"/>
    <w:rsid w:val="00C46F57"/>
    <w:rsid w:val="00C471DE"/>
    <w:rsid w:val="00C47262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61"/>
    <w:rsid w:val="00C570FB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DC4"/>
    <w:rsid w:val="00CE3F39"/>
    <w:rsid w:val="00CE3F7A"/>
    <w:rsid w:val="00CE4150"/>
    <w:rsid w:val="00CE4A48"/>
    <w:rsid w:val="00CE4C3B"/>
    <w:rsid w:val="00CE4DF6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69F"/>
    <w:rsid w:val="00CF6C3E"/>
    <w:rsid w:val="00CF6CBF"/>
    <w:rsid w:val="00CF6F3B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25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791"/>
    <w:rsid w:val="00D07C76"/>
    <w:rsid w:val="00D07D82"/>
    <w:rsid w:val="00D10669"/>
    <w:rsid w:val="00D10A54"/>
    <w:rsid w:val="00D10F99"/>
    <w:rsid w:val="00D1124A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557"/>
    <w:rsid w:val="00D159A6"/>
    <w:rsid w:val="00D15E7D"/>
    <w:rsid w:val="00D15FBE"/>
    <w:rsid w:val="00D16407"/>
    <w:rsid w:val="00D16D9B"/>
    <w:rsid w:val="00D174F3"/>
    <w:rsid w:val="00D17A4E"/>
    <w:rsid w:val="00D17AA8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E98"/>
    <w:rsid w:val="00D31215"/>
    <w:rsid w:val="00D31275"/>
    <w:rsid w:val="00D31A7C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57D96"/>
    <w:rsid w:val="00D60163"/>
    <w:rsid w:val="00D60970"/>
    <w:rsid w:val="00D60BDA"/>
    <w:rsid w:val="00D610BF"/>
    <w:rsid w:val="00D6122D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761"/>
    <w:rsid w:val="00D92B73"/>
    <w:rsid w:val="00D930EC"/>
    <w:rsid w:val="00D93368"/>
    <w:rsid w:val="00D93BD0"/>
    <w:rsid w:val="00D9412F"/>
    <w:rsid w:val="00D94245"/>
    <w:rsid w:val="00D94B30"/>
    <w:rsid w:val="00D94B55"/>
    <w:rsid w:val="00D94F19"/>
    <w:rsid w:val="00D9533A"/>
    <w:rsid w:val="00D95DAD"/>
    <w:rsid w:val="00D9638F"/>
    <w:rsid w:val="00D96440"/>
    <w:rsid w:val="00D96D20"/>
    <w:rsid w:val="00D976AE"/>
    <w:rsid w:val="00D9795B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A7B"/>
    <w:rsid w:val="00DA2BEB"/>
    <w:rsid w:val="00DA3423"/>
    <w:rsid w:val="00DA39CB"/>
    <w:rsid w:val="00DA3AFE"/>
    <w:rsid w:val="00DA3BE2"/>
    <w:rsid w:val="00DA3C50"/>
    <w:rsid w:val="00DA402B"/>
    <w:rsid w:val="00DA4246"/>
    <w:rsid w:val="00DA43A5"/>
    <w:rsid w:val="00DA4AEF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706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F2D"/>
    <w:rsid w:val="00E152B1"/>
    <w:rsid w:val="00E157E2"/>
    <w:rsid w:val="00E15C17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87C"/>
    <w:rsid w:val="00E27CC3"/>
    <w:rsid w:val="00E304A9"/>
    <w:rsid w:val="00E3081B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FEC"/>
    <w:rsid w:val="00E37165"/>
    <w:rsid w:val="00E373FD"/>
    <w:rsid w:val="00E3758D"/>
    <w:rsid w:val="00E37843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107"/>
    <w:rsid w:val="00E44357"/>
    <w:rsid w:val="00E44D08"/>
    <w:rsid w:val="00E452A5"/>
    <w:rsid w:val="00E4544C"/>
    <w:rsid w:val="00E462F6"/>
    <w:rsid w:val="00E46773"/>
    <w:rsid w:val="00E47845"/>
    <w:rsid w:val="00E47AB1"/>
    <w:rsid w:val="00E47CE7"/>
    <w:rsid w:val="00E50368"/>
    <w:rsid w:val="00E50978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C95"/>
    <w:rsid w:val="00E56CED"/>
    <w:rsid w:val="00E57926"/>
    <w:rsid w:val="00E57951"/>
    <w:rsid w:val="00E57C4B"/>
    <w:rsid w:val="00E57C71"/>
    <w:rsid w:val="00E57CED"/>
    <w:rsid w:val="00E6004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A28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8"/>
    <w:rsid w:val="00E72D6A"/>
    <w:rsid w:val="00E73142"/>
    <w:rsid w:val="00E735FE"/>
    <w:rsid w:val="00E7462D"/>
    <w:rsid w:val="00E74930"/>
    <w:rsid w:val="00E74C91"/>
    <w:rsid w:val="00E74EAD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CB"/>
    <w:rsid w:val="00E818EF"/>
    <w:rsid w:val="00E8193C"/>
    <w:rsid w:val="00E82161"/>
    <w:rsid w:val="00E821BC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A20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858"/>
    <w:rsid w:val="00E92C9F"/>
    <w:rsid w:val="00E92D0C"/>
    <w:rsid w:val="00E92E2F"/>
    <w:rsid w:val="00E92F60"/>
    <w:rsid w:val="00E936A2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13A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B9D"/>
    <w:rsid w:val="00EA1C5C"/>
    <w:rsid w:val="00EA1DB8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2D7F"/>
    <w:rsid w:val="00EB3008"/>
    <w:rsid w:val="00EB39B8"/>
    <w:rsid w:val="00EB4042"/>
    <w:rsid w:val="00EB40AC"/>
    <w:rsid w:val="00EB40B1"/>
    <w:rsid w:val="00EB4257"/>
    <w:rsid w:val="00EB495D"/>
    <w:rsid w:val="00EB4960"/>
    <w:rsid w:val="00EB4A2F"/>
    <w:rsid w:val="00EB4C3F"/>
    <w:rsid w:val="00EB4F3D"/>
    <w:rsid w:val="00EB5A00"/>
    <w:rsid w:val="00EB5DCD"/>
    <w:rsid w:val="00EB5E60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E0007"/>
    <w:rsid w:val="00EE03B0"/>
    <w:rsid w:val="00EE08EA"/>
    <w:rsid w:val="00EE0AA8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527"/>
    <w:rsid w:val="00EE5B09"/>
    <w:rsid w:val="00EE5DAD"/>
    <w:rsid w:val="00EE628F"/>
    <w:rsid w:val="00EE62D4"/>
    <w:rsid w:val="00EE663A"/>
    <w:rsid w:val="00EE6781"/>
    <w:rsid w:val="00EE6971"/>
    <w:rsid w:val="00EE6C68"/>
    <w:rsid w:val="00EE6ECD"/>
    <w:rsid w:val="00EE77FB"/>
    <w:rsid w:val="00EE7883"/>
    <w:rsid w:val="00EE7A8A"/>
    <w:rsid w:val="00EE7ADF"/>
    <w:rsid w:val="00EE7E6D"/>
    <w:rsid w:val="00EE7F2A"/>
    <w:rsid w:val="00EF0447"/>
    <w:rsid w:val="00EF0E7D"/>
    <w:rsid w:val="00EF103F"/>
    <w:rsid w:val="00EF11BD"/>
    <w:rsid w:val="00EF1839"/>
    <w:rsid w:val="00EF1C08"/>
    <w:rsid w:val="00EF2060"/>
    <w:rsid w:val="00EF22F8"/>
    <w:rsid w:val="00EF25A1"/>
    <w:rsid w:val="00EF25DA"/>
    <w:rsid w:val="00EF2AB9"/>
    <w:rsid w:val="00EF3155"/>
    <w:rsid w:val="00EF3184"/>
    <w:rsid w:val="00EF328A"/>
    <w:rsid w:val="00EF3D6D"/>
    <w:rsid w:val="00EF3DC5"/>
    <w:rsid w:val="00EF3FBC"/>
    <w:rsid w:val="00EF4364"/>
    <w:rsid w:val="00EF444C"/>
    <w:rsid w:val="00EF4689"/>
    <w:rsid w:val="00EF4891"/>
    <w:rsid w:val="00EF5867"/>
    <w:rsid w:val="00EF5B3A"/>
    <w:rsid w:val="00EF5C7E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CDA"/>
    <w:rsid w:val="00F05DD1"/>
    <w:rsid w:val="00F05FC9"/>
    <w:rsid w:val="00F06062"/>
    <w:rsid w:val="00F06323"/>
    <w:rsid w:val="00F06768"/>
    <w:rsid w:val="00F067C2"/>
    <w:rsid w:val="00F06F18"/>
    <w:rsid w:val="00F06F4A"/>
    <w:rsid w:val="00F06FE1"/>
    <w:rsid w:val="00F070F9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713"/>
    <w:rsid w:val="00F219B3"/>
    <w:rsid w:val="00F21B9A"/>
    <w:rsid w:val="00F224BD"/>
    <w:rsid w:val="00F224E7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118"/>
    <w:rsid w:val="00F47289"/>
    <w:rsid w:val="00F476B0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7F2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44"/>
    <w:rsid w:val="00F74385"/>
    <w:rsid w:val="00F744A6"/>
    <w:rsid w:val="00F74C43"/>
    <w:rsid w:val="00F75332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D19"/>
    <w:rsid w:val="00F965FF"/>
    <w:rsid w:val="00F967B8"/>
    <w:rsid w:val="00F9694C"/>
    <w:rsid w:val="00F97005"/>
    <w:rsid w:val="00F9711D"/>
    <w:rsid w:val="00F97351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450"/>
    <w:rsid w:val="00FA66CA"/>
    <w:rsid w:val="00FA6C34"/>
    <w:rsid w:val="00FA7257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5CF4"/>
    <w:rsid w:val="00FD5D4E"/>
    <w:rsid w:val="00FD61BB"/>
    <w:rsid w:val="00FD627D"/>
    <w:rsid w:val="00FD62A9"/>
    <w:rsid w:val="00FD6634"/>
    <w:rsid w:val="00FD7006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E6"/>
    <w:rsid w:val="00FF01CA"/>
    <w:rsid w:val="00FF035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FAC"/>
    <w:rsid w:val="00FF33E1"/>
    <w:rsid w:val="00FF340F"/>
    <w:rsid w:val="00FF3919"/>
    <w:rsid w:val="00FF410C"/>
    <w:rsid w:val="00FF414A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2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74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0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99"/>
    <w:qFormat/>
    <w:rsid w:val="008F4B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B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F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350</Words>
  <Characters>1998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2019-12-18T18:23:00Z</cp:lastPrinted>
  <dcterms:created xsi:type="dcterms:W3CDTF">2019-12-13T06:41:00Z</dcterms:created>
  <dcterms:modified xsi:type="dcterms:W3CDTF">2019-12-18T18:24:00Z</dcterms:modified>
</cp:coreProperties>
</file>