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Pr="009E341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E341A">
        <w:rPr>
          <w:rFonts w:ascii="Times New Roman" w:hAnsi="Times New Roman"/>
          <w:b/>
          <w:sz w:val="28"/>
          <w:szCs w:val="28"/>
        </w:rPr>
        <w:t>Информация</w:t>
      </w:r>
    </w:p>
    <w:p w:rsidR="009263DA" w:rsidRPr="009E341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E341A">
        <w:rPr>
          <w:rFonts w:ascii="Times New Roman" w:hAnsi="Times New Roman"/>
          <w:b/>
          <w:sz w:val="28"/>
          <w:szCs w:val="28"/>
        </w:rPr>
        <w:t>МКОУ «СОШ х. Ново – Исправненского»</w:t>
      </w: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E341A">
        <w:rPr>
          <w:rFonts w:ascii="Times New Roman" w:hAnsi="Times New Roman"/>
          <w:b/>
          <w:sz w:val="28"/>
          <w:szCs w:val="28"/>
        </w:rPr>
        <w:t xml:space="preserve">о  проведении мероприятий, посвящённые завершению </w:t>
      </w: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E341A">
        <w:rPr>
          <w:rFonts w:ascii="Times New Roman" w:hAnsi="Times New Roman"/>
          <w:b/>
          <w:sz w:val="28"/>
          <w:szCs w:val="28"/>
        </w:rPr>
        <w:t>летних каникул и началу учебного года «До, свидания, лето!»</w:t>
      </w: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августа 2018-2019 учебного года.</w:t>
      </w: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E341A">
        <w:rPr>
          <w:rFonts w:ascii="Times New Roman" w:hAnsi="Times New Roman"/>
          <w:sz w:val="28"/>
          <w:szCs w:val="28"/>
        </w:rPr>
        <w:t>30 августа в МКОУ «СОШ х. Ново – Исправненского» проводились мероприятия, посвящённые завершению летних каникул и началу учебного года «До, свидания, лето!»</w:t>
      </w: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Провели конкурс рисунков «Ах, лето!»</w:t>
      </w: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263DA" w:rsidRDefault="009263DA" w:rsidP="000565F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93623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5pt;height:109.5pt;visibility:visible">
            <v:imagedata r:id="rId4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9362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198.75pt;height:111.75pt;visibility:visible">
            <v:imagedata r:id="rId5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63DA" w:rsidRDefault="009263DA" w:rsidP="000565F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263DA" w:rsidRDefault="009263DA" w:rsidP="000565F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9362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style="width:198pt;height:111pt;visibility:visible">
            <v:imagedata r:id="rId6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</w:t>
      </w:r>
      <w:r w:rsidRPr="0049362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8" type="#_x0000_t75" style="width:201pt;height:113.25pt;visibility:visible">
            <v:imagedata r:id="rId7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63DA" w:rsidRDefault="009263DA" w:rsidP="000565F4">
      <w:pPr>
        <w:pStyle w:val="NoSpacing"/>
        <w:rPr>
          <w:rFonts w:ascii="Times New Roman" w:hAnsi="Times New Roman"/>
          <w:sz w:val="28"/>
          <w:szCs w:val="28"/>
        </w:rPr>
      </w:pPr>
    </w:p>
    <w:p w:rsidR="009263DA" w:rsidRDefault="009263DA" w:rsidP="0007058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Ребятам было предложено нарисовать рисунки, как провели летние каникулы. Оказалось, что основная часть наших  школьников находились дома. Они рисовали горы, речку Б. Зеленчук, животных, птиц и т.д.</w:t>
      </w:r>
    </w:p>
    <w:p w:rsidR="009263DA" w:rsidRDefault="009263DA" w:rsidP="00070585">
      <w:pPr>
        <w:pStyle w:val="NoSpacing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9362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9" type="#_x0000_t75" style="width:222.75pt;height:123.75pt;visibility:visible">
            <v:imagedata r:id="rId8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</w:t>
      </w:r>
      <w:r w:rsidRPr="0049362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30" type="#_x0000_t75" style="width:213.75pt;height:119.25pt;visibility:visible">
            <v:imagedata r:id="rId9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63D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0565F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9362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31" type="#_x0000_t75" style="width:3in;height:122.25pt;visibility:visible">
            <v:imagedata r:id="rId10" o:title=""/>
          </v:shape>
        </w:pict>
      </w:r>
    </w:p>
    <w:p w:rsidR="009263DA" w:rsidRPr="009E341A" w:rsidRDefault="009263DA" w:rsidP="009E341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263DA" w:rsidRDefault="009263DA" w:rsidP="009E341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Педагог-организатор: _________ /А.Д.Ганюта/</w:t>
      </w:r>
    </w:p>
    <w:p w:rsidR="009263DA" w:rsidRPr="009E341A" w:rsidRDefault="009263DA" w:rsidP="00F352B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школы: _________ /П.Ю.Котлярова/</w:t>
      </w:r>
    </w:p>
    <w:sectPr w:rsidR="009263DA" w:rsidRPr="009E341A" w:rsidSect="000565F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41A"/>
    <w:rsid w:val="0000038E"/>
    <w:rsid w:val="0000083A"/>
    <w:rsid w:val="00000FDB"/>
    <w:rsid w:val="0000152A"/>
    <w:rsid w:val="00001CFB"/>
    <w:rsid w:val="00002087"/>
    <w:rsid w:val="000024D8"/>
    <w:rsid w:val="000025E6"/>
    <w:rsid w:val="000028F1"/>
    <w:rsid w:val="00002A79"/>
    <w:rsid w:val="00002C23"/>
    <w:rsid w:val="00002DCE"/>
    <w:rsid w:val="00002F6D"/>
    <w:rsid w:val="00003247"/>
    <w:rsid w:val="000034D4"/>
    <w:rsid w:val="000038CB"/>
    <w:rsid w:val="00003D29"/>
    <w:rsid w:val="00003F74"/>
    <w:rsid w:val="00004682"/>
    <w:rsid w:val="00004CC3"/>
    <w:rsid w:val="00004CD0"/>
    <w:rsid w:val="00005478"/>
    <w:rsid w:val="0000567C"/>
    <w:rsid w:val="00005F00"/>
    <w:rsid w:val="000063CF"/>
    <w:rsid w:val="000066B4"/>
    <w:rsid w:val="00006827"/>
    <w:rsid w:val="00007212"/>
    <w:rsid w:val="000074BA"/>
    <w:rsid w:val="0000769A"/>
    <w:rsid w:val="0000771D"/>
    <w:rsid w:val="00007781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2B63"/>
    <w:rsid w:val="000131A6"/>
    <w:rsid w:val="000131FE"/>
    <w:rsid w:val="00013582"/>
    <w:rsid w:val="000135E1"/>
    <w:rsid w:val="000136F3"/>
    <w:rsid w:val="00013CD3"/>
    <w:rsid w:val="00013DF5"/>
    <w:rsid w:val="00014380"/>
    <w:rsid w:val="00014385"/>
    <w:rsid w:val="000143A0"/>
    <w:rsid w:val="000147E6"/>
    <w:rsid w:val="00014DE6"/>
    <w:rsid w:val="00014EB8"/>
    <w:rsid w:val="0001508C"/>
    <w:rsid w:val="000156CA"/>
    <w:rsid w:val="00015900"/>
    <w:rsid w:val="000159BC"/>
    <w:rsid w:val="00015B5B"/>
    <w:rsid w:val="00015CC6"/>
    <w:rsid w:val="00015E3B"/>
    <w:rsid w:val="0001642C"/>
    <w:rsid w:val="000167B3"/>
    <w:rsid w:val="000167FF"/>
    <w:rsid w:val="000168A0"/>
    <w:rsid w:val="00017F05"/>
    <w:rsid w:val="00020499"/>
    <w:rsid w:val="0002067D"/>
    <w:rsid w:val="00020DE7"/>
    <w:rsid w:val="00020FF4"/>
    <w:rsid w:val="000210A7"/>
    <w:rsid w:val="000211A6"/>
    <w:rsid w:val="00021548"/>
    <w:rsid w:val="000216AD"/>
    <w:rsid w:val="00021793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262"/>
    <w:rsid w:val="0002469F"/>
    <w:rsid w:val="0002486D"/>
    <w:rsid w:val="00024AA7"/>
    <w:rsid w:val="00024DC5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6F4E"/>
    <w:rsid w:val="000271B5"/>
    <w:rsid w:val="00027384"/>
    <w:rsid w:val="0002745C"/>
    <w:rsid w:val="000275B0"/>
    <w:rsid w:val="000277B8"/>
    <w:rsid w:val="00027A19"/>
    <w:rsid w:val="00027F43"/>
    <w:rsid w:val="0003019E"/>
    <w:rsid w:val="00030704"/>
    <w:rsid w:val="00030BE8"/>
    <w:rsid w:val="00030E0F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81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6F3C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457"/>
    <w:rsid w:val="00042A29"/>
    <w:rsid w:val="00042D62"/>
    <w:rsid w:val="0004350F"/>
    <w:rsid w:val="00043771"/>
    <w:rsid w:val="0004410A"/>
    <w:rsid w:val="000442A4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748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D8"/>
    <w:rsid w:val="000508E6"/>
    <w:rsid w:val="00050DCB"/>
    <w:rsid w:val="00050DCD"/>
    <w:rsid w:val="00051232"/>
    <w:rsid w:val="0005132D"/>
    <w:rsid w:val="00051570"/>
    <w:rsid w:val="00051588"/>
    <w:rsid w:val="000517BC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0D5"/>
    <w:rsid w:val="00054743"/>
    <w:rsid w:val="00054D44"/>
    <w:rsid w:val="0005540B"/>
    <w:rsid w:val="000558A0"/>
    <w:rsid w:val="00055CCE"/>
    <w:rsid w:val="00055ECD"/>
    <w:rsid w:val="0005627F"/>
    <w:rsid w:val="00056349"/>
    <w:rsid w:val="000565F4"/>
    <w:rsid w:val="000566C4"/>
    <w:rsid w:val="000566DA"/>
    <w:rsid w:val="00056E03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0F51"/>
    <w:rsid w:val="00061314"/>
    <w:rsid w:val="00061C49"/>
    <w:rsid w:val="00061F2F"/>
    <w:rsid w:val="00061F61"/>
    <w:rsid w:val="00062439"/>
    <w:rsid w:val="00062AA7"/>
    <w:rsid w:val="00062CF6"/>
    <w:rsid w:val="00062F6D"/>
    <w:rsid w:val="00062FA4"/>
    <w:rsid w:val="00062FF3"/>
    <w:rsid w:val="0006325E"/>
    <w:rsid w:val="00063622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6CBB"/>
    <w:rsid w:val="00066EE8"/>
    <w:rsid w:val="00066F5B"/>
    <w:rsid w:val="000672EA"/>
    <w:rsid w:val="0006738C"/>
    <w:rsid w:val="0006787A"/>
    <w:rsid w:val="00067CFC"/>
    <w:rsid w:val="00070252"/>
    <w:rsid w:val="000703F2"/>
    <w:rsid w:val="00070585"/>
    <w:rsid w:val="00070702"/>
    <w:rsid w:val="00070CBF"/>
    <w:rsid w:val="000710A6"/>
    <w:rsid w:val="00071A40"/>
    <w:rsid w:val="00071AC5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4E"/>
    <w:rsid w:val="00075DC9"/>
    <w:rsid w:val="000762CA"/>
    <w:rsid w:val="00076563"/>
    <w:rsid w:val="0007693B"/>
    <w:rsid w:val="000769AA"/>
    <w:rsid w:val="00076CB0"/>
    <w:rsid w:val="00076EDF"/>
    <w:rsid w:val="000771F8"/>
    <w:rsid w:val="00077230"/>
    <w:rsid w:val="00077A95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190"/>
    <w:rsid w:val="00083325"/>
    <w:rsid w:val="0008348F"/>
    <w:rsid w:val="0008360D"/>
    <w:rsid w:val="00083CE4"/>
    <w:rsid w:val="00083DC6"/>
    <w:rsid w:val="00083EDA"/>
    <w:rsid w:val="00084029"/>
    <w:rsid w:val="00084075"/>
    <w:rsid w:val="0008438D"/>
    <w:rsid w:val="0008468F"/>
    <w:rsid w:val="000847B6"/>
    <w:rsid w:val="00084879"/>
    <w:rsid w:val="00085101"/>
    <w:rsid w:val="00085834"/>
    <w:rsid w:val="00085BCE"/>
    <w:rsid w:val="00085D7D"/>
    <w:rsid w:val="0008612F"/>
    <w:rsid w:val="00086486"/>
    <w:rsid w:val="000866F6"/>
    <w:rsid w:val="000867B0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40FC"/>
    <w:rsid w:val="0009455A"/>
    <w:rsid w:val="00094E9B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67"/>
    <w:rsid w:val="00097188"/>
    <w:rsid w:val="00097262"/>
    <w:rsid w:val="00097541"/>
    <w:rsid w:val="00097611"/>
    <w:rsid w:val="00097694"/>
    <w:rsid w:val="000977CB"/>
    <w:rsid w:val="00097A97"/>
    <w:rsid w:val="00097BFA"/>
    <w:rsid w:val="000A01EC"/>
    <w:rsid w:val="000A0463"/>
    <w:rsid w:val="000A0540"/>
    <w:rsid w:val="000A0994"/>
    <w:rsid w:val="000A0CDC"/>
    <w:rsid w:val="000A0E1D"/>
    <w:rsid w:val="000A0EE7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594"/>
    <w:rsid w:val="000A49B9"/>
    <w:rsid w:val="000A4E3D"/>
    <w:rsid w:val="000A50BD"/>
    <w:rsid w:val="000A51CD"/>
    <w:rsid w:val="000A5A3E"/>
    <w:rsid w:val="000A5C53"/>
    <w:rsid w:val="000A608B"/>
    <w:rsid w:val="000A67C2"/>
    <w:rsid w:val="000A710F"/>
    <w:rsid w:val="000B030A"/>
    <w:rsid w:val="000B09DC"/>
    <w:rsid w:val="000B0D58"/>
    <w:rsid w:val="000B1799"/>
    <w:rsid w:val="000B1B75"/>
    <w:rsid w:val="000B1E84"/>
    <w:rsid w:val="000B1F15"/>
    <w:rsid w:val="000B2109"/>
    <w:rsid w:val="000B216A"/>
    <w:rsid w:val="000B224E"/>
    <w:rsid w:val="000B2DCC"/>
    <w:rsid w:val="000B3212"/>
    <w:rsid w:val="000B3523"/>
    <w:rsid w:val="000B361A"/>
    <w:rsid w:val="000B3A53"/>
    <w:rsid w:val="000B435F"/>
    <w:rsid w:val="000B4629"/>
    <w:rsid w:val="000B479F"/>
    <w:rsid w:val="000B4B08"/>
    <w:rsid w:val="000B4CEC"/>
    <w:rsid w:val="000B4DC4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1F11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EF4"/>
    <w:rsid w:val="000C7057"/>
    <w:rsid w:val="000C76CE"/>
    <w:rsid w:val="000C7779"/>
    <w:rsid w:val="000D0127"/>
    <w:rsid w:val="000D04DF"/>
    <w:rsid w:val="000D08F1"/>
    <w:rsid w:val="000D0ADB"/>
    <w:rsid w:val="000D1021"/>
    <w:rsid w:val="000D1A9A"/>
    <w:rsid w:val="000D2251"/>
    <w:rsid w:val="000D254C"/>
    <w:rsid w:val="000D2623"/>
    <w:rsid w:val="000D32C4"/>
    <w:rsid w:val="000D33C8"/>
    <w:rsid w:val="000D3982"/>
    <w:rsid w:val="000D4950"/>
    <w:rsid w:val="000D505F"/>
    <w:rsid w:val="000D540F"/>
    <w:rsid w:val="000D5605"/>
    <w:rsid w:val="000D5928"/>
    <w:rsid w:val="000D5AA8"/>
    <w:rsid w:val="000D5D34"/>
    <w:rsid w:val="000D6D43"/>
    <w:rsid w:val="000D7547"/>
    <w:rsid w:val="000D7732"/>
    <w:rsid w:val="000D79DB"/>
    <w:rsid w:val="000D7A91"/>
    <w:rsid w:val="000D7D30"/>
    <w:rsid w:val="000E0228"/>
    <w:rsid w:val="000E057A"/>
    <w:rsid w:val="000E0739"/>
    <w:rsid w:val="000E0AF4"/>
    <w:rsid w:val="000E0B03"/>
    <w:rsid w:val="000E0BEA"/>
    <w:rsid w:val="000E0CBE"/>
    <w:rsid w:val="000E0D99"/>
    <w:rsid w:val="000E17B7"/>
    <w:rsid w:val="000E1C90"/>
    <w:rsid w:val="000E24BD"/>
    <w:rsid w:val="000E2A8B"/>
    <w:rsid w:val="000E317A"/>
    <w:rsid w:val="000E31D4"/>
    <w:rsid w:val="000E3622"/>
    <w:rsid w:val="000E3C7F"/>
    <w:rsid w:val="000E4633"/>
    <w:rsid w:val="000E46A5"/>
    <w:rsid w:val="000E511E"/>
    <w:rsid w:val="000E60AE"/>
    <w:rsid w:val="000E620B"/>
    <w:rsid w:val="000E6A88"/>
    <w:rsid w:val="000E6AA8"/>
    <w:rsid w:val="000E6DDC"/>
    <w:rsid w:val="000E71BE"/>
    <w:rsid w:val="000E7741"/>
    <w:rsid w:val="000E79A4"/>
    <w:rsid w:val="000E7A8C"/>
    <w:rsid w:val="000F01C4"/>
    <w:rsid w:val="000F09A2"/>
    <w:rsid w:val="000F0A24"/>
    <w:rsid w:val="000F124A"/>
    <w:rsid w:val="000F17A3"/>
    <w:rsid w:val="000F2719"/>
    <w:rsid w:val="000F287F"/>
    <w:rsid w:val="000F29CD"/>
    <w:rsid w:val="000F2B26"/>
    <w:rsid w:val="000F2DBF"/>
    <w:rsid w:val="000F3173"/>
    <w:rsid w:val="000F3ABA"/>
    <w:rsid w:val="000F4606"/>
    <w:rsid w:val="000F46DE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036"/>
    <w:rsid w:val="000F71E2"/>
    <w:rsid w:val="000F7497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19DD"/>
    <w:rsid w:val="00101C37"/>
    <w:rsid w:val="00102354"/>
    <w:rsid w:val="001029B0"/>
    <w:rsid w:val="0010310D"/>
    <w:rsid w:val="001031E3"/>
    <w:rsid w:val="00103312"/>
    <w:rsid w:val="00103402"/>
    <w:rsid w:val="0010377F"/>
    <w:rsid w:val="00104093"/>
    <w:rsid w:val="00104114"/>
    <w:rsid w:val="00104576"/>
    <w:rsid w:val="00104653"/>
    <w:rsid w:val="001047AB"/>
    <w:rsid w:val="00104A34"/>
    <w:rsid w:val="00104BFF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70BF"/>
    <w:rsid w:val="00107216"/>
    <w:rsid w:val="00107561"/>
    <w:rsid w:val="00107823"/>
    <w:rsid w:val="001079B2"/>
    <w:rsid w:val="00110294"/>
    <w:rsid w:val="001106A6"/>
    <w:rsid w:val="001107E7"/>
    <w:rsid w:val="00110A26"/>
    <w:rsid w:val="00110AF4"/>
    <w:rsid w:val="00111036"/>
    <w:rsid w:val="00111183"/>
    <w:rsid w:val="00111287"/>
    <w:rsid w:val="00111B79"/>
    <w:rsid w:val="0011200E"/>
    <w:rsid w:val="00112061"/>
    <w:rsid w:val="00112608"/>
    <w:rsid w:val="0011299C"/>
    <w:rsid w:val="00112C92"/>
    <w:rsid w:val="00112D41"/>
    <w:rsid w:val="001133F8"/>
    <w:rsid w:val="00113677"/>
    <w:rsid w:val="00113A38"/>
    <w:rsid w:val="00114103"/>
    <w:rsid w:val="001144F8"/>
    <w:rsid w:val="0011450D"/>
    <w:rsid w:val="00114BDF"/>
    <w:rsid w:val="00114FDD"/>
    <w:rsid w:val="001150E9"/>
    <w:rsid w:val="001154AA"/>
    <w:rsid w:val="001158DD"/>
    <w:rsid w:val="00116453"/>
    <w:rsid w:val="00116594"/>
    <w:rsid w:val="00116BCF"/>
    <w:rsid w:val="00117271"/>
    <w:rsid w:val="00117898"/>
    <w:rsid w:val="00117C07"/>
    <w:rsid w:val="00120101"/>
    <w:rsid w:val="00120347"/>
    <w:rsid w:val="00120B7C"/>
    <w:rsid w:val="00120C00"/>
    <w:rsid w:val="001210B8"/>
    <w:rsid w:val="001216AC"/>
    <w:rsid w:val="00121961"/>
    <w:rsid w:val="00121B42"/>
    <w:rsid w:val="0012259E"/>
    <w:rsid w:val="0012261A"/>
    <w:rsid w:val="00122989"/>
    <w:rsid w:val="00122C70"/>
    <w:rsid w:val="00122CA0"/>
    <w:rsid w:val="001232EB"/>
    <w:rsid w:val="00123342"/>
    <w:rsid w:val="0012342A"/>
    <w:rsid w:val="00123554"/>
    <w:rsid w:val="00123565"/>
    <w:rsid w:val="0012362B"/>
    <w:rsid w:val="00123954"/>
    <w:rsid w:val="00123A47"/>
    <w:rsid w:val="00123BA1"/>
    <w:rsid w:val="00123C50"/>
    <w:rsid w:val="00123FB7"/>
    <w:rsid w:val="001244A3"/>
    <w:rsid w:val="00124592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A9B"/>
    <w:rsid w:val="00130C25"/>
    <w:rsid w:val="00130C5A"/>
    <w:rsid w:val="00131093"/>
    <w:rsid w:val="001314F1"/>
    <w:rsid w:val="00131B35"/>
    <w:rsid w:val="0013266B"/>
    <w:rsid w:val="00132815"/>
    <w:rsid w:val="00132D6C"/>
    <w:rsid w:val="00132FBE"/>
    <w:rsid w:val="00133028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37AC0"/>
    <w:rsid w:val="00137C5C"/>
    <w:rsid w:val="00140344"/>
    <w:rsid w:val="00140A39"/>
    <w:rsid w:val="00140CE5"/>
    <w:rsid w:val="00140F2D"/>
    <w:rsid w:val="001410A1"/>
    <w:rsid w:val="0014161C"/>
    <w:rsid w:val="00141799"/>
    <w:rsid w:val="0014179D"/>
    <w:rsid w:val="00141A53"/>
    <w:rsid w:val="00142205"/>
    <w:rsid w:val="001428C7"/>
    <w:rsid w:val="00142BF1"/>
    <w:rsid w:val="001431EB"/>
    <w:rsid w:val="001433D3"/>
    <w:rsid w:val="00143885"/>
    <w:rsid w:val="00143A00"/>
    <w:rsid w:val="00143AE5"/>
    <w:rsid w:val="00143D36"/>
    <w:rsid w:val="00143F61"/>
    <w:rsid w:val="00144AA8"/>
    <w:rsid w:val="00144AC4"/>
    <w:rsid w:val="00144AE9"/>
    <w:rsid w:val="00144E67"/>
    <w:rsid w:val="00145435"/>
    <w:rsid w:val="00145AFF"/>
    <w:rsid w:val="00145B85"/>
    <w:rsid w:val="00145EB0"/>
    <w:rsid w:val="001463C1"/>
    <w:rsid w:val="001466DF"/>
    <w:rsid w:val="0014671B"/>
    <w:rsid w:val="0014675B"/>
    <w:rsid w:val="00146786"/>
    <w:rsid w:val="001472D8"/>
    <w:rsid w:val="0014737B"/>
    <w:rsid w:val="00147611"/>
    <w:rsid w:val="00147CB3"/>
    <w:rsid w:val="00147D0B"/>
    <w:rsid w:val="00147E70"/>
    <w:rsid w:val="00147FD4"/>
    <w:rsid w:val="00150487"/>
    <w:rsid w:val="0015081A"/>
    <w:rsid w:val="001508BD"/>
    <w:rsid w:val="001509D6"/>
    <w:rsid w:val="001509E4"/>
    <w:rsid w:val="00151084"/>
    <w:rsid w:val="001511D2"/>
    <w:rsid w:val="0015162C"/>
    <w:rsid w:val="00151ADF"/>
    <w:rsid w:val="00151B46"/>
    <w:rsid w:val="00151EA6"/>
    <w:rsid w:val="00151FAB"/>
    <w:rsid w:val="001523D2"/>
    <w:rsid w:val="00152638"/>
    <w:rsid w:val="00153080"/>
    <w:rsid w:val="001531B2"/>
    <w:rsid w:val="0015322D"/>
    <w:rsid w:val="00153412"/>
    <w:rsid w:val="001535B1"/>
    <w:rsid w:val="001537C1"/>
    <w:rsid w:val="00153BD2"/>
    <w:rsid w:val="001540A8"/>
    <w:rsid w:val="001542A9"/>
    <w:rsid w:val="00154570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70A2"/>
    <w:rsid w:val="001570B3"/>
    <w:rsid w:val="00157374"/>
    <w:rsid w:val="00157444"/>
    <w:rsid w:val="00157A0C"/>
    <w:rsid w:val="00157B9A"/>
    <w:rsid w:val="00157EDA"/>
    <w:rsid w:val="00160049"/>
    <w:rsid w:val="00160856"/>
    <w:rsid w:val="00161802"/>
    <w:rsid w:val="00161A1A"/>
    <w:rsid w:val="00162067"/>
    <w:rsid w:val="00162533"/>
    <w:rsid w:val="001625C9"/>
    <w:rsid w:val="00162825"/>
    <w:rsid w:val="00162C92"/>
    <w:rsid w:val="00162D06"/>
    <w:rsid w:val="0016302D"/>
    <w:rsid w:val="00163990"/>
    <w:rsid w:val="00163A6D"/>
    <w:rsid w:val="00163D00"/>
    <w:rsid w:val="00164206"/>
    <w:rsid w:val="00164BCD"/>
    <w:rsid w:val="00164D9B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7B7"/>
    <w:rsid w:val="00171883"/>
    <w:rsid w:val="001719D0"/>
    <w:rsid w:val="00172019"/>
    <w:rsid w:val="0017214A"/>
    <w:rsid w:val="00172408"/>
    <w:rsid w:val="001724EC"/>
    <w:rsid w:val="00172628"/>
    <w:rsid w:val="00172864"/>
    <w:rsid w:val="00172899"/>
    <w:rsid w:val="00172A6A"/>
    <w:rsid w:val="00172B29"/>
    <w:rsid w:val="00172CB4"/>
    <w:rsid w:val="00173127"/>
    <w:rsid w:val="001734D4"/>
    <w:rsid w:val="0017376B"/>
    <w:rsid w:val="0017376F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8028E"/>
    <w:rsid w:val="00180822"/>
    <w:rsid w:val="00180D91"/>
    <w:rsid w:val="00180F66"/>
    <w:rsid w:val="001811BF"/>
    <w:rsid w:val="001817DE"/>
    <w:rsid w:val="00181D86"/>
    <w:rsid w:val="0018230E"/>
    <w:rsid w:val="0018291B"/>
    <w:rsid w:val="0018293F"/>
    <w:rsid w:val="00182BE2"/>
    <w:rsid w:val="00182D65"/>
    <w:rsid w:val="00183271"/>
    <w:rsid w:val="00183536"/>
    <w:rsid w:val="001837DA"/>
    <w:rsid w:val="00183970"/>
    <w:rsid w:val="00183BBF"/>
    <w:rsid w:val="00183D8A"/>
    <w:rsid w:val="00183E40"/>
    <w:rsid w:val="00183F34"/>
    <w:rsid w:val="00183FF5"/>
    <w:rsid w:val="00184696"/>
    <w:rsid w:val="00184ABC"/>
    <w:rsid w:val="00184CED"/>
    <w:rsid w:val="00184D85"/>
    <w:rsid w:val="00185509"/>
    <w:rsid w:val="001859F3"/>
    <w:rsid w:val="00185C3C"/>
    <w:rsid w:val="001860D6"/>
    <w:rsid w:val="00186448"/>
    <w:rsid w:val="00186528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F79"/>
    <w:rsid w:val="00191807"/>
    <w:rsid w:val="0019250A"/>
    <w:rsid w:val="0019257A"/>
    <w:rsid w:val="00192889"/>
    <w:rsid w:val="001928DF"/>
    <w:rsid w:val="001931AD"/>
    <w:rsid w:val="001938C3"/>
    <w:rsid w:val="00193B21"/>
    <w:rsid w:val="0019482F"/>
    <w:rsid w:val="00194851"/>
    <w:rsid w:val="00194B14"/>
    <w:rsid w:val="00195145"/>
    <w:rsid w:val="00196053"/>
    <w:rsid w:val="0019621C"/>
    <w:rsid w:val="00196425"/>
    <w:rsid w:val="00196885"/>
    <w:rsid w:val="00197681"/>
    <w:rsid w:val="001A00AA"/>
    <w:rsid w:val="001A0D71"/>
    <w:rsid w:val="001A0DDB"/>
    <w:rsid w:val="001A0EDF"/>
    <w:rsid w:val="001A0FAA"/>
    <w:rsid w:val="001A120D"/>
    <w:rsid w:val="001A135C"/>
    <w:rsid w:val="001A22F8"/>
    <w:rsid w:val="001A28DF"/>
    <w:rsid w:val="001A29EC"/>
    <w:rsid w:val="001A3195"/>
    <w:rsid w:val="001A3824"/>
    <w:rsid w:val="001A4574"/>
    <w:rsid w:val="001A47F1"/>
    <w:rsid w:val="001A5365"/>
    <w:rsid w:val="001A54F8"/>
    <w:rsid w:val="001A5640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3D3"/>
    <w:rsid w:val="001A74CA"/>
    <w:rsid w:val="001A7AB3"/>
    <w:rsid w:val="001A7CE3"/>
    <w:rsid w:val="001B0429"/>
    <w:rsid w:val="001B0A2A"/>
    <w:rsid w:val="001B0A91"/>
    <w:rsid w:val="001B0C2D"/>
    <w:rsid w:val="001B1394"/>
    <w:rsid w:val="001B1A9D"/>
    <w:rsid w:val="001B1B68"/>
    <w:rsid w:val="001B1BCD"/>
    <w:rsid w:val="001B1E3A"/>
    <w:rsid w:val="001B2DFB"/>
    <w:rsid w:val="001B2F77"/>
    <w:rsid w:val="001B3567"/>
    <w:rsid w:val="001B384C"/>
    <w:rsid w:val="001B3EB7"/>
    <w:rsid w:val="001B3FAE"/>
    <w:rsid w:val="001B3FEE"/>
    <w:rsid w:val="001B416E"/>
    <w:rsid w:val="001B43F5"/>
    <w:rsid w:val="001B4650"/>
    <w:rsid w:val="001B4AAC"/>
    <w:rsid w:val="001B51E5"/>
    <w:rsid w:val="001B6079"/>
    <w:rsid w:val="001B6149"/>
    <w:rsid w:val="001B63D3"/>
    <w:rsid w:val="001B681E"/>
    <w:rsid w:val="001B6EA5"/>
    <w:rsid w:val="001B6EC9"/>
    <w:rsid w:val="001B730D"/>
    <w:rsid w:val="001B73BD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E95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C7EE8"/>
    <w:rsid w:val="001C7FEF"/>
    <w:rsid w:val="001D029D"/>
    <w:rsid w:val="001D03E4"/>
    <w:rsid w:val="001D07E3"/>
    <w:rsid w:val="001D07E8"/>
    <w:rsid w:val="001D08A5"/>
    <w:rsid w:val="001D0DDB"/>
    <w:rsid w:val="001D10EB"/>
    <w:rsid w:val="001D175C"/>
    <w:rsid w:val="001D19DD"/>
    <w:rsid w:val="001D2BCA"/>
    <w:rsid w:val="001D2C4E"/>
    <w:rsid w:val="001D2DDD"/>
    <w:rsid w:val="001D2EEC"/>
    <w:rsid w:val="001D322E"/>
    <w:rsid w:val="001D32A5"/>
    <w:rsid w:val="001D334A"/>
    <w:rsid w:val="001D3964"/>
    <w:rsid w:val="001D3A83"/>
    <w:rsid w:val="001D3E1E"/>
    <w:rsid w:val="001D5234"/>
    <w:rsid w:val="001D5548"/>
    <w:rsid w:val="001D5616"/>
    <w:rsid w:val="001D60B3"/>
    <w:rsid w:val="001D6290"/>
    <w:rsid w:val="001D62EF"/>
    <w:rsid w:val="001D6ADB"/>
    <w:rsid w:val="001D6CB9"/>
    <w:rsid w:val="001D6CCB"/>
    <w:rsid w:val="001D6D33"/>
    <w:rsid w:val="001D6F17"/>
    <w:rsid w:val="001D737D"/>
    <w:rsid w:val="001D767C"/>
    <w:rsid w:val="001D77AC"/>
    <w:rsid w:val="001D7897"/>
    <w:rsid w:val="001D7B5A"/>
    <w:rsid w:val="001D7F34"/>
    <w:rsid w:val="001E0D21"/>
    <w:rsid w:val="001E0FE3"/>
    <w:rsid w:val="001E120D"/>
    <w:rsid w:val="001E1A0A"/>
    <w:rsid w:val="001E20D9"/>
    <w:rsid w:val="001E2567"/>
    <w:rsid w:val="001E2714"/>
    <w:rsid w:val="001E2C2B"/>
    <w:rsid w:val="001E2F19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014"/>
    <w:rsid w:val="001E71D2"/>
    <w:rsid w:val="001E7240"/>
    <w:rsid w:val="001E737E"/>
    <w:rsid w:val="001E739D"/>
    <w:rsid w:val="001F0321"/>
    <w:rsid w:val="001F0C8E"/>
    <w:rsid w:val="001F107E"/>
    <w:rsid w:val="001F14D4"/>
    <w:rsid w:val="001F1807"/>
    <w:rsid w:val="001F21AE"/>
    <w:rsid w:val="001F2414"/>
    <w:rsid w:val="001F2D18"/>
    <w:rsid w:val="001F319A"/>
    <w:rsid w:val="001F344F"/>
    <w:rsid w:val="001F3A69"/>
    <w:rsid w:val="001F3CD2"/>
    <w:rsid w:val="001F3D17"/>
    <w:rsid w:val="001F4D9A"/>
    <w:rsid w:val="001F507F"/>
    <w:rsid w:val="001F52D1"/>
    <w:rsid w:val="001F547D"/>
    <w:rsid w:val="001F5BF9"/>
    <w:rsid w:val="001F5EB4"/>
    <w:rsid w:val="001F6CE2"/>
    <w:rsid w:val="001F7025"/>
    <w:rsid w:val="001F7937"/>
    <w:rsid w:val="001F7942"/>
    <w:rsid w:val="001F7D0A"/>
    <w:rsid w:val="001F7EA1"/>
    <w:rsid w:val="002001A7"/>
    <w:rsid w:val="0020021E"/>
    <w:rsid w:val="00200833"/>
    <w:rsid w:val="002008B2"/>
    <w:rsid w:val="00200A20"/>
    <w:rsid w:val="00200F95"/>
    <w:rsid w:val="00200FC2"/>
    <w:rsid w:val="002014EA"/>
    <w:rsid w:val="002016AC"/>
    <w:rsid w:val="00202114"/>
    <w:rsid w:val="002027BD"/>
    <w:rsid w:val="00202B13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9C9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3CF"/>
    <w:rsid w:val="00211975"/>
    <w:rsid w:val="00211A1B"/>
    <w:rsid w:val="00211BAB"/>
    <w:rsid w:val="00212A05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1603"/>
    <w:rsid w:val="00222461"/>
    <w:rsid w:val="002228E1"/>
    <w:rsid w:val="00222F2D"/>
    <w:rsid w:val="00222F9C"/>
    <w:rsid w:val="00223672"/>
    <w:rsid w:val="0022375B"/>
    <w:rsid w:val="00223827"/>
    <w:rsid w:val="00224A28"/>
    <w:rsid w:val="00226105"/>
    <w:rsid w:val="0022612D"/>
    <w:rsid w:val="00226140"/>
    <w:rsid w:val="0022614D"/>
    <w:rsid w:val="002261FA"/>
    <w:rsid w:val="0022638E"/>
    <w:rsid w:val="00226608"/>
    <w:rsid w:val="00226AF4"/>
    <w:rsid w:val="00226F6C"/>
    <w:rsid w:val="00226F89"/>
    <w:rsid w:val="0022729F"/>
    <w:rsid w:val="002272A8"/>
    <w:rsid w:val="002275BF"/>
    <w:rsid w:val="00227796"/>
    <w:rsid w:val="00227921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6C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5557"/>
    <w:rsid w:val="00236441"/>
    <w:rsid w:val="002369EC"/>
    <w:rsid w:val="002373E0"/>
    <w:rsid w:val="0023768F"/>
    <w:rsid w:val="00237F12"/>
    <w:rsid w:val="00237FA6"/>
    <w:rsid w:val="00240114"/>
    <w:rsid w:val="00240B62"/>
    <w:rsid w:val="00240D85"/>
    <w:rsid w:val="002410DF"/>
    <w:rsid w:val="0024170F"/>
    <w:rsid w:val="00241B0E"/>
    <w:rsid w:val="00241CA7"/>
    <w:rsid w:val="00241EFC"/>
    <w:rsid w:val="002420D0"/>
    <w:rsid w:val="002421E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54"/>
    <w:rsid w:val="00243AE0"/>
    <w:rsid w:val="00243ED7"/>
    <w:rsid w:val="00244229"/>
    <w:rsid w:val="0024430E"/>
    <w:rsid w:val="00244471"/>
    <w:rsid w:val="00244A59"/>
    <w:rsid w:val="00244E6D"/>
    <w:rsid w:val="00244F03"/>
    <w:rsid w:val="00244F22"/>
    <w:rsid w:val="0024519E"/>
    <w:rsid w:val="00245773"/>
    <w:rsid w:val="00245CF5"/>
    <w:rsid w:val="00246509"/>
    <w:rsid w:val="0024687A"/>
    <w:rsid w:val="002470CF"/>
    <w:rsid w:val="0024721D"/>
    <w:rsid w:val="002473C7"/>
    <w:rsid w:val="00250168"/>
    <w:rsid w:val="0025063B"/>
    <w:rsid w:val="00250B9F"/>
    <w:rsid w:val="00250E34"/>
    <w:rsid w:val="002514A3"/>
    <w:rsid w:val="002516ED"/>
    <w:rsid w:val="00252015"/>
    <w:rsid w:val="00252079"/>
    <w:rsid w:val="002525FF"/>
    <w:rsid w:val="00252641"/>
    <w:rsid w:val="00252677"/>
    <w:rsid w:val="002529BB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5E78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150E"/>
    <w:rsid w:val="0026170C"/>
    <w:rsid w:val="002618DE"/>
    <w:rsid w:val="00261908"/>
    <w:rsid w:val="0026198E"/>
    <w:rsid w:val="00261AF7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6BA"/>
    <w:rsid w:val="002648FF"/>
    <w:rsid w:val="00264C41"/>
    <w:rsid w:val="00265050"/>
    <w:rsid w:val="002655EF"/>
    <w:rsid w:val="00265FEB"/>
    <w:rsid w:val="00266061"/>
    <w:rsid w:val="0026625D"/>
    <w:rsid w:val="00266459"/>
    <w:rsid w:val="002664F1"/>
    <w:rsid w:val="00266AD5"/>
    <w:rsid w:val="00266DA0"/>
    <w:rsid w:val="00267437"/>
    <w:rsid w:val="00267A5F"/>
    <w:rsid w:val="002701A8"/>
    <w:rsid w:val="00270411"/>
    <w:rsid w:val="00270959"/>
    <w:rsid w:val="00270984"/>
    <w:rsid w:val="00270D0F"/>
    <w:rsid w:val="002711AC"/>
    <w:rsid w:val="002714AB"/>
    <w:rsid w:val="00271C38"/>
    <w:rsid w:val="00271E5F"/>
    <w:rsid w:val="0027204B"/>
    <w:rsid w:val="0027212A"/>
    <w:rsid w:val="00272618"/>
    <w:rsid w:val="00272BCA"/>
    <w:rsid w:val="00272F3B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4F5C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0DAD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DD8"/>
    <w:rsid w:val="00282E15"/>
    <w:rsid w:val="00282F2D"/>
    <w:rsid w:val="00282FF0"/>
    <w:rsid w:val="002835B1"/>
    <w:rsid w:val="00283D93"/>
    <w:rsid w:val="0028580F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4B1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A09"/>
    <w:rsid w:val="002A0F30"/>
    <w:rsid w:val="002A1228"/>
    <w:rsid w:val="002A127B"/>
    <w:rsid w:val="002A12D2"/>
    <w:rsid w:val="002A14F5"/>
    <w:rsid w:val="002A1655"/>
    <w:rsid w:val="002A1A0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A7D55"/>
    <w:rsid w:val="002A7F4B"/>
    <w:rsid w:val="002B055C"/>
    <w:rsid w:val="002B0753"/>
    <w:rsid w:val="002B10E5"/>
    <w:rsid w:val="002B16D2"/>
    <w:rsid w:val="002B1B7C"/>
    <w:rsid w:val="002B1C1A"/>
    <w:rsid w:val="002B1F67"/>
    <w:rsid w:val="002B201E"/>
    <w:rsid w:val="002B2205"/>
    <w:rsid w:val="002B2425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3EE"/>
    <w:rsid w:val="002B4630"/>
    <w:rsid w:val="002B4712"/>
    <w:rsid w:val="002B4A10"/>
    <w:rsid w:val="002B4B44"/>
    <w:rsid w:val="002B5150"/>
    <w:rsid w:val="002B5329"/>
    <w:rsid w:val="002B59C7"/>
    <w:rsid w:val="002B6205"/>
    <w:rsid w:val="002B6617"/>
    <w:rsid w:val="002B6A2E"/>
    <w:rsid w:val="002B6F62"/>
    <w:rsid w:val="002B793F"/>
    <w:rsid w:val="002B7AD8"/>
    <w:rsid w:val="002B7EB7"/>
    <w:rsid w:val="002B7F61"/>
    <w:rsid w:val="002B7FF2"/>
    <w:rsid w:val="002C01AF"/>
    <w:rsid w:val="002C02A0"/>
    <w:rsid w:val="002C1158"/>
    <w:rsid w:val="002C11B6"/>
    <w:rsid w:val="002C1807"/>
    <w:rsid w:val="002C223C"/>
    <w:rsid w:val="002C2692"/>
    <w:rsid w:val="002C28F3"/>
    <w:rsid w:val="002C29AE"/>
    <w:rsid w:val="002C3090"/>
    <w:rsid w:val="002C388A"/>
    <w:rsid w:val="002C3AC2"/>
    <w:rsid w:val="002C401C"/>
    <w:rsid w:val="002C4A81"/>
    <w:rsid w:val="002C4BE4"/>
    <w:rsid w:val="002C5345"/>
    <w:rsid w:val="002C5588"/>
    <w:rsid w:val="002C5CF7"/>
    <w:rsid w:val="002C5F57"/>
    <w:rsid w:val="002C60D2"/>
    <w:rsid w:val="002C657F"/>
    <w:rsid w:val="002C693A"/>
    <w:rsid w:val="002C6E36"/>
    <w:rsid w:val="002C6FD3"/>
    <w:rsid w:val="002C71AA"/>
    <w:rsid w:val="002C79D2"/>
    <w:rsid w:val="002C7ED8"/>
    <w:rsid w:val="002D0C24"/>
    <w:rsid w:val="002D105C"/>
    <w:rsid w:val="002D1133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6DD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5B8"/>
    <w:rsid w:val="002D55D2"/>
    <w:rsid w:val="002D5B20"/>
    <w:rsid w:val="002D6638"/>
    <w:rsid w:val="002E0741"/>
    <w:rsid w:val="002E0BDC"/>
    <w:rsid w:val="002E107A"/>
    <w:rsid w:val="002E1132"/>
    <w:rsid w:val="002E1438"/>
    <w:rsid w:val="002E17CE"/>
    <w:rsid w:val="002E184F"/>
    <w:rsid w:val="002E24E8"/>
    <w:rsid w:val="002E394E"/>
    <w:rsid w:val="002E3DF0"/>
    <w:rsid w:val="002E4303"/>
    <w:rsid w:val="002E44E3"/>
    <w:rsid w:val="002E4539"/>
    <w:rsid w:val="002E4AB5"/>
    <w:rsid w:val="002E50B4"/>
    <w:rsid w:val="002E5178"/>
    <w:rsid w:val="002E53B6"/>
    <w:rsid w:val="002E5407"/>
    <w:rsid w:val="002E5518"/>
    <w:rsid w:val="002E5ECE"/>
    <w:rsid w:val="002E62B8"/>
    <w:rsid w:val="002E64C9"/>
    <w:rsid w:val="002E679B"/>
    <w:rsid w:val="002E6E4B"/>
    <w:rsid w:val="002E6EE0"/>
    <w:rsid w:val="002E72BB"/>
    <w:rsid w:val="002E765D"/>
    <w:rsid w:val="002E7BD3"/>
    <w:rsid w:val="002F008F"/>
    <w:rsid w:val="002F0192"/>
    <w:rsid w:val="002F03D2"/>
    <w:rsid w:val="002F0724"/>
    <w:rsid w:val="002F0852"/>
    <w:rsid w:val="002F0CF2"/>
    <w:rsid w:val="002F22A5"/>
    <w:rsid w:val="002F2520"/>
    <w:rsid w:val="002F2944"/>
    <w:rsid w:val="002F3227"/>
    <w:rsid w:val="002F3318"/>
    <w:rsid w:val="002F3440"/>
    <w:rsid w:val="002F363D"/>
    <w:rsid w:val="002F3729"/>
    <w:rsid w:val="002F3E0B"/>
    <w:rsid w:val="002F451F"/>
    <w:rsid w:val="002F4E27"/>
    <w:rsid w:val="002F531E"/>
    <w:rsid w:val="002F5581"/>
    <w:rsid w:val="002F5AD9"/>
    <w:rsid w:val="002F64AA"/>
    <w:rsid w:val="002F65D6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E64"/>
    <w:rsid w:val="00301F0A"/>
    <w:rsid w:val="00301F94"/>
    <w:rsid w:val="0030219B"/>
    <w:rsid w:val="00302A9F"/>
    <w:rsid w:val="00302FD2"/>
    <w:rsid w:val="00303B6D"/>
    <w:rsid w:val="003040B7"/>
    <w:rsid w:val="003042D2"/>
    <w:rsid w:val="003046A9"/>
    <w:rsid w:val="003046D9"/>
    <w:rsid w:val="00304A61"/>
    <w:rsid w:val="0030549E"/>
    <w:rsid w:val="003056C3"/>
    <w:rsid w:val="00305860"/>
    <w:rsid w:val="00305BEC"/>
    <w:rsid w:val="00305C17"/>
    <w:rsid w:val="00305D08"/>
    <w:rsid w:val="00305D6C"/>
    <w:rsid w:val="003064C2"/>
    <w:rsid w:val="003068AF"/>
    <w:rsid w:val="003068B4"/>
    <w:rsid w:val="003068C3"/>
    <w:rsid w:val="00306C8B"/>
    <w:rsid w:val="00306FB6"/>
    <w:rsid w:val="0030730C"/>
    <w:rsid w:val="00307B05"/>
    <w:rsid w:val="003104E2"/>
    <w:rsid w:val="00310725"/>
    <w:rsid w:val="00310EE6"/>
    <w:rsid w:val="0031130E"/>
    <w:rsid w:val="0031148C"/>
    <w:rsid w:val="003117D3"/>
    <w:rsid w:val="00312563"/>
    <w:rsid w:val="003125C5"/>
    <w:rsid w:val="00312A50"/>
    <w:rsid w:val="00312C95"/>
    <w:rsid w:val="00312D27"/>
    <w:rsid w:val="003130AE"/>
    <w:rsid w:val="00313341"/>
    <w:rsid w:val="00313355"/>
    <w:rsid w:val="00313C3D"/>
    <w:rsid w:val="00313E72"/>
    <w:rsid w:val="003144DA"/>
    <w:rsid w:val="00314935"/>
    <w:rsid w:val="00314C23"/>
    <w:rsid w:val="00314F91"/>
    <w:rsid w:val="00315400"/>
    <w:rsid w:val="003157CC"/>
    <w:rsid w:val="00315FF8"/>
    <w:rsid w:val="0031609D"/>
    <w:rsid w:val="0031657B"/>
    <w:rsid w:val="0031662B"/>
    <w:rsid w:val="00316A8B"/>
    <w:rsid w:val="00316D80"/>
    <w:rsid w:val="00316FD0"/>
    <w:rsid w:val="00317A0E"/>
    <w:rsid w:val="00317EFE"/>
    <w:rsid w:val="0032040C"/>
    <w:rsid w:val="003204F3"/>
    <w:rsid w:val="00320756"/>
    <w:rsid w:val="00320B62"/>
    <w:rsid w:val="00320C27"/>
    <w:rsid w:val="003211C6"/>
    <w:rsid w:val="0032124C"/>
    <w:rsid w:val="003221E3"/>
    <w:rsid w:val="0032242E"/>
    <w:rsid w:val="0032261F"/>
    <w:rsid w:val="0032263A"/>
    <w:rsid w:val="003229C7"/>
    <w:rsid w:val="00323583"/>
    <w:rsid w:val="003235BA"/>
    <w:rsid w:val="00323933"/>
    <w:rsid w:val="00324136"/>
    <w:rsid w:val="003247B5"/>
    <w:rsid w:val="00324CDF"/>
    <w:rsid w:val="0032507A"/>
    <w:rsid w:val="0032523E"/>
    <w:rsid w:val="003260E0"/>
    <w:rsid w:val="0032695A"/>
    <w:rsid w:val="00326CAF"/>
    <w:rsid w:val="00326E6A"/>
    <w:rsid w:val="003270D3"/>
    <w:rsid w:val="00327215"/>
    <w:rsid w:val="00327CC0"/>
    <w:rsid w:val="00327E1A"/>
    <w:rsid w:val="00330732"/>
    <w:rsid w:val="0033079C"/>
    <w:rsid w:val="00330CEA"/>
    <w:rsid w:val="00330F9A"/>
    <w:rsid w:val="0033100B"/>
    <w:rsid w:val="00331547"/>
    <w:rsid w:val="00331A6C"/>
    <w:rsid w:val="00331A78"/>
    <w:rsid w:val="00331C5D"/>
    <w:rsid w:val="00331F5A"/>
    <w:rsid w:val="003321BA"/>
    <w:rsid w:val="003321C0"/>
    <w:rsid w:val="0033229B"/>
    <w:rsid w:val="00332627"/>
    <w:rsid w:val="00332954"/>
    <w:rsid w:val="00332972"/>
    <w:rsid w:val="00332BC0"/>
    <w:rsid w:val="00333291"/>
    <w:rsid w:val="003335AD"/>
    <w:rsid w:val="00333624"/>
    <w:rsid w:val="00333639"/>
    <w:rsid w:val="00333748"/>
    <w:rsid w:val="003346F8"/>
    <w:rsid w:val="00334A94"/>
    <w:rsid w:val="00334CF1"/>
    <w:rsid w:val="00335530"/>
    <w:rsid w:val="003360F9"/>
    <w:rsid w:val="003364F9"/>
    <w:rsid w:val="00336564"/>
    <w:rsid w:val="003367C0"/>
    <w:rsid w:val="00336C68"/>
    <w:rsid w:val="00336F9D"/>
    <w:rsid w:val="00336FE5"/>
    <w:rsid w:val="003371F2"/>
    <w:rsid w:val="003373B1"/>
    <w:rsid w:val="00337569"/>
    <w:rsid w:val="00337BC6"/>
    <w:rsid w:val="00340058"/>
    <w:rsid w:val="003403AD"/>
    <w:rsid w:val="00340439"/>
    <w:rsid w:val="00340601"/>
    <w:rsid w:val="00340D6B"/>
    <w:rsid w:val="003414CB"/>
    <w:rsid w:val="00341568"/>
    <w:rsid w:val="003418A6"/>
    <w:rsid w:val="003419F7"/>
    <w:rsid w:val="00341BDB"/>
    <w:rsid w:val="0034263A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43E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350"/>
    <w:rsid w:val="00353B89"/>
    <w:rsid w:val="00353C4D"/>
    <w:rsid w:val="00353DAE"/>
    <w:rsid w:val="003540C3"/>
    <w:rsid w:val="00354793"/>
    <w:rsid w:val="00354989"/>
    <w:rsid w:val="0035519D"/>
    <w:rsid w:val="003552E7"/>
    <w:rsid w:val="00355DFD"/>
    <w:rsid w:val="003561A6"/>
    <w:rsid w:val="003568E5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6CA"/>
    <w:rsid w:val="00361E2E"/>
    <w:rsid w:val="00361FCD"/>
    <w:rsid w:val="00362D4D"/>
    <w:rsid w:val="00362F9B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6638E"/>
    <w:rsid w:val="00370196"/>
    <w:rsid w:val="00370393"/>
    <w:rsid w:val="003708D6"/>
    <w:rsid w:val="00370A07"/>
    <w:rsid w:val="0037188F"/>
    <w:rsid w:val="003718EE"/>
    <w:rsid w:val="00371AE8"/>
    <w:rsid w:val="0037293A"/>
    <w:rsid w:val="00372CD8"/>
    <w:rsid w:val="003739EB"/>
    <w:rsid w:val="00373D63"/>
    <w:rsid w:val="00374450"/>
    <w:rsid w:val="00374E62"/>
    <w:rsid w:val="00374F7E"/>
    <w:rsid w:val="00375019"/>
    <w:rsid w:val="003751BF"/>
    <w:rsid w:val="0037587C"/>
    <w:rsid w:val="003758A5"/>
    <w:rsid w:val="00375F7E"/>
    <w:rsid w:val="00376481"/>
    <w:rsid w:val="00376734"/>
    <w:rsid w:val="00376930"/>
    <w:rsid w:val="0037696B"/>
    <w:rsid w:val="003769F1"/>
    <w:rsid w:val="00376B79"/>
    <w:rsid w:val="00377853"/>
    <w:rsid w:val="00377DF2"/>
    <w:rsid w:val="00377FEF"/>
    <w:rsid w:val="003800C5"/>
    <w:rsid w:val="00380326"/>
    <w:rsid w:val="0038059C"/>
    <w:rsid w:val="00380747"/>
    <w:rsid w:val="0038077A"/>
    <w:rsid w:val="00380935"/>
    <w:rsid w:val="00380FDB"/>
    <w:rsid w:val="00381963"/>
    <w:rsid w:val="00381A36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E07"/>
    <w:rsid w:val="00385FC8"/>
    <w:rsid w:val="003862A4"/>
    <w:rsid w:val="0038647D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4F3"/>
    <w:rsid w:val="003915A0"/>
    <w:rsid w:val="003917A5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4BE"/>
    <w:rsid w:val="003949E2"/>
    <w:rsid w:val="00394D2A"/>
    <w:rsid w:val="00394D59"/>
    <w:rsid w:val="00395080"/>
    <w:rsid w:val="00395279"/>
    <w:rsid w:val="0039527D"/>
    <w:rsid w:val="003955A6"/>
    <w:rsid w:val="003959C7"/>
    <w:rsid w:val="00395D86"/>
    <w:rsid w:val="00395FFB"/>
    <w:rsid w:val="003961CE"/>
    <w:rsid w:val="003965FB"/>
    <w:rsid w:val="00396FB3"/>
    <w:rsid w:val="00397896"/>
    <w:rsid w:val="0039794A"/>
    <w:rsid w:val="00397C5E"/>
    <w:rsid w:val="003A044D"/>
    <w:rsid w:val="003A05C3"/>
    <w:rsid w:val="003A0E13"/>
    <w:rsid w:val="003A17CC"/>
    <w:rsid w:val="003A2789"/>
    <w:rsid w:val="003A27E0"/>
    <w:rsid w:val="003A280E"/>
    <w:rsid w:val="003A2ABE"/>
    <w:rsid w:val="003A2CCE"/>
    <w:rsid w:val="003A2E07"/>
    <w:rsid w:val="003A35BE"/>
    <w:rsid w:val="003A3846"/>
    <w:rsid w:val="003A3FFB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1EFC"/>
    <w:rsid w:val="003B2020"/>
    <w:rsid w:val="003B25C7"/>
    <w:rsid w:val="003B25CE"/>
    <w:rsid w:val="003B2B97"/>
    <w:rsid w:val="003B2F54"/>
    <w:rsid w:val="003B338A"/>
    <w:rsid w:val="003B3831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727A"/>
    <w:rsid w:val="003B7545"/>
    <w:rsid w:val="003C0033"/>
    <w:rsid w:val="003C0333"/>
    <w:rsid w:val="003C059A"/>
    <w:rsid w:val="003C0C8A"/>
    <w:rsid w:val="003C0F4B"/>
    <w:rsid w:val="003C1302"/>
    <w:rsid w:val="003C13C6"/>
    <w:rsid w:val="003C14C7"/>
    <w:rsid w:val="003C1887"/>
    <w:rsid w:val="003C1C57"/>
    <w:rsid w:val="003C1D93"/>
    <w:rsid w:val="003C1DB3"/>
    <w:rsid w:val="003C25C7"/>
    <w:rsid w:val="003C2669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4CBE"/>
    <w:rsid w:val="003C52DC"/>
    <w:rsid w:val="003C5449"/>
    <w:rsid w:val="003C5568"/>
    <w:rsid w:val="003C58EE"/>
    <w:rsid w:val="003C5938"/>
    <w:rsid w:val="003C63E4"/>
    <w:rsid w:val="003C680D"/>
    <w:rsid w:val="003C6B07"/>
    <w:rsid w:val="003C6F4A"/>
    <w:rsid w:val="003C7A9C"/>
    <w:rsid w:val="003C7D37"/>
    <w:rsid w:val="003D03FB"/>
    <w:rsid w:val="003D09ED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2CB5"/>
    <w:rsid w:val="003D31BC"/>
    <w:rsid w:val="003D386A"/>
    <w:rsid w:val="003D3E3A"/>
    <w:rsid w:val="003D3EBE"/>
    <w:rsid w:val="003D4170"/>
    <w:rsid w:val="003D53CE"/>
    <w:rsid w:val="003D5742"/>
    <w:rsid w:val="003D5F15"/>
    <w:rsid w:val="003D5F51"/>
    <w:rsid w:val="003D5FC9"/>
    <w:rsid w:val="003D61CB"/>
    <w:rsid w:val="003D6652"/>
    <w:rsid w:val="003D6F22"/>
    <w:rsid w:val="003D6FAA"/>
    <w:rsid w:val="003D772F"/>
    <w:rsid w:val="003D7B86"/>
    <w:rsid w:val="003D7E98"/>
    <w:rsid w:val="003E0128"/>
    <w:rsid w:val="003E02F0"/>
    <w:rsid w:val="003E0419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06C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AEC"/>
    <w:rsid w:val="003F1CFA"/>
    <w:rsid w:val="003F1D3B"/>
    <w:rsid w:val="003F1F2E"/>
    <w:rsid w:val="003F22EA"/>
    <w:rsid w:val="003F2585"/>
    <w:rsid w:val="003F3259"/>
    <w:rsid w:val="003F3666"/>
    <w:rsid w:val="003F3B37"/>
    <w:rsid w:val="003F3BDB"/>
    <w:rsid w:val="003F3E80"/>
    <w:rsid w:val="003F40CC"/>
    <w:rsid w:val="003F45F7"/>
    <w:rsid w:val="003F4737"/>
    <w:rsid w:val="003F565A"/>
    <w:rsid w:val="003F5D5D"/>
    <w:rsid w:val="003F5EDF"/>
    <w:rsid w:val="003F62FF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AD3"/>
    <w:rsid w:val="00402BF1"/>
    <w:rsid w:val="00402C0B"/>
    <w:rsid w:val="00402C77"/>
    <w:rsid w:val="00402E68"/>
    <w:rsid w:val="00402EF2"/>
    <w:rsid w:val="00402FB0"/>
    <w:rsid w:val="00403CBB"/>
    <w:rsid w:val="00403F27"/>
    <w:rsid w:val="004062A5"/>
    <w:rsid w:val="0040633C"/>
    <w:rsid w:val="0040697D"/>
    <w:rsid w:val="00407636"/>
    <w:rsid w:val="00407A15"/>
    <w:rsid w:val="00410482"/>
    <w:rsid w:val="0041049B"/>
    <w:rsid w:val="004109D4"/>
    <w:rsid w:val="00411248"/>
    <w:rsid w:val="00411408"/>
    <w:rsid w:val="00411765"/>
    <w:rsid w:val="004117B6"/>
    <w:rsid w:val="00411BCF"/>
    <w:rsid w:val="004120FB"/>
    <w:rsid w:val="00412964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6E"/>
    <w:rsid w:val="00413B75"/>
    <w:rsid w:val="00413F4C"/>
    <w:rsid w:val="004143FC"/>
    <w:rsid w:val="00415766"/>
    <w:rsid w:val="004158B5"/>
    <w:rsid w:val="004158CC"/>
    <w:rsid w:val="00415929"/>
    <w:rsid w:val="004159C6"/>
    <w:rsid w:val="00415BE1"/>
    <w:rsid w:val="00416393"/>
    <w:rsid w:val="0041667B"/>
    <w:rsid w:val="00416C12"/>
    <w:rsid w:val="00417444"/>
    <w:rsid w:val="0041788D"/>
    <w:rsid w:val="00417DBF"/>
    <w:rsid w:val="00417E5B"/>
    <w:rsid w:val="004200EF"/>
    <w:rsid w:val="004201FA"/>
    <w:rsid w:val="00420278"/>
    <w:rsid w:val="00420570"/>
    <w:rsid w:val="004207B3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2F81"/>
    <w:rsid w:val="004233F7"/>
    <w:rsid w:val="0042340C"/>
    <w:rsid w:val="004238B7"/>
    <w:rsid w:val="00423A17"/>
    <w:rsid w:val="00423AB9"/>
    <w:rsid w:val="00423B20"/>
    <w:rsid w:val="00424B53"/>
    <w:rsid w:val="00425060"/>
    <w:rsid w:val="004253B7"/>
    <w:rsid w:val="004256AD"/>
    <w:rsid w:val="00425BC6"/>
    <w:rsid w:val="00426195"/>
    <w:rsid w:val="00426247"/>
    <w:rsid w:val="00426404"/>
    <w:rsid w:val="00426426"/>
    <w:rsid w:val="00426505"/>
    <w:rsid w:val="004267AB"/>
    <w:rsid w:val="004268B5"/>
    <w:rsid w:val="00426A26"/>
    <w:rsid w:val="00426D2D"/>
    <w:rsid w:val="0042713C"/>
    <w:rsid w:val="004271D3"/>
    <w:rsid w:val="004273BD"/>
    <w:rsid w:val="004277A9"/>
    <w:rsid w:val="004278C9"/>
    <w:rsid w:val="00427A36"/>
    <w:rsid w:val="00427C06"/>
    <w:rsid w:val="00427C42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B34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4A1"/>
    <w:rsid w:val="004379D0"/>
    <w:rsid w:val="00437A77"/>
    <w:rsid w:val="00437D23"/>
    <w:rsid w:val="0044011E"/>
    <w:rsid w:val="004406D9"/>
    <w:rsid w:val="00440825"/>
    <w:rsid w:val="004408E4"/>
    <w:rsid w:val="00440D5A"/>
    <w:rsid w:val="00441019"/>
    <w:rsid w:val="0044105A"/>
    <w:rsid w:val="00441378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A20"/>
    <w:rsid w:val="00443DE9"/>
    <w:rsid w:val="004441A0"/>
    <w:rsid w:val="00444603"/>
    <w:rsid w:val="00444721"/>
    <w:rsid w:val="00444C0B"/>
    <w:rsid w:val="00444D4E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9C6"/>
    <w:rsid w:val="00450E32"/>
    <w:rsid w:val="00451150"/>
    <w:rsid w:val="004524FF"/>
    <w:rsid w:val="00452B39"/>
    <w:rsid w:val="00452C6B"/>
    <w:rsid w:val="004535BA"/>
    <w:rsid w:val="004537F4"/>
    <w:rsid w:val="00453A80"/>
    <w:rsid w:val="004541D5"/>
    <w:rsid w:val="00454442"/>
    <w:rsid w:val="0045465B"/>
    <w:rsid w:val="00454AF8"/>
    <w:rsid w:val="00454B67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A76"/>
    <w:rsid w:val="00456BAB"/>
    <w:rsid w:val="00456E23"/>
    <w:rsid w:val="004570B7"/>
    <w:rsid w:val="0045729F"/>
    <w:rsid w:val="00457607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3A8F"/>
    <w:rsid w:val="00463DFA"/>
    <w:rsid w:val="00464892"/>
    <w:rsid w:val="004653CD"/>
    <w:rsid w:val="004657EC"/>
    <w:rsid w:val="00465ACF"/>
    <w:rsid w:val="004663ED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2BF"/>
    <w:rsid w:val="0047451A"/>
    <w:rsid w:val="00474872"/>
    <w:rsid w:val="00474D53"/>
    <w:rsid w:val="00475172"/>
    <w:rsid w:val="00475B2E"/>
    <w:rsid w:val="00475BE6"/>
    <w:rsid w:val="00475F48"/>
    <w:rsid w:val="00476237"/>
    <w:rsid w:val="004762B9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8DD"/>
    <w:rsid w:val="004818E6"/>
    <w:rsid w:val="0048199B"/>
    <w:rsid w:val="00481D76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397"/>
    <w:rsid w:val="00484665"/>
    <w:rsid w:val="0048481D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69"/>
    <w:rsid w:val="004920B9"/>
    <w:rsid w:val="00492400"/>
    <w:rsid w:val="004924EB"/>
    <w:rsid w:val="004926EB"/>
    <w:rsid w:val="00492AE6"/>
    <w:rsid w:val="00492CCA"/>
    <w:rsid w:val="004930B2"/>
    <w:rsid w:val="00493288"/>
    <w:rsid w:val="0049336D"/>
    <w:rsid w:val="00493623"/>
    <w:rsid w:val="004937ED"/>
    <w:rsid w:val="00494174"/>
    <w:rsid w:val="00494393"/>
    <w:rsid w:val="004944DA"/>
    <w:rsid w:val="0049455C"/>
    <w:rsid w:val="00494705"/>
    <w:rsid w:val="00494AB8"/>
    <w:rsid w:val="00494C78"/>
    <w:rsid w:val="00494D42"/>
    <w:rsid w:val="0049556C"/>
    <w:rsid w:val="00495BFC"/>
    <w:rsid w:val="00495C95"/>
    <w:rsid w:val="00496087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3B"/>
    <w:rsid w:val="004A497D"/>
    <w:rsid w:val="004A4A73"/>
    <w:rsid w:val="004A512A"/>
    <w:rsid w:val="004A5244"/>
    <w:rsid w:val="004A53AC"/>
    <w:rsid w:val="004A5489"/>
    <w:rsid w:val="004A5608"/>
    <w:rsid w:val="004A579E"/>
    <w:rsid w:val="004A581D"/>
    <w:rsid w:val="004A58B0"/>
    <w:rsid w:val="004A5BBA"/>
    <w:rsid w:val="004A6020"/>
    <w:rsid w:val="004A60A1"/>
    <w:rsid w:val="004A66F1"/>
    <w:rsid w:val="004A6B17"/>
    <w:rsid w:val="004A758A"/>
    <w:rsid w:val="004A75EF"/>
    <w:rsid w:val="004A769B"/>
    <w:rsid w:val="004A7957"/>
    <w:rsid w:val="004A7C89"/>
    <w:rsid w:val="004A7E5D"/>
    <w:rsid w:val="004B049F"/>
    <w:rsid w:val="004B0506"/>
    <w:rsid w:val="004B0941"/>
    <w:rsid w:val="004B0A5F"/>
    <w:rsid w:val="004B1903"/>
    <w:rsid w:val="004B1982"/>
    <w:rsid w:val="004B1A63"/>
    <w:rsid w:val="004B22B6"/>
    <w:rsid w:val="004B2484"/>
    <w:rsid w:val="004B2656"/>
    <w:rsid w:val="004B2C46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4FA"/>
    <w:rsid w:val="004B6600"/>
    <w:rsid w:val="004B6624"/>
    <w:rsid w:val="004B6CEF"/>
    <w:rsid w:val="004B6E46"/>
    <w:rsid w:val="004B7BC0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7FF"/>
    <w:rsid w:val="004C3E37"/>
    <w:rsid w:val="004C3FFD"/>
    <w:rsid w:val="004C4B85"/>
    <w:rsid w:val="004C4DAE"/>
    <w:rsid w:val="004C656E"/>
    <w:rsid w:val="004C6AA6"/>
    <w:rsid w:val="004C7055"/>
    <w:rsid w:val="004C7342"/>
    <w:rsid w:val="004C7606"/>
    <w:rsid w:val="004C7993"/>
    <w:rsid w:val="004C7A1F"/>
    <w:rsid w:val="004C7DA9"/>
    <w:rsid w:val="004C7E36"/>
    <w:rsid w:val="004D02DF"/>
    <w:rsid w:val="004D037B"/>
    <w:rsid w:val="004D0485"/>
    <w:rsid w:val="004D051D"/>
    <w:rsid w:val="004D05AB"/>
    <w:rsid w:val="004D0752"/>
    <w:rsid w:val="004D0789"/>
    <w:rsid w:val="004D0A9F"/>
    <w:rsid w:val="004D0B66"/>
    <w:rsid w:val="004D115F"/>
    <w:rsid w:val="004D138C"/>
    <w:rsid w:val="004D1440"/>
    <w:rsid w:val="004D1DAB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D7DC2"/>
    <w:rsid w:val="004E0C5C"/>
    <w:rsid w:val="004E0CFC"/>
    <w:rsid w:val="004E1818"/>
    <w:rsid w:val="004E1A6E"/>
    <w:rsid w:val="004E2ADF"/>
    <w:rsid w:val="004E309A"/>
    <w:rsid w:val="004E338B"/>
    <w:rsid w:val="004E3955"/>
    <w:rsid w:val="004E3CDB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72B"/>
    <w:rsid w:val="004F082C"/>
    <w:rsid w:val="004F084D"/>
    <w:rsid w:val="004F0DA8"/>
    <w:rsid w:val="004F0E52"/>
    <w:rsid w:val="004F1BB4"/>
    <w:rsid w:val="004F2F41"/>
    <w:rsid w:val="004F30FB"/>
    <w:rsid w:val="004F31FB"/>
    <w:rsid w:val="004F36E9"/>
    <w:rsid w:val="004F4842"/>
    <w:rsid w:val="004F48CD"/>
    <w:rsid w:val="004F4CB5"/>
    <w:rsid w:val="004F548E"/>
    <w:rsid w:val="004F5723"/>
    <w:rsid w:val="004F5BFC"/>
    <w:rsid w:val="004F5D9B"/>
    <w:rsid w:val="004F601B"/>
    <w:rsid w:val="004F6141"/>
    <w:rsid w:val="004F61B8"/>
    <w:rsid w:val="004F6490"/>
    <w:rsid w:val="004F670E"/>
    <w:rsid w:val="004F6809"/>
    <w:rsid w:val="004F69BC"/>
    <w:rsid w:val="004F6DE4"/>
    <w:rsid w:val="004F6E1B"/>
    <w:rsid w:val="004F6FF5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C7"/>
    <w:rsid w:val="00501AD1"/>
    <w:rsid w:val="00501CD8"/>
    <w:rsid w:val="00502345"/>
    <w:rsid w:val="005023B3"/>
    <w:rsid w:val="0050271C"/>
    <w:rsid w:val="00502745"/>
    <w:rsid w:val="00503345"/>
    <w:rsid w:val="00503A50"/>
    <w:rsid w:val="00503AA7"/>
    <w:rsid w:val="00503AAA"/>
    <w:rsid w:val="00503B35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4E6"/>
    <w:rsid w:val="00507523"/>
    <w:rsid w:val="00507727"/>
    <w:rsid w:val="00507C76"/>
    <w:rsid w:val="00507EE5"/>
    <w:rsid w:val="0051083A"/>
    <w:rsid w:val="00510B20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949"/>
    <w:rsid w:val="00515A90"/>
    <w:rsid w:val="005161DB"/>
    <w:rsid w:val="00516BA3"/>
    <w:rsid w:val="00516C21"/>
    <w:rsid w:val="00516F92"/>
    <w:rsid w:val="00517532"/>
    <w:rsid w:val="00517994"/>
    <w:rsid w:val="00517BB0"/>
    <w:rsid w:val="0052017A"/>
    <w:rsid w:val="005203DA"/>
    <w:rsid w:val="00520536"/>
    <w:rsid w:val="0052054C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2F1"/>
    <w:rsid w:val="0052292A"/>
    <w:rsid w:val="00522B78"/>
    <w:rsid w:val="00523C9E"/>
    <w:rsid w:val="0052487B"/>
    <w:rsid w:val="00524A33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480"/>
    <w:rsid w:val="00527631"/>
    <w:rsid w:val="0052787B"/>
    <w:rsid w:val="00527A28"/>
    <w:rsid w:val="00527B22"/>
    <w:rsid w:val="00527E60"/>
    <w:rsid w:val="005303F6"/>
    <w:rsid w:val="005304CF"/>
    <w:rsid w:val="00530591"/>
    <w:rsid w:val="0053060A"/>
    <w:rsid w:val="00530E87"/>
    <w:rsid w:val="005311B9"/>
    <w:rsid w:val="005315B6"/>
    <w:rsid w:val="00531828"/>
    <w:rsid w:val="00531B41"/>
    <w:rsid w:val="00531D96"/>
    <w:rsid w:val="00531DCA"/>
    <w:rsid w:val="005325FD"/>
    <w:rsid w:val="00532C9D"/>
    <w:rsid w:val="00532F49"/>
    <w:rsid w:val="0053300A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540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04FD"/>
    <w:rsid w:val="005411C0"/>
    <w:rsid w:val="005414B3"/>
    <w:rsid w:val="00541B31"/>
    <w:rsid w:val="0054218D"/>
    <w:rsid w:val="005422E4"/>
    <w:rsid w:val="005425D2"/>
    <w:rsid w:val="00542654"/>
    <w:rsid w:val="00542D02"/>
    <w:rsid w:val="005430CE"/>
    <w:rsid w:val="00543312"/>
    <w:rsid w:val="005433AB"/>
    <w:rsid w:val="00543504"/>
    <w:rsid w:val="00543715"/>
    <w:rsid w:val="005437D9"/>
    <w:rsid w:val="00543A32"/>
    <w:rsid w:val="00543BE2"/>
    <w:rsid w:val="00543BED"/>
    <w:rsid w:val="00543E1C"/>
    <w:rsid w:val="005442F9"/>
    <w:rsid w:val="005448FB"/>
    <w:rsid w:val="00544BBC"/>
    <w:rsid w:val="00544C21"/>
    <w:rsid w:val="00544C26"/>
    <w:rsid w:val="00544D5A"/>
    <w:rsid w:val="00544EA5"/>
    <w:rsid w:val="00545194"/>
    <w:rsid w:val="00545413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B34"/>
    <w:rsid w:val="00551C83"/>
    <w:rsid w:val="00551D26"/>
    <w:rsid w:val="005523CE"/>
    <w:rsid w:val="00552879"/>
    <w:rsid w:val="00552896"/>
    <w:rsid w:val="005529FE"/>
    <w:rsid w:val="00552C46"/>
    <w:rsid w:val="00552D35"/>
    <w:rsid w:val="00552F93"/>
    <w:rsid w:val="00553E2C"/>
    <w:rsid w:val="00554222"/>
    <w:rsid w:val="00554C10"/>
    <w:rsid w:val="005552B0"/>
    <w:rsid w:val="00555518"/>
    <w:rsid w:val="00555CF0"/>
    <w:rsid w:val="0055633C"/>
    <w:rsid w:val="00556881"/>
    <w:rsid w:val="00556BDF"/>
    <w:rsid w:val="00556C2E"/>
    <w:rsid w:val="00556FE3"/>
    <w:rsid w:val="00557098"/>
    <w:rsid w:val="005570BB"/>
    <w:rsid w:val="005573AB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36D"/>
    <w:rsid w:val="005657E0"/>
    <w:rsid w:val="00565E80"/>
    <w:rsid w:val="0056657C"/>
    <w:rsid w:val="00566821"/>
    <w:rsid w:val="00566980"/>
    <w:rsid w:val="00566A49"/>
    <w:rsid w:val="00566F13"/>
    <w:rsid w:val="0056706D"/>
    <w:rsid w:val="005676C1"/>
    <w:rsid w:val="00567901"/>
    <w:rsid w:val="00567A17"/>
    <w:rsid w:val="00567CE5"/>
    <w:rsid w:val="00570070"/>
    <w:rsid w:val="005702F9"/>
    <w:rsid w:val="00570390"/>
    <w:rsid w:val="00570583"/>
    <w:rsid w:val="0057059F"/>
    <w:rsid w:val="00570645"/>
    <w:rsid w:val="0057075D"/>
    <w:rsid w:val="0057086E"/>
    <w:rsid w:val="005708A2"/>
    <w:rsid w:val="005708C3"/>
    <w:rsid w:val="00570EBE"/>
    <w:rsid w:val="00570ED1"/>
    <w:rsid w:val="005720C8"/>
    <w:rsid w:val="0057215A"/>
    <w:rsid w:val="0057286C"/>
    <w:rsid w:val="00572A13"/>
    <w:rsid w:val="00573169"/>
    <w:rsid w:val="0057340F"/>
    <w:rsid w:val="005736B5"/>
    <w:rsid w:val="005738F6"/>
    <w:rsid w:val="005739A2"/>
    <w:rsid w:val="00574054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A91"/>
    <w:rsid w:val="00575BED"/>
    <w:rsid w:val="005760CF"/>
    <w:rsid w:val="00576181"/>
    <w:rsid w:val="0057622F"/>
    <w:rsid w:val="00576675"/>
    <w:rsid w:val="00576741"/>
    <w:rsid w:val="005769E4"/>
    <w:rsid w:val="00576ED5"/>
    <w:rsid w:val="005771CD"/>
    <w:rsid w:val="0057722E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B7D"/>
    <w:rsid w:val="00581CFE"/>
    <w:rsid w:val="005831F4"/>
    <w:rsid w:val="0058354C"/>
    <w:rsid w:val="00583B93"/>
    <w:rsid w:val="0058400B"/>
    <w:rsid w:val="0058489B"/>
    <w:rsid w:val="005849F9"/>
    <w:rsid w:val="00584B2A"/>
    <w:rsid w:val="00585359"/>
    <w:rsid w:val="005854A7"/>
    <w:rsid w:val="00585968"/>
    <w:rsid w:val="005859AC"/>
    <w:rsid w:val="00585B7A"/>
    <w:rsid w:val="005864DF"/>
    <w:rsid w:val="005866EF"/>
    <w:rsid w:val="005867B5"/>
    <w:rsid w:val="00586980"/>
    <w:rsid w:val="00586D29"/>
    <w:rsid w:val="005873A6"/>
    <w:rsid w:val="00587534"/>
    <w:rsid w:val="005877A4"/>
    <w:rsid w:val="0059039F"/>
    <w:rsid w:val="00590670"/>
    <w:rsid w:val="005908C2"/>
    <w:rsid w:val="00590F96"/>
    <w:rsid w:val="00591EDB"/>
    <w:rsid w:val="005928D0"/>
    <w:rsid w:val="00592CF0"/>
    <w:rsid w:val="00592E24"/>
    <w:rsid w:val="00592F30"/>
    <w:rsid w:val="00593137"/>
    <w:rsid w:val="005931CC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5FF1"/>
    <w:rsid w:val="0059645B"/>
    <w:rsid w:val="005964AC"/>
    <w:rsid w:val="005967FE"/>
    <w:rsid w:val="00596AA8"/>
    <w:rsid w:val="00596D4C"/>
    <w:rsid w:val="00597163"/>
    <w:rsid w:val="005972D1"/>
    <w:rsid w:val="005A00D1"/>
    <w:rsid w:val="005A05B4"/>
    <w:rsid w:val="005A0987"/>
    <w:rsid w:val="005A12BF"/>
    <w:rsid w:val="005A1F02"/>
    <w:rsid w:val="005A21AC"/>
    <w:rsid w:val="005A2A6B"/>
    <w:rsid w:val="005A2A98"/>
    <w:rsid w:val="005A2AE6"/>
    <w:rsid w:val="005A2B3D"/>
    <w:rsid w:val="005A3027"/>
    <w:rsid w:val="005A322F"/>
    <w:rsid w:val="005A36D5"/>
    <w:rsid w:val="005A3E52"/>
    <w:rsid w:val="005A3FFD"/>
    <w:rsid w:val="005A4041"/>
    <w:rsid w:val="005A42A8"/>
    <w:rsid w:val="005A4334"/>
    <w:rsid w:val="005A43CA"/>
    <w:rsid w:val="005A4679"/>
    <w:rsid w:val="005A4ACB"/>
    <w:rsid w:val="005A5616"/>
    <w:rsid w:val="005A5941"/>
    <w:rsid w:val="005A5C50"/>
    <w:rsid w:val="005A62F8"/>
    <w:rsid w:val="005A6B40"/>
    <w:rsid w:val="005A6C54"/>
    <w:rsid w:val="005A76B8"/>
    <w:rsid w:val="005A78CC"/>
    <w:rsid w:val="005A7953"/>
    <w:rsid w:val="005A7EA7"/>
    <w:rsid w:val="005B015E"/>
    <w:rsid w:val="005B03D6"/>
    <w:rsid w:val="005B082F"/>
    <w:rsid w:val="005B0D2D"/>
    <w:rsid w:val="005B0F05"/>
    <w:rsid w:val="005B0F75"/>
    <w:rsid w:val="005B1148"/>
    <w:rsid w:val="005B20FF"/>
    <w:rsid w:val="005B2157"/>
    <w:rsid w:val="005B217F"/>
    <w:rsid w:val="005B2E59"/>
    <w:rsid w:val="005B3421"/>
    <w:rsid w:val="005B3461"/>
    <w:rsid w:val="005B3814"/>
    <w:rsid w:val="005B3C13"/>
    <w:rsid w:val="005B447B"/>
    <w:rsid w:val="005B4537"/>
    <w:rsid w:val="005B4F18"/>
    <w:rsid w:val="005B5A1C"/>
    <w:rsid w:val="005B5B90"/>
    <w:rsid w:val="005B5B9B"/>
    <w:rsid w:val="005B5E23"/>
    <w:rsid w:val="005B619B"/>
    <w:rsid w:val="005B62E4"/>
    <w:rsid w:val="005B62F6"/>
    <w:rsid w:val="005B652C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47E"/>
    <w:rsid w:val="005C27C4"/>
    <w:rsid w:val="005C28A4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A9C"/>
    <w:rsid w:val="005C6B22"/>
    <w:rsid w:val="005C6EAC"/>
    <w:rsid w:val="005C7DAE"/>
    <w:rsid w:val="005C7EB4"/>
    <w:rsid w:val="005D024B"/>
    <w:rsid w:val="005D0573"/>
    <w:rsid w:val="005D090E"/>
    <w:rsid w:val="005D11DC"/>
    <w:rsid w:val="005D1372"/>
    <w:rsid w:val="005D169C"/>
    <w:rsid w:val="005D190D"/>
    <w:rsid w:val="005D190F"/>
    <w:rsid w:val="005D1A1D"/>
    <w:rsid w:val="005D1ABF"/>
    <w:rsid w:val="005D1AC0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495"/>
    <w:rsid w:val="005D4770"/>
    <w:rsid w:val="005D47C5"/>
    <w:rsid w:val="005D48BD"/>
    <w:rsid w:val="005D4F90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722E"/>
    <w:rsid w:val="005D7705"/>
    <w:rsid w:val="005E0168"/>
    <w:rsid w:val="005E088A"/>
    <w:rsid w:val="005E0F51"/>
    <w:rsid w:val="005E1194"/>
    <w:rsid w:val="005E15BF"/>
    <w:rsid w:val="005E1E04"/>
    <w:rsid w:val="005E267C"/>
    <w:rsid w:val="005E2A16"/>
    <w:rsid w:val="005E2C4A"/>
    <w:rsid w:val="005E2D56"/>
    <w:rsid w:val="005E2FA7"/>
    <w:rsid w:val="005E2FAB"/>
    <w:rsid w:val="005E3124"/>
    <w:rsid w:val="005E3C66"/>
    <w:rsid w:val="005E3D72"/>
    <w:rsid w:val="005E4158"/>
    <w:rsid w:val="005E4702"/>
    <w:rsid w:val="005E4E0C"/>
    <w:rsid w:val="005E511F"/>
    <w:rsid w:val="005E523F"/>
    <w:rsid w:val="005E5F71"/>
    <w:rsid w:val="005E5FAB"/>
    <w:rsid w:val="005E5FC6"/>
    <w:rsid w:val="005E6114"/>
    <w:rsid w:val="005E68DB"/>
    <w:rsid w:val="005E72ED"/>
    <w:rsid w:val="005E7CC0"/>
    <w:rsid w:val="005F04FF"/>
    <w:rsid w:val="005F09C9"/>
    <w:rsid w:val="005F0A94"/>
    <w:rsid w:val="005F0B63"/>
    <w:rsid w:val="005F0D1A"/>
    <w:rsid w:val="005F0F20"/>
    <w:rsid w:val="005F0F46"/>
    <w:rsid w:val="005F0F8E"/>
    <w:rsid w:val="005F1329"/>
    <w:rsid w:val="005F17DF"/>
    <w:rsid w:val="005F1F71"/>
    <w:rsid w:val="005F2CB1"/>
    <w:rsid w:val="005F2EAA"/>
    <w:rsid w:val="005F40A0"/>
    <w:rsid w:val="005F4515"/>
    <w:rsid w:val="005F4BC2"/>
    <w:rsid w:val="005F5E6E"/>
    <w:rsid w:val="005F5EF4"/>
    <w:rsid w:val="005F612A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600095"/>
    <w:rsid w:val="006007FA"/>
    <w:rsid w:val="0060098B"/>
    <w:rsid w:val="00600B4D"/>
    <w:rsid w:val="00600C51"/>
    <w:rsid w:val="00600CFB"/>
    <w:rsid w:val="006012AC"/>
    <w:rsid w:val="006016CF"/>
    <w:rsid w:val="0060222B"/>
    <w:rsid w:val="006024AD"/>
    <w:rsid w:val="00602C0D"/>
    <w:rsid w:val="00603D2E"/>
    <w:rsid w:val="00604224"/>
    <w:rsid w:val="006042C0"/>
    <w:rsid w:val="00604A5D"/>
    <w:rsid w:val="006059E7"/>
    <w:rsid w:val="00605A40"/>
    <w:rsid w:val="00605FBC"/>
    <w:rsid w:val="006069BF"/>
    <w:rsid w:val="00606BFD"/>
    <w:rsid w:val="00606F68"/>
    <w:rsid w:val="00607015"/>
    <w:rsid w:val="0060736E"/>
    <w:rsid w:val="0060745F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492"/>
    <w:rsid w:val="00613789"/>
    <w:rsid w:val="00613D51"/>
    <w:rsid w:val="0061423C"/>
    <w:rsid w:val="00614389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90E"/>
    <w:rsid w:val="00622B49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BDB"/>
    <w:rsid w:val="00627173"/>
    <w:rsid w:val="00627622"/>
    <w:rsid w:val="00630838"/>
    <w:rsid w:val="00630A86"/>
    <w:rsid w:val="00630B18"/>
    <w:rsid w:val="006312F1"/>
    <w:rsid w:val="00631C65"/>
    <w:rsid w:val="00631CE4"/>
    <w:rsid w:val="00632266"/>
    <w:rsid w:val="006323BF"/>
    <w:rsid w:val="00632870"/>
    <w:rsid w:val="006329FD"/>
    <w:rsid w:val="00633369"/>
    <w:rsid w:val="006337B1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372B1"/>
    <w:rsid w:val="006404A2"/>
    <w:rsid w:val="006405DB"/>
    <w:rsid w:val="0064062D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CD4"/>
    <w:rsid w:val="00643E67"/>
    <w:rsid w:val="00643ED7"/>
    <w:rsid w:val="006448DB"/>
    <w:rsid w:val="00644D39"/>
    <w:rsid w:val="00644FE1"/>
    <w:rsid w:val="006455F5"/>
    <w:rsid w:val="0064577A"/>
    <w:rsid w:val="006457A3"/>
    <w:rsid w:val="00646415"/>
    <w:rsid w:val="006464AF"/>
    <w:rsid w:val="006465BA"/>
    <w:rsid w:val="00646898"/>
    <w:rsid w:val="00646BF5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946"/>
    <w:rsid w:val="00650E55"/>
    <w:rsid w:val="00651832"/>
    <w:rsid w:val="00651A32"/>
    <w:rsid w:val="006522F2"/>
    <w:rsid w:val="0065247B"/>
    <w:rsid w:val="00652526"/>
    <w:rsid w:val="00652627"/>
    <w:rsid w:val="00652701"/>
    <w:rsid w:val="006529A0"/>
    <w:rsid w:val="006530B7"/>
    <w:rsid w:val="006531CB"/>
    <w:rsid w:val="0065334F"/>
    <w:rsid w:val="00653E86"/>
    <w:rsid w:val="00654241"/>
    <w:rsid w:val="00654457"/>
    <w:rsid w:val="00654487"/>
    <w:rsid w:val="00654861"/>
    <w:rsid w:val="00654893"/>
    <w:rsid w:val="006548F0"/>
    <w:rsid w:val="00654CE6"/>
    <w:rsid w:val="00654CFC"/>
    <w:rsid w:val="006551B6"/>
    <w:rsid w:val="006552F9"/>
    <w:rsid w:val="006556B7"/>
    <w:rsid w:val="00655844"/>
    <w:rsid w:val="00655909"/>
    <w:rsid w:val="00655CC4"/>
    <w:rsid w:val="00655FEB"/>
    <w:rsid w:val="0065605D"/>
    <w:rsid w:val="00656A83"/>
    <w:rsid w:val="00656F33"/>
    <w:rsid w:val="0065713A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56"/>
    <w:rsid w:val="006623D2"/>
    <w:rsid w:val="0066251C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3CF8"/>
    <w:rsid w:val="00664248"/>
    <w:rsid w:val="006643C3"/>
    <w:rsid w:val="0066440E"/>
    <w:rsid w:val="0066451A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3AC"/>
    <w:rsid w:val="00667726"/>
    <w:rsid w:val="006677AC"/>
    <w:rsid w:val="00667810"/>
    <w:rsid w:val="00667A34"/>
    <w:rsid w:val="00667B6B"/>
    <w:rsid w:val="00667CD5"/>
    <w:rsid w:val="00667E4C"/>
    <w:rsid w:val="0067041E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381"/>
    <w:rsid w:val="0067461F"/>
    <w:rsid w:val="00674E4F"/>
    <w:rsid w:val="00674FFA"/>
    <w:rsid w:val="00675100"/>
    <w:rsid w:val="00675FAC"/>
    <w:rsid w:val="00676287"/>
    <w:rsid w:val="0067667A"/>
    <w:rsid w:val="0067669E"/>
    <w:rsid w:val="0067669F"/>
    <w:rsid w:val="00676B65"/>
    <w:rsid w:val="00676BF5"/>
    <w:rsid w:val="00676C2A"/>
    <w:rsid w:val="00676F0C"/>
    <w:rsid w:val="0067716D"/>
    <w:rsid w:val="00680140"/>
    <w:rsid w:val="00680441"/>
    <w:rsid w:val="0068082A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3BD8"/>
    <w:rsid w:val="0068448F"/>
    <w:rsid w:val="006847D9"/>
    <w:rsid w:val="00684FCD"/>
    <w:rsid w:val="006859D0"/>
    <w:rsid w:val="00685A62"/>
    <w:rsid w:val="00685E77"/>
    <w:rsid w:val="006863E1"/>
    <w:rsid w:val="00686801"/>
    <w:rsid w:val="0068699B"/>
    <w:rsid w:val="0068702D"/>
    <w:rsid w:val="00687284"/>
    <w:rsid w:val="00687A48"/>
    <w:rsid w:val="00687AD8"/>
    <w:rsid w:val="00687CC0"/>
    <w:rsid w:val="0069065B"/>
    <w:rsid w:val="006907D1"/>
    <w:rsid w:val="006908E3"/>
    <w:rsid w:val="00690CE1"/>
    <w:rsid w:val="00691212"/>
    <w:rsid w:val="006918D0"/>
    <w:rsid w:val="0069194E"/>
    <w:rsid w:val="00691CC9"/>
    <w:rsid w:val="0069214C"/>
    <w:rsid w:val="0069228E"/>
    <w:rsid w:val="00692484"/>
    <w:rsid w:val="006924E0"/>
    <w:rsid w:val="006926F2"/>
    <w:rsid w:val="00692A86"/>
    <w:rsid w:val="00692C44"/>
    <w:rsid w:val="0069316A"/>
    <w:rsid w:val="00693659"/>
    <w:rsid w:val="00693B06"/>
    <w:rsid w:val="0069401C"/>
    <w:rsid w:val="0069403C"/>
    <w:rsid w:val="00694478"/>
    <w:rsid w:val="00694561"/>
    <w:rsid w:val="006945B2"/>
    <w:rsid w:val="00694635"/>
    <w:rsid w:val="0069471A"/>
    <w:rsid w:val="00694729"/>
    <w:rsid w:val="00694B0A"/>
    <w:rsid w:val="00694FDC"/>
    <w:rsid w:val="00695406"/>
    <w:rsid w:val="00695B9A"/>
    <w:rsid w:val="00695D63"/>
    <w:rsid w:val="00696296"/>
    <w:rsid w:val="00696A1C"/>
    <w:rsid w:val="00696FE2"/>
    <w:rsid w:val="00697412"/>
    <w:rsid w:val="0069772E"/>
    <w:rsid w:val="006977D9"/>
    <w:rsid w:val="006977DF"/>
    <w:rsid w:val="006978F9"/>
    <w:rsid w:val="0069795F"/>
    <w:rsid w:val="006A01B4"/>
    <w:rsid w:val="006A0423"/>
    <w:rsid w:val="006A0742"/>
    <w:rsid w:val="006A08E5"/>
    <w:rsid w:val="006A0A44"/>
    <w:rsid w:val="006A14BF"/>
    <w:rsid w:val="006A1DB2"/>
    <w:rsid w:val="006A2551"/>
    <w:rsid w:val="006A2843"/>
    <w:rsid w:val="006A28E5"/>
    <w:rsid w:val="006A30D1"/>
    <w:rsid w:val="006A3AAE"/>
    <w:rsid w:val="006A451F"/>
    <w:rsid w:val="006A4D58"/>
    <w:rsid w:val="006A4FC8"/>
    <w:rsid w:val="006A5E3B"/>
    <w:rsid w:val="006A5F00"/>
    <w:rsid w:val="006A6277"/>
    <w:rsid w:val="006A6537"/>
    <w:rsid w:val="006A65A9"/>
    <w:rsid w:val="006A7048"/>
    <w:rsid w:val="006A7117"/>
    <w:rsid w:val="006A757D"/>
    <w:rsid w:val="006A76D6"/>
    <w:rsid w:val="006A785F"/>
    <w:rsid w:val="006A7C46"/>
    <w:rsid w:val="006B044A"/>
    <w:rsid w:val="006B049D"/>
    <w:rsid w:val="006B075E"/>
    <w:rsid w:val="006B0AC7"/>
    <w:rsid w:val="006B0DC0"/>
    <w:rsid w:val="006B1260"/>
    <w:rsid w:val="006B1383"/>
    <w:rsid w:val="006B13E7"/>
    <w:rsid w:val="006B164D"/>
    <w:rsid w:val="006B1CAD"/>
    <w:rsid w:val="006B224D"/>
    <w:rsid w:val="006B25C1"/>
    <w:rsid w:val="006B26BE"/>
    <w:rsid w:val="006B308C"/>
    <w:rsid w:val="006B313A"/>
    <w:rsid w:val="006B3279"/>
    <w:rsid w:val="006B32BD"/>
    <w:rsid w:val="006B33C6"/>
    <w:rsid w:val="006B3B15"/>
    <w:rsid w:val="006B408C"/>
    <w:rsid w:val="006B40DE"/>
    <w:rsid w:val="006B47E7"/>
    <w:rsid w:val="006B4904"/>
    <w:rsid w:val="006B49DF"/>
    <w:rsid w:val="006B511E"/>
    <w:rsid w:val="006B53E5"/>
    <w:rsid w:val="006B54AA"/>
    <w:rsid w:val="006B54DC"/>
    <w:rsid w:val="006B55E0"/>
    <w:rsid w:val="006B5D32"/>
    <w:rsid w:val="006B6989"/>
    <w:rsid w:val="006B6BCC"/>
    <w:rsid w:val="006B6FAF"/>
    <w:rsid w:val="006B7188"/>
    <w:rsid w:val="006B7563"/>
    <w:rsid w:val="006B7DB9"/>
    <w:rsid w:val="006B7FE0"/>
    <w:rsid w:val="006C02FA"/>
    <w:rsid w:val="006C0444"/>
    <w:rsid w:val="006C0907"/>
    <w:rsid w:val="006C0C53"/>
    <w:rsid w:val="006C10D7"/>
    <w:rsid w:val="006C1E81"/>
    <w:rsid w:val="006C245A"/>
    <w:rsid w:val="006C2530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35E"/>
    <w:rsid w:val="006C446A"/>
    <w:rsid w:val="006C5013"/>
    <w:rsid w:val="006C589D"/>
    <w:rsid w:val="006C599F"/>
    <w:rsid w:val="006C5A26"/>
    <w:rsid w:val="006C61DB"/>
    <w:rsid w:val="006C6311"/>
    <w:rsid w:val="006C6AE1"/>
    <w:rsid w:val="006C6F42"/>
    <w:rsid w:val="006C734C"/>
    <w:rsid w:val="006C7551"/>
    <w:rsid w:val="006C775B"/>
    <w:rsid w:val="006D039B"/>
    <w:rsid w:val="006D0726"/>
    <w:rsid w:val="006D0997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9BC"/>
    <w:rsid w:val="006D4B71"/>
    <w:rsid w:val="006D4BE9"/>
    <w:rsid w:val="006D4FD2"/>
    <w:rsid w:val="006D5759"/>
    <w:rsid w:val="006D599D"/>
    <w:rsid w:val="006D5C9B"/>
    <w:rsid w:val="006D60F2"/>
    <w:rsid w:val="006D7686"/>
    <w:rsid w:val="006D772D"/>
    <w:rsid w:val="006D7BA4"/>
    <w:rsid w:val="006D7DE0"/>
    <w:rsid w:val="006D7F9E"/>
    <w:rsid w:val="006E0B17"/>
    <w:rsid w:val="006E0CAC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2D00"/>
    <w:rsid w:val="006E3076"/>
    <w:rsid w:val="006E325F"/>
    <w:rsid w:val="006E3734"/>
    <w:rsid w:val="006E3961"/>
    <w:rsid w:val="006E3A44"/>
    <w:rsid w:val="006E3C65"/>
    <w:rsid w:val="006E3D04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F11"/>
    <w:rsid w:val="006E648F"/>
    <w:rsid w:val="006E66D0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66"/>
    <w:rsid w:val="006E7EF1"/>
    <w:rsid w:val="006F04A4"/>
    <w:rsid w:val="006F0B97"/>
    <w:rsid w:val="006F143D"/>
    <w:rsid w:val="006F1704"/>
    <w:rsid w:val="006F1BBD"/>
    <w:rsid w:val="006F2036"/>
    <w:rsid w:val="006F2989"/>
    <w:rsid w:val="006F300A"/>
    <w:rsid w:val="006F354E"/>
    <w:rsid w:val="006F3CC6"/>
    <w:rsid w:val="006F4258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5E51"/>
    <w:rsid w:val="006F615E"/>
    <w:rsid w:val="006F6E99"/>
    <w:rsid w:val="006F6FA1"/>
    <w:rsid w:val="006F733D"/>
    <w:rsid w:val="006F75F1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39D"/>
    <w:rsid w:val="0070347F"/>
    <w:rsid w:val="007036DD"/>
    <w:rsid w:val="00703D41"/>
    <w:rsid w:val="00703E09"/>
    <w:rsid w:val="00704499"/>
    <w:rsid w:val="007044A1"/>
    <w:rsid w:val="007046CA"/>
    <w:rsid w:val="007048B9"/>
    <w:rsid w:val="007049DE"/>
    <w:rsid w:val="00704D47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469"/>
    <w:rsid w:val="00707C3A"/>
    <w:rsid w:val="00707D3E"/>
    <w:rsid w:val="00710AF8"/>
    <w:rsid w:val="00710CBA"/>
    <w:rsid w:val="0071129C"/>
    <w:rsid w:val="0071198C"/>
    <w:rsid w:val="00711E9B"/>
    <w:rsid w:val="00711F8E"/>
    <w:rsid w:val="00712305"/>
    <w:rsid w:val="00712440"/>
    <w:rsid w:val="00712853"/>
    <w:rsid w:val="00712D29"/>
    <w:rsid w:val="007131DD"/>
    <w:rsid w:val="00713A32"/>
    <w:rsid w:val="007149FE"/>
    <w:rsid w:val="007150CE"/>
    <w:rsid w:val="00715169"/>
    <w:rsid w:val="007159D3"/>
    <w:rsid w:val="00715D3E"/>
    <w:rsid w:val="0071624A"/>
    <w:rsid w:val="007162AB"/>
    <w:rsid w:val="0071664B"/>
    <w:rsid w:val="00716D13"/>
    <w:rsid w:val="00716F29"/>
    <w:rsid w:val="007171F1"/>
    <w:rsid w:val="007171F2"/>
    <w:rsid w:val="00717548"/>
    <w:rsid w:val="00717598"/>
    <w:rsid w:val="00717C5F"/>
    <w:rsid w:val="00717DB2"/>
    <w:rsid w:val="00717E85"/>
    <w:rsid w:val="007202B9"/>
    <w:rsid w:val="00720400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20A9"/>
    <w:rsid w:val="00722476"/>
    <w:rsid w:val="007227C4"/>
    <w:rsid w:val="0072289E"/>
    <w:rsid w:val="00722A9B"/>
    <w:rsid w:val="007232AE"/>
    <w:rsid w:val="00723401"/>
    <w:rsid w:val="007237F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D2A"/>
    <w:rsid w:val="00726292"/>
    <w:rsid w:val="00726504"/>
    <w:rsid w:val="00726990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49F"/>
    <w:rsid w:val="00732515"/>
    <w:rsid w:val="00732810"/>
    <w:rsid w:val="00732CAB"/>
    <w:rsid w:val="0073329A"/>
    <w:rsid w:val="00733F73"/>
    <w:rsid w:val="007340C1"/>
    <w:rsid w:val="007342BB"/>
    <w:rsid w:val="00734575"/>
    <w:rsid w:val="00734923"/>
    <w:rsid w:val="0073525A"/>
    <w:rsid w:val="007354A4"/>
    <w:rsid w:val="00735C7A"/>
    <w:rsid w:val="00735EFB"/>
    <w:rsid w:val="007362C3"/>
    <w:rsid w:val="007365BC"/>
    <w:rsid w:val="0073677C"/>
    <w:rsid w:val="00736886"/>
    <w:rsid w:val="007368EB"/>
    <w:rsid w:val="00736E20"/>
    <w:rsid w:val="007371CD"/>
    <w:rsid w:val="0073728D"/>
    <w:rsid w:val="007375BC"/>
    <w:rsid w:val="00737710"/>
    <w:rsid w:val="00737883"/>
    <w:rsid w:val="00737B79"/>
    <w:rsid w:val="00737D6C"/>
    <w:rsid w:val="00737F62"/>
    <w:rsid w:val="00737F94"/>
    <w:rsid w:val="00740D50"/>
    <w:rsid w:val="00740D62"/>
    <w:rsid w:val="00740DC0"/>
    <w:rsid w:val="007412D1"/>
    <w:rsid w:val="00741334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0C0"/>
    <w:rsid w:val="00743DD8"/>
    <w:rsid w:val="0074423D"/>
    <w:rsid w:val="00744965"/>
    <w:rsid w:val="00744ADE"/>
    <w:rsid w:val="00744E5B"/>
    <w:rsid w:val="007451FC"/>
    <w:rsid w:val="0074523A"/>
    <w:rsid w:val="007458B6"/>
    <w:rsid w:val="007458D0"/>
    <w:rsid w:val="00745B5F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1E81"/>
    <w:rsid w:val="007521E8"/>
    <w:rsid w:val="00752445"/>
    <w:rsid w:val="007526B5"/>
    <w:rsid w:val="00752788"/>
    <w:rsid w:val="00752808"/>
    <w:rsid w:val="00752ABA"/>
    <w:rsid w:val="00753095"/>
    <w:rsid w:val="0075330F"/>
    <w:rsid w:val="00753F94"/>
    <w:rsid w:val="007540C7"/>
    <w:rsid w:val="0075417E"/>
    <w:rsid w:val="00754F47"/>
    <w:rsid w:val="00755C3D"/>
    <w:rsid w:val="00755DBD"/>
    <w:rsid w:val="0075737E"/>
    <w:rsid w:val="0075751C"/>
    <w:rsid w:val="0075751F"/>
    <w:rsid w:val="00757615"/>
    <w:rsid w:val="00757A30"/>
    <w:rsid w:val="00757A83"/>
    <w:rsid w:val="00757B53"/>
    <w:rsid w:val="00757B7F"/>
    <w:rsid w:val="00757DCD"/>
    <w:rsid w:val="0076058E"/>
    <w:rsid w:val="007607C0"/>
    <w:rsid w:val="0076114C"/>
    <w:rsid w:val="007617A8"/>
    <w:rsid w:val="00761B07"/>
    <w:rsid w:val="00761D4E"/>
    <w:rsid w:val="007622F4"/>
    <w:rsid w:val="00762456"/>
    <w:rsid w:val="00763550"/>
    <w:rsid w:val="007639FC"/>
    <w:rsid w:val="00763A66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249"/>
    <w:rsid w:val="00772995"/>
    <w:rsid w:val="00772CBA"/>
    <w:rsid w:val="0077305D"/>
    <w:rsid w:val="00773403"/>
    <w:rsid w:val="0077384F"/>
    <w:rsid w:val="0077385A"/>
    <w:rsid w:val="00773B4A"/>
    <w:rsid w:val="0077470B"/>
    <w:rsid w:val="00774752"/>
    <w:rsid w:val="00775024"/>
    <w:rsid w:val="00775113"/>
    <w:rsid w:val="007754A4"/>
    <w:rsid w:val="00775924"/>
    <w:rsid w:val="00775F77"/>
    <w:rsid w:val="00776006"/>
    <w:rsid w:val="00776087"/>
    <w:rsid w:val="007765B8"/>
    <w:rsid w:val="00776725"/>
    <w:rsid w:val="00776C80"/>
    <w:rsid w:val="00776DBC"/>
    <w:rsid w:val="00776F7F"/>
    <w:rsid w:val="007772B8"/>
    <w:rsid w:val="00777311"/>
    <w:rsid w:val="00777CD7"/>
    <w:rsid w:val="00780099"/>
    <w:rsid w:val="007802A8"/>
    <w:rsid w:val="0078049E"/>
    <w:rsid w:val="00780569"/>
    <w:rsid w:val="007807B2"/>
    <w:rsid w:val="00780B0F"/>
    <w:rsid w:val="00780C17"/>
    <w:rsid w:val="00781385"/>
    <w:rsid w:val="00781792"/>
    <w:rsid w:val="0078182E"/>
    <w:rsid w:val="007818CB"/>
    <w:rsid w:val="00781D65"/>
    <w:rsid w:val="00782252"/>
    <w:rsid w:val="007824F2"/>
    <w:rsid w:val="0078253C"/>
    <w:rsid w:val="00782AC1"/>
    <w:rsid w:val="00783407"/>
    <w:rsid w:val="00783432"/>
    <w:rsid w:val="0078369C"/>
    <w:rsid w:val="0078390A"/>
    <w:rsid w:val="00783A51"/>
    <w:rsid w:val="00783D8B"/>
    <w:rsid w:val="00783F74"/>
    <w:rsid w:val="00784527"/>
    <w:rsid w:val="00784C12"/>
    <w:rsid w:val="00784C19"/>
    <w:rsid w:val="00784D47"/>
    <w:rsid w:val="00784EE1"/>
    <w:rsid w:val="00785106"/>
    <w:rsid w:val="00785194"/>
    <w:rsid w:val="007852D6"/>
    <w:rsid w:val="007858CA"/>
    <w:rsid w:val="00785A52"/>
    <w:rsid w:val="00786840"/>
    <w:rsid w:val="00786EFA"/>
    <w:rsid w:val="007873D8"/>
    <w:rsid w:val="00787767"/>
    <w:rsid w:val="0079004F"/>
    <w:rsid w:val="007905C0"/>
    <w:rsid w:val="007907B2"/>
    <w:rsid w:val="007909B6"/>
    <w:rsid w:val="00790D76"/>
    <w:rsid w:val="00790F2F"/>
    <w:rsid w:val="0079259F"/>
    <w:rsid w:val="0079290F"/>
    <w:rsid w:val="00792AA2"/>
    <w:rsid w:val="00792C61"/>
    <w:rsid w:val="00792E4B"/>
    <w:rsid w:val="00792E53"/>
    <w:rsid w:val="0079341C"/>
    <w:rsid w:val="00793574"/>
    <w:rsid w:val="0079363A"/>
    <w:rsid w:val="0079364E"/>
    <w:rsid w:val="0079417F"/>
    <w:rsid w:val="0079423B"/>
    <w:rsid w:val="007949E2"/>
    <w:rsid w:val="00794D64"/>
    <w:rsid w:val="00794D9D"/>
    <w:rsid w:val="00795868"/>
    <w:rsid w:val="00795A8C"/>
    <w:rsid w:val="00795F97"/>
    <w:rsid w:val="0079605B"/>
    <w:rsid w:val="0079629F"/>
    <w:rsid w:val="00796D19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1EED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57F3"/>
    <w:rsid w:val="007A5834"/>
    <w:rsid w:val="007A5C26"/>
    <w:rsid w:val="007A640A"/>
    <w:rsid w:val="007A6680"/>
    <w:rsid w:val="007A6825"/>
    <w:rsid w:val="007A68F9"/>
    <w:rsid w:val="007A6976"/>
    <w:rsid w:val="007A6A84"/>
    <w:rsid w:val="007A6AEF"/>
    <w:rsid w:val="007A6C42"/>
    <w:rsid w:val="007A7596"/>
    <w:rsid w:val="007A7C48"/>
    <w:rsid w:val="007A7E7D"/>
    <w:rsid w:val="007B10AB"/>
    <w:rsid w:val="007B119E"/>
    <w:rsid w:val="007B1303"/>
    <w:rsid w:val="007B1353"/>
    <w:rsid w:val="007B194C"/>
    <w:rsid w:val="007B1BA2"/>
    <w:rsid w:val="007B1BC7"/>
    <w:rsid w:val="007B26AF"/>
    <w:rsid w:val="007B298D"/>
    <w:rsid w:val="007B2991"/>
    <w:rsid w:val="007B2A12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C1"/>
    <w:rsid w:val="007B65DD"/>
    <w:rsid w:val="007B6B5C"/>
    <w:rsid w:val="007B6D89"/>
    <w:rsid w:val="007B6F57"/>
    <w:rsid w:val="007B713C"/>
    <w:rsid w:val="007B7651"/>
    <w:rsid w:val="007B7F16"/>
    <w:rsid w:val="007C0010"/>
    <w:rsid w:val="007C03F9"/>
    <w:rsid w:val="007C07AA"/>
    <w:rsid w:val="007C12D9"/>
    <w:rsid w:val="007C15E1"/>
    <w:rsid w:val="007C19EF"/>
    <w:rsid w:val="007C1D96"/>
    <w:rsid w:val="007C1DF7"/>
    <w:rsid w:val="007C21E5"/>
    <w:rsid w:val="007C2A2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19C"/>
    <w:rsid w:val="007C54A2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948"/>
    <w:rsid w:val="007C7C79"/>
    <w:rsid w:val="007D1322"/>
    <w:rsid w:val="007D1836"/>
    <w:rsid w:val="007D196D"/>
    <w:rsid w:val="007D1BBA"/>
    <w:rsid w:val="007D23DE"/>
    <w:rsid w:val="007D24B8"/>
    <w:rsid w:val="007D2A4D"/>
    <w:rsid w:val="007D2F6A"/>
    <w:rsid w:val="007D31A6"/>
    <w:rsid w:val="007D3357"/>
    <w:rsid w:val="007D351C"/>
    <w:rsid w:val="007D39EF"/>
    <w:rsid w:val="007D3A88"/>
    <w:rsid w:val="007D45A5"/>
    <w:rsid w:val="007D461A"/>
    <w:rsid w:val="007D493E"/>
    <w:rsid w:val="007D4A33"/>
    <w:rsid w:val="007D4C88"/>
    <w:rsid w:val="007D566B"/>
    <w:rsid w:val="007D6076"/>
    <w:rsid w:val="007D64F3"/>
    <w:rsid w:val="007D6A58"/>
    <w:rsid w:val="007D6C14"/>
    <w:rsid w:val="007D6FD1"/>
    <w:rsid w:val="007D71A0"/>
    <w:rsid w:val="007D7409"/>
    <w:rsid w:val="007E0634"/>
    <w:rsid w:val="007E07A1"/>
    <w:rsid w:val="007E0C45"/>
    <w:rsid w:val="007E0DD6"/>
    <w:rsid w:val="007E0E88"/>
    <w:rsid w:val="007E0ED3"/>
    <w:rsid w:val="007E1070"/>
    <w:rsid w:val="007E1114"/>
    <w:rsid w:val="007E1190"/>
    <w:rsid w:val="007E11A8"/>
    <w:rsid w:val="007E130B"/>
    <w:rsid w:val="007E14B9"/>
    <w:rsid w:val="007E1842"/>
    <w:rsid w:val="007E194B"/>
    <w:rsid w:val="007E1B21"/>
    <w:rsid w:val="007E1BEA"/>
    <w:rsid w:val="007E1C58"/>
    <w:rsid w:val="007E27EA"/>
    <w:rsid w:val="007E2F83"/>
    <w:rsid w:val="007E328B"/>
    <w:rsid w:val="007E3B29"/>
    <w:rsid w:val="007E3E61"/>
    <w:rsid w:val="007E454A"/>
    <w:rsid w:val="007E4675"/>
    <w:rsid w:val="007E48DF"/>
    <w:rsid w:val="007E515D"/>
    <w:rsid w:val="007E521C"/>
    <w:rsid w:val="007E5227"/>
    <w:rsid w:val="007E5753"/>
    <w:rsid w:val="007E673F"/>
    <w:rsid w:val="007E6A2E"/>
    <w:rsid w:val="007E6A79"/>
    <w:rsid w:val="007E6D21"/>
    <w:rsid w:val="007E6E97"/>
    <w:rsid w:val="007E7293"/>
    <w:rsid w:val="007E738F"/>
    <w:rsid w:val="007E7772"/>
    <w:rsid w:val="007E7810"/>
    <w:rsid w:val="007F012F"/>
    <w:rsid w:val="007F02E6"/>
    <w:rsid w:val="007F070F"/>
    <w:rsid w:val="007F16D7"/>
    <w:rsid w:val="007F1AE1"/>
    <w:rsid w:val="007F20AA"/>
    <w:rsid w:val="007F2409"/>
    <w:rsid w:val="007F3231"/>
    <w:rsid w:val="007F357F"/>
    <w:rsid w:val="007F3862"/>
    <w:rsid w:val="007F3D35"/>
    <w:rsid w:val="007F415B"/>
    <w:rsid w:val="007F4304"/>
    <w:rsid w:val="007F495A"/>
    <w:rsid w:val="007F5004"/>
    <w:rsid w:val="007F52BA"/>
    <w:rsid w:val="007F543C"/>
    <w:rsid w:val="007F5755"/>
    <w:rsid w:val="007F5CA8"/>
    <w:rsid w:val="007F6B0B"/>
    <w:rsid w:val="007F6B30"/>
    <w:rsid w:val="007F6F2D"/>
    <w:rsid w:val="007F7287"/>
    <w:rsid w:val="007F73C5"/>
    <w:rsid w:val="007F77A3"/>
    <w:rsid w:val="007F7FED"/>
    <w:rsid w:val="0080048C"/>
    <w:rsid w:val="008007A0"/>
    <w:rsid w:val="00800C09"/>
    <w:rsid w:val="00800F36"/>
    <w:rsid w:val="008010F9"/>
    <w:rsid w:val="008021C2"/>
    <w:rsid w:val="008022C3"/>
    <w:rsid w:val="008025D0"/>
    <w:rsid w:val="00802B1A"/>
    <w:rsid w:val="00802C0A"/>
    <w:rsid w:val="00802CC7"/>
    <w:rsid w:val="00802E9D"/>
    <w:rsid w:val="008030D2"/>
    <w:rsid w:val="00803404"/>
    <w:rsid w:val="008035F8"/>
    <w:rsid w:val="00803844"/>
    <w:rsid w:val="008039BA"/>
    <w:rsid w:val="00803B96"/>
    <w:rsid w:val="008042CB"/>
    <w:rsid w:val="008042E7"/>
    <w:rsid w:val="0080462D"/>
    <w:rsid w:val="0080485C"/>
    <w:rsid w:val="00805203"/>
    <w:rsid w:val="0080530E"/>
    <w:rsid w:val="008058D2"/>
    <w:rsid w:val="00805B67"/>
    <w:rsid w:val="00805C0C"/>
    <w:rsid w:val="00805D6E"/>
    <w:rsid w:val="0080619E"/>
    <w:rsid w:val="00806417"/>
    <w:rsid w:val="00806805"/>
    <w:rsid w:val="00806978"/>
    <w:rsid w:val="00806AD5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9A5"/>
    <w:rsid w:val="00811F42"/>
    <w:rsid w:val="0081234F"/>
    <w:rsid w:val="00812E0F"/>
    <w:rsid w:val="00812F82"/>
    <w:rsid w:val="00813603"/>
    <w:rsid w:val="00813793"/>
    <w:rsid w:val="00813FF7"/>
    <w:rsid w:val="00814034"/>
    <w:rsid w:val="0081414B"/>
    <w:rsid w:val="008141C8"/>
    <w:rsid w:val="008144E3"/>
    <w:rsid w:val="0081454B"/>
    <w:rsid w:val="00814A8D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252"/>
    <w:rsid w:val="008175CF"/>
    <w:rsid w:val="00817744"/>
    <w:rsid w:val="008179AD"/>
    <w:rsid w:val="008179F2"/>
    <w:rsid w:val="00817EEF"/>
    <w:rsid w:val="008204DC"/>
    <w:rsid w:val="00820649"/>
    <w:rsid w:val="00821258"/>
    <w:rsid w:val="00821276"/>
    <w:rsid w:val="008213A2"/>
    <w:rsid w:val="0082159E"/>
    <w:rsid w:val="0082177A"/>
    <w:rsid w:val="00821AFB"/>
    <w:rsid w:val="00821CC9"/>
    <w:rsid w:val="00821E96"/>
    <w:rsid w:val="00821F3A"/>
    <w:rsid w:val="00822073"/>
    <w:rsid w:val="008222D9"/>
    <w:rsid w:val="008227B5"/>
    <w:rsid w:val="00822E96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27D75"/>
    <w:rsid w:val="008301BE"/>
    <w:rsid w:val="00830891"/>
    <w:rsid w:val="008315A7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3DF3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27B"/>
    <w:rsid w:val="00840446"/>
    <w:rsid w:val="0084050F"/>
    <w:rsid w:val="00840A04"/>
    <w:rsid w:val="00840A41"/>
    <w:rsid w:val="008414B5"/>
    <w:rsid w:val="00841FB0"/>
    <w:rsid w:val="008421EE"/>
    <w:rsid w:val="008422EC"/>
    <w:rsid w:val="00842304"/>
    <w:rsid w:val="00842751"/>
    <w:rsid w:val="00842988"/>
    <w:rsid w:val="00842D1C"/>
    <w:rsid w:val="00842EA2"/>
    <w:rsid w:val="00842F7E"/>
    <w:rsid w:val="00843505"/>
    <w:rsid w:val="00843EE6"/>
    <w:rsid w:val="00843F05"/>
    <w:rsid w:val="0084458B"/>
    <w:rsid w:val="00845270"/>
    <w:rsid w:val="008452D8"/>
    <w:rsid w:val="008459ED"/>
    <w:rsid w:val="00845FCB"/>
    <w:rsid w:val="00846372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533D"/>
    <w:rsid w:val="0085611C"/>
    <w:rsid w:val="0085636C"/>
    <w:rsid w:val="00856637"/>
    <w:rsid w:val="00856821"/>
    <w:rsid w:val="008568E6"/>
    <w:rsid w:val="00856BCB"/>
    <w:rsid w:val="00856CEA"/>
    <w:rsid w:val="00857647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3F4E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1D7"/>
    <w:rsid w:val="008667DC"/>
    <w:rsid w:val="00866B36"/>
    <w:rsid w:val="00866C92"/>
    <w:rsid w:val="008671A1"/>
    <w:rsid w:val="008671F2"/>
    <w:rsid w:val="00867525"/>
    <w:rsid w:val="0086776A"/>
    <w:rsid w:val="00867A4C"/>
    <w:rsid w:val="00867AB8"/>
    <w:rsid w:val="00867DFD"/>
    <w:rsid w:val="00867FE4"/>
    <w:rsid w:val="0087042C"/>
    <w:rsid w:val="008709D7"/>
    <w:rsid w:val="00870A5B"/>
    <w:rsid w:val="00870AF5"/>
    <w:rsid w:val="0087145B"/>
    <w:rsid w:val="008716D1"/>
    <w:rsid w:val="008718B1"/>
    <w:rsid w:val="0087194F"/>
    <w:rsid w:val="00871B9A"/>
    <w:rsid w:val="008720AD"/>
    <w:rsid w:val="00872153"/>
    <w:rsid w:val="00872DB4"/>
    <w:rsid w:val="0087323D"/>
    <w:rsid w:val="00873489"/>
    <w:rsid w:val="0087399F"/>
    <w:rsid w:val="00873BD0"/>
    <w:rsid w:val="00873DB8"/>
    <w:rsid w:val="00874764"/>
    <w:rsid w:val="0087496C"/>
    <w:rsid w:val="00874987"/>
    <w:rsid w:val="00874D60"/>
    <w:rsid w:val="00874D7D"/>
    <w:rsid w:val="00875019"/>
    <w:rsid w:val="00875762"/>
    <w:rsid w:val="0087580C"/>
    <w:rsid w:val="00875C8F"/>
    <w:rsid w:val="008763DB"/>
    <w:rsid w:val="0087702C"/>
    <w:rsid w:val="008776F9"/>
    <w:rsid w:val="0087789B"/>
    <w:rsid w:val="00877B76"/>
    <w:rsid w:val="0088045C"/>
    <w:rsid w:val="008804D8"/>
    <w:rsid w:val="008806E1"/>
    <w:rsid w:val="008808D4"/>
    <w:rsid w:val="00880B70"/>
    <w:rsid w:val="00880DE2"/>
    <w:rsid w:val="008810A3"/>
    <w:rsid w:val="00882398"/>
    <w:rsid w:val="0088244C"/>
    <w:rsid w:val="0088270C"/>
    <w:rsid w:val="00882930"/>
    <w:rsid w:val="00882CA6"/>
    <w:rsid w:val="00882CB3"/>
    <w:rsid w:val="00883073"/>
    <w:rsid w:val="00883162"/>
    <w:rsid w:val="00883312"/>
    <w:rsid w:val="0088340A"/>
    <w:rsid w:val="00883525"/>
    <w:rsid w:val="00883B08"/>
    <w:rsid w:val="008844BC"/>
    <w:rsid w:val="00885037"/>
    <w:rsid w:val="00885292"/>
    <w:rsid w:val="00885C27"/>
    <w:rsid w:val="00885CA4"/>
    <w:rsid w:val="008860A6"/>
    <w:rsid w:val="0088741F"/>
    <w:rsid w:val="00887563"/>
    <w:rsid w:val="00887E59"/>
    <w:rsid w:val="0089047C"/>
    <w:rsid w:val="008911BA"/>
    <w:rsid w:val="00891213"/>
    <w:rsid w:val="0089146E"/>
    <w:rsid w:val="0089157D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91"/>
    <w:rsid w:val="00896217"/>
    <w:rsid w:val="00896A17"/>
    <w:rsid w:val="00896CC1"/>
    <w:rsid w:val="00896F07"/>
    <w:rsid w:val="00897100"/>
    <w:rsid w:val="008973BF"/>
    <w:rsid w:val="0089751B"/>
    <w:rsid w:val="0089758E"/>
    <w:rsid w:val="00897CA5"/>
    <w:rsid w:val="008A04AE"/>
    <w:rsid w:val="008A066B"/>
    <w:rsid w:val="008A0EEA"/>
    <w:rsid w:val="008A1284"/>
    <w:rsid w:val="008A138A"/>
    <w:rsid w:val="008A1470"/>
    <w:rsid w:val="008A1B33"/>
    <w:rsid w:val="008A1CC3"/>
    <w:rsid w:val="008A1EE1"/>
    <w:rsid w:val="008A21F1"/>
    <w:rsid w:val="008A2AE4"/>
    <w:rsid w:val="008A2F70"/>
    <w:rsid w:val="008A34B7"/>
    <w:rsid w:val="008A3885"/>
    <w:rsid w:val="008A3986"/>
    <w:rsid w:val="008A3DF6"/>
    <w:rsid w:val="008A4118"/>
    <w:rsid w:val="008A4136"/>
    <w:rsid w:val="008A4B62"/>
    <w:rsid w:val="008A4C3B"/>
    <w:rsid w:val="008A5148"/>
    <w:rsid w:val="008A51EF"/>
    <w:rsid w:val="008A5594"/>
    <w:rsid w:val="008A55AB"/>
    <w:rsid w:val="008A58BA"/>
    <w:rsid w:val="008A5B69"/>
    <w:rsid w:val="008A5BAA"/>
    <w:rsid w:val="008A605F"/>
    <w:rsid w:val="008A6103"/>
    <w:rsid w:val="008A67F7"/>
    <w:rsid w:val="008A698F"/>
    <w:rsid w:val="008A6AB5"/>
    <w:rsid w:val="008A74AC"/>
    <w:rsid w:val="008A7A06"/>
    <w:rsid w:val="008A7ACC"/>
    <w:rsid w:val="008A7F0D"/>
    <w:rsid w:val="008B0305"/>
    <w:rsid w:val="008B041C"/>
    <w:rsid w:val="008B079F"/>
    <w:rsid w:val="008B0805"/>
    <w:rsid w:val="008B0B6D"/>
    <w:rsid w:val="008B0D1E"/>
    <w:rsid w:val="008B16A6"/>
    <w:rsid w:val="008B190E"/>
    <w:rsid w:val="008B1983"/>
    <w:rsid w:val="008B2247"/>
    <w:rsid w:val="008B4456"/>
    <w:rsid w:val="008B4995"/>
    <w:rsid w:val="008B4FAE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C2E"/>
    <w:rsid w:val="008B7E67"/>
    <w:rsid w:val="008C0742"/>
    <w:rsid w:val="008C07BA"/>
    <w:rsid w:val="008C0CBD"/>
    <w:rsid w:val="008C0CC5"/>
    <w:rsid w:val="008C23DE"/>
    <w:rsid w:val="008C278F"/>
    <w:rsid w:val="008C2AEA"/>
    <w:rsid w:val="008C2BFB"/>
    <w:rsid w:val="008C2F16"/>
    <w:rsid w:val="008C2F38"/>
    <w:rsid w:val="008C3D62"/>
    <w:rsid w:val="008C421D"/>
    <w:rsid w:val="008C4562"/>
    <w:rsid w:val="008C5B69"/>
    <w:rsid w:val="008C5FE1"/>
    <w:rsid w:val="008C63E6"/>
    <w:rsid w:val="008C6712"/>
    <w:rsid w:val="008C6B86"/>
    <w:rsid w:val="008C70D2"/>
    <w:rsid w:val="008C74DF"/>
    <w:rsid w:val="008C77D2"/>
    <w:rsid w:val="008C7CE5"/>
    <w:rsid w:val="008C7F9C"/>
    <w:rsid w:val="008D05FD"/>
    <w:rsid w:val="008D0BE7"/>
    <w:rsid w:val="008D1135"/>
    <w:rsid w:val="008D1768"/>
    <w:rsid w:val="008D17C3"/>
    <w:rsid w:val="008D1A49"/>
    <w:rsid w:val="008D1D9C"/>
    <w:rsid w:val="008D224D"/>
    <w:rsid w:val="008D237C"/>
    <w:rsid w:val="008D294E"/>
    <w:rsid w:val="008D2B4C"/>
    <w:rsid w:val="008D2C4F"/>
    <w:rsid w:val="008D2F9C"/>
    <w:rsid w:val="008D2FA8"/>
    <w:rsid w:val="008D3840"/>
    <w:rsid w:val="008D3885"/>
    <w:rsid w:val="008D3A1D"/>
    <w:rsid w:val="008D3C63"/>
    <w:rsid w:val="008D3CBF"/>
    <w:rsid w:val="008D42E3"/>
    <w:rsid w:val="008D4980"/>
    <w:rsid w:val="008D4B91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4EB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1649"/>
    <w:rsid w:val="008E2345"/>
    <w:rsid w:val="008E277D"/>
    <w:rsid w:val="008E30BE"/>
    <w:rsid w:val="008E3333"/>
    <w:rsid w:val="008E34B1"/>
    <w:rsid w:val="008E3506"/>
    <w:rsid w:val="008E3731"/>
    <w:rsid w:val="008E3E0A"/>
    <w:rsid w:val="008E4115"/>
    <w:rsid w:val="008E4142"/>
    <w:rsid w:val="008E4817"/>
    <w:rsid w:val="008E49A4"/>
    <w:rsid w:val="008E4B1C"/>
    <w:rsid w:val="008E4DB8"/>
    <w:rsid w:val="008E4E7A"/>
    <w:rsid w:val="008E5533"/>
    <w:rsid w:val="008E5949"/>
    <w:rsid w:val="008E5D01"/>
    <w:rsid w:val="008E5E31"/>
    <w:rsid w:val="008E5E43"/>
    <w:rsid w:val="008E611D"/>
    <w:rsid w:val="008E6258"/>
    <w:rsid w:val="008E62CD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8D4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271"/>
    <w:rsid w:val="008F6392"/>
    <w:rsid w:val="008F6B7B"/>
    <w:rsid w:val="008F6BD2"/>
    <w:rsid w:val="008F7224"/>
    <w:rsid w:val="008F72C0"/>
    <w:rsid w:val="008F73BB"/>
    <w:rsid w:val="008F75A5"/>
    <w:rsid w:val="00900439"/>
    <w:rsid w:val="00900DB0"/>
    <w:rsid w:val="00900EE5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1F65"/>
    <w:rsid w:val="00902915"/>
    <w:rsid w:val="00902C61"/>
    <w:rsid w:val="00902E99"/>
    <w:rsid w:val="0090332D"/>
    <w:rsid w:val="0090350E"/>
    <w:rsid w:val="0090430B"/>
    <w:rsid w:val="0090561C"/>
    <w:rsid w:val="009057F4"/>
    <w:rsid w:val="009058DF"/>
    <w:rsid w:val="0090595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7F"/>
    <w:rsid w:val="00910ED7"/>
    <w:rsid w:val="0091109C"/>
    <w:rsid w:val="00911457"/>
    <w:rsid w:val="00911DA3"/>
    <w:rsid w:val="00911F2F"/>
    <w:rsid w:val="0091212C"/>
    <w:rsid w:val="00912626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4D95"/>
    <w:rsid w:val="00915034"/>
    <w:rsid w:val="00915064"/>
    <w:rsid w:val="009150F1"/>
    <w:rsid w:val="0091539C"/>
    <w:rsid w:val="009165E6"/>
    <w:rsid w:val="0091685E"/>
    <w:rsid w:val="00916C41"/>
    <w:rsid w:val="00916EC6"/>
    <w:rsid w:val="00916F8D"/>
    <w:rsid w:val="0091726D"/>
    <w:rsid w:val="009175C0"/>
    <w:rsid w:val="00917A86"/>
    <w:rsid w:val="0092037A"/>
    <w:rsid w:val="00920513"/>
    <w:rsid w:val="009205BF"/>
    <w:rsid w:val="00920797"/>
    <w:rsid w:val="009207E8"/>
    <w:rsid w:val="00920874"/>
    <w:rsid w:val="009208BC"/>
    <w:rsid w:val="00920ADB"/>
    <w:rsid w:val="00920B90"/>
    <w:rsid w:val="0092103D"/>
    <w:rsid w:val="00921040"/>
    <w:rsid w:val="00921201"/>
    <w:rsid w:val="00921CE5"/>
    <w:rsid w:val="00921E14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384"/>
    <w:rsid w:val="0092549B"/>
    <w:rsid w:val="0092599C"/>
    <w:rsid w:val="00925EBE"/>
    <w:rsid w:val="009260AE"/>
    <w:rsid w:val="009261F4"/>
    <w:rsid w:val="009263DA"/>
    <w:rsid w:val="0092648E"/>
    <w:rsid w:val="00926874"/>
    <w:rsid w:val="009269BB"/>
    <w:rsid w:val="0092728A"/>
    <w:rsid w:val="009275F8"/>
    <w:rsid w:val="00927952"/>
    <w:rsid w:val="00927A7E"/>
    <w:rsid w:val="00930E35"/>
    <w:rsid w:val="00931164"/>
    <w:rsid w:val="0093146B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436A"/>
    <w:rsid w:val="00934604"/>
    <w:rsid w:val="009346B7"/>
    <w:rsid w:val="00934CA1"/>
    <w:rsid w:val="00934CC0"/>
    <w:rsid w:val="009353BE"/>
    <w:rsid w:val="00935747"/>
    <w:rsid w:val="00935B7F"/>
    <w:rsid w:val="0093612B"/>
    <w:rsid w:val="0093622A"/>
    <w:rsid w:val="00936355"/>
    <w:rsid w:val="009364C4"/>
    <w:rsid w:val="00936D72"/>
    <w:rsid w:val="00936F42"/>
    <w:rsid w:val="00936F80"/>
    <w:rsid w:val="00936FBC"/>
    <w:rsid w:val="00937005"/>
    <w:rsid w:val="00937609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004"/>
    <w:rsid w:val="009433FA"/>
    <w:rsid w:val="0094371A"/>
    <w:rsid w:val="00943EA2"/>
    <w:rsid w:val="009445E5"/>
    <w:rsid w:val="00944C46"/>
    <w:rsid w:val="00945029"/>
    <w:rsid w:val="00945058"/>
    <w:rsid w:val="00945431"/>
    <w:rsid w:val="00945610"/>
    <w:rsid w:val="00945A84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111F"/>
    <w:rsid w:val="0095124F"/>
    <w:rsid w:val="00951BD0"/>
    <w:rsid w:val="00951BE1"/>
    <w:rsid w:val="00952061"/>
    <w:rsid w:val="00952364"/>
    <w:rsid w:val="00952C15"/>
    <w:rsid w:val="00953D06"/>
    <w:rsid w:val="0095509D"/>
    <w:rsid w:val="0095534C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3BD6"/>
    <w:rsid w:val="0096479C"/>
    <w:rsid w:val="00964AB8"/>
    <w:rsid w:val="00964B49"/>
    <w:rsid w:val="00965180"/>
    <w:rsid w:val="0096524C"/>
    <w:rsid w:val="009654C8"/>
    <w:rsid w:val="00965F45"/>
    <w:rsid w:val="00966CBC"/>
    <w:rsid w:val="0096711D"/>
    <w:rsid w:val="0096726E"/>
    <w:rsid w:val="00967751"/>
    <w:rsid w:val="009677CE"/>
    <w:rsid w:val="00967F24"/>
    <w:rsid w:val="00970272"/>
    <w:rsid w:val="009706ED"/>
    <w:rsid w:val="00970791"/>
    <w:rsid w:val="009708AF"/>
    <w:rsid w:val="009709ED"/>
    <w:rsid w:val="009712E2"/>
    <w:rsid w:val="009715E9"/>
    <w:rsid w:val="00971637"/>
    <w:rsid w:val="0097175E"/>
    <w:rsid w:val="00971A00"/>
    <w:rsid w:val="00972135"/>
    <w:rsid w:val="0097226E"/>
    <w:rsid w:val="009725FA"/>
    <w:rsid w:val="00972638"/>
    <w:rsid w:val="009726DB"/>
    <w:rsid w:val="00972AA9"/>
    <w:rsid w:val="00972BE2"/>
    <w:rsid w:val="00973507"/>
    <w:rsid w:val="0097356A"/>
    <w:rsid w:val="009744D3"/>
    <w:rsid w:val="00974A4B"/>
    <w:rsid w:val="00974E5B"/>
    <w:rsid w:val="009750FA"/>
    <w:rsid w:val="0097510A"/>
    <w:rsid w:val="00975195"/>
    <w:rsid w:val="0097550C"/>
    <w:rsid w:val="0097579E"/>
    <w:rsid w:val="00975B0F"/>
    <w:rsid w:val="00975B4E"/>
    <w:rsid w:val="00975C03"/>
    <w:rsid w:val="00975C94"/>
    <w:rsid w:val="00975D9A"/>
    <w:rsid w:val="0097644E"/>
    <w:rsid w:val="009765BE"/>
    <w:rsid w:val="009767E4"/>
    <w:rsid w:val="00977142"/>
    <w:rsid w:val="00977CFE"/>
    <w:rsid w:val="00977E86"/>
    <w:rsid w:val="00980814"/>
    <w:rsid w:val="009809B2"/>
    <w:rsid w:val="009809C3"/>
    <w:rsid w:val="00980C3D"/>
    <w:rsid w:val="00981526"/>
    <w:rsid w:val="00981534"/>
    <w:rsid w:val="009816E9"/>
    <w:rsid w:val="00981B44"/>
    <w:rsid w:val="00981BBF"/>
    <w:rsid w:val="0098291F"/>
    <w:rsid w:val="00982959"/>
    <w:rsid w:val="00982A91"/>
    <w:rsid w:val="00983187"/>
    <w:rsid w:val="00983F86"/>
    <w:rsid w:val="00984020"/>
    <w:rsid w:val="00984063"/>
    <w:rsid w:val="009842EF"/>
    <w:rsid w:val="0098443F"/>
    <w:rsid w:val="0098492B"/>
    <w:rsid w:val="00984B96"/>
    <w:rsid w:val="00984C76"/>
    <w:rsid w:val="009851E8"/>
    <w:rsid w:val="009855F7"/>
    <w:rsid w:val="00985899"/>
    <w:rsid w:val="00986192"/>
    <w:rsid w:val="00986211"/>
    <w:rsid w:val="00986717"/>
    <w:rsid w:val="00986E54"/>
    <w:rsid w:val="00986F89"/>
    <w:rsid w:val="0098700C"/>
    <w:rsid w:val="0098717B"/>
    <w:rsid w:val="00987676"/>
    <w:rsid w:val="009878BE"/>
    <w:rsid w:val="00987AEF"/>
    <w:rsid w:val="0099013E"/>
    <w:rsid w:val="00990B8E"/>
    <w:rsid w:val="00990BBA"/>
    <w:rsid w:val="00990C63"/>
    <w:rsid w:val="00990F97"/>
    <w:rsid w:val="00991698"/>
    <w:rsid w:val="00991A22"/>
    <w:rsid w:val="00991DBE"/>
    <w:rsid w:val="00991DD5"/>
    <w:rsid w:val="00992018"/>
    <w:rsid w:val="009921FA"/>
    <w:rsid w:val="009922B4"/>
    <w:rsid w:val="00992A49"/>
    <w:rsid w:val="0099304B"/>
    <w:rsid w:val="0099305D"/>
    <w:rsid w:val="0099355F"/>
    <w:rsid w:val="0099391D"/>
    <w:rsid w:val="00993B6E"/>
    <w:rsid w:val="00993E46"/>
    <w:rsid w:val="00994935"/>
    <w:rsid w:val="009950CA"/>
    <w:rsid w:val="00995376"/>
    <w:rsid w:val="0099551A"/>
    <w:rsid w:val="0099563F"/>
    <w:rsid w:val="009957E5"/>
    <w:rsid w:val="00995DD1"/>
    <w:rsid w:val="00995EEC"/>
    <w:rsid w:val="0099637A"/>
    <w:rsid w:val="0099651D"/>
    <w:rsid w:val="00996627"/>
    <w:rsid w:val="009969CC"/>
    <w:rsid w:val="00996A74"/>
    <w:rsid w:val="00996D24"/>
    <w:rsid w:val="00996FE7"/>
    <w:rsid w:val="009973A6"/>
    <w:rsid w:val="009977CC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70A"/>
    <w:rsid w:val="009A2945"/>
    <w:rsid w:val="009A29C2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4F5E"/>
    <w:rsid w:val="009A504B"/>
    <w:rsid w:val="009A50A5"/>
    <w:rsid w:val="009A5114"/>
    <w:rsid w:val="009A5409"/>
    <w:rsid w:val="009A5850"/>
    <w:rsid w:val="009A5933"/>
    <w:rsid w:val="009A5B27"/>
    <w:rsid w:val="009A5E54"/>
    <w:rsid w:val="009A5F23"/>
    <w:rsid w:val="009A6206"/>
    <w:rsid w:val="009A637F"/>
    <w:rsid w:val="009A65C2"/>
    <w:rsid w:val="009A6D7D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265"/>
    <w:rsid w:val="009B427C"/>
    <w:rsid w:val="009B46DC"/>
    <w:rsid w:val="009B4BD4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677"/>
    <w:rsid w:val="009C270F"/>
    <w:rsid w:val="009C2C00"/>
    <w:rsid w:val="009C2F95"/>
    <w:rsid w:val="009C3871"/>
    <w:rsid w:val="009C3A3C"/>
    <w:rsid w:val="009C4563"/>
    <w:rsid w:val="009C487C"/>
    <w:rsid w:val="009C492D"/>
    <w:rsid w:val="009C4B59"/>
    <w:rsid w:val="009C4B8F"/>
    <w:rsid w:val="009C4D72"/>
    <w:rsid w:val="009C64B4"/>
    <w:rsid w:val="009C6AD8"/>
    <w:rsid w:val="009C6EB6"/>
    <w:rsid w:val="009C70DE"/>
    <w:rsid w:val="009C7174"/>
    <w:rsid w:val="009C738E"/>
    <w:rsid w:val="009C7619"/>
    <w:rsid w:val="009C7676"/>
    <w:rsid w:val="009D0354"/>
    <w:rsid w:val="009D0881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8F"/>
    <w:rsid w:val="009D26C1"/>
    <w:rsid w:val="009D2A1F"/>
    <w:rsid w:val="009D2A59"/>
    <w:rsid w:val="009D2AB8"/>
    <w:rsid w:val="009D342E"/>
    <w:rsid w:val="009D3D2A"/>
    <w:rsid w:val="009D3F8D"/>
    <w:rsid w:val="009D40EE"/>
    <w:rsid w:val="009D433D"/>
    <w:rsid w:val="009D4388"/>
    <w:rsid w:val="009D464C"/>
    <w:rsid w:val="009D46FE"/>
    <w:rsid w:val="009D4AF9"/>
    <w:rsid w:val="009D50C7"/>
    <w:rsid w:val="009D530C"/>
    <w:rsid w:val="009D5431"/>
    <w:rsid w:val="009D5938"/>
    <w:rsid w:val="009D5D91"/>
    <w:rsid w:val="009D5E41"/>
    <w:rsid w:val="009D5EFF"/>
    <w:rsid w:val="009D5F06"/>
    <w:rsid w:val="009D62E2"/>
    <w:rsid w:val="009D63BA"/>
    <w:rsid w:val="009D640F"/>
    <w:rsid w:val="009D6482"/>
    <w:rsid w:val="009D6658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991"/>
    <w:rsid w:val="009E0E76"/>
    <w:rsid w:val="009E0EB5"/>
    <w:rsid w:val="009E127A"/>
    <w:rsid w:val="009E15BA"/>
    <w:rsid w:val="009E17E7"/>
    <w:rsid w:val="009E183A"/>
    <w:rsid w:val="009E1AAC"/>
    <w:rsid w:val="009E1BAE"/>
    <w:rsid w:val="009E244B"/>
    <w:rsid w:val="009E2810"/>
    <w:rsid w:val="009E2D4B"/>
    <w:rsid w:val="009E32D3"/>
    <w:rsid w:val="009E3393"/>
    <w:rsid w:val="009E341A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6FE9"/>
    <w:rsid w:val="009E72D7"/>
    <w:rsid w:val="009E7703"/>
    <w:rsid w:val="009E78F3"/>
    <w:rsid w:val="009F0107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2FC2"/>
    <w:rsid w:val="009F32A8"/>
    <w:rsid w:val="009F3360"/>
    <w:rsid w:val="009F3529"/>
    <w:rsid w:val="009F414F"/>
    <w:rsid w:val="009F444B"/>
    <w:rsid w:val="009F4560"/>
    <w:rsid w:val="009F4A90"/>
    <w:rsid w:val="009F4F7E"/>
    <w:rsid w:val="009F51A7"/>
    <w:rsid w:val="009F5362"/>
    <w:rsid w:val="009F541D"/>
    <w:rsid w:val="009F548D"/>
    <w:rsid w:val="009F54EF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9F7E6C"/>
    <w:rsid w:val="00A00147"/>
    <w:rsid w:val="00A0073A"/>
    <w:rsid w:val="00A00D05"/>
    <w:rsid w:val="00A00E48"/>
    <w:rsid w:val="00A0128A"/>
    <w:rsid w:val="00A01309"/>
    <w:rsid w:val="00A0165C"/>
    <w:rsid w:val="00A01759"/>
    <w:rsid w:val="00A01929"/>
    <w:rsid w:val="00A019BB"/>
    <w:rsid w:val="00A01FCA"/>
    <w:rsid w:val="00A020E0"/>
    <w:rsid w:val="00A02280"/>
    <w:rsid w:val="00A023BA"/>
    <w:rsid w:val="00A027A5"/>
    <w:rsid w:val="00A0289D"/>
    <w:rsid w:val="00A02B62"/>
    <w:rsid w:val="00A0342A"/>
    <w:rsid w:val="00A0359B"/>
    <w:rsid w:val="00A039B2"/>
    <w:rsid w:val="00A03A2F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041"/>
    <w:rsid w:val="00A06272"/>
    <w:rsid w:val="00A062B5"/>
    <w:rsid w:val="00A06CBD"/>
    <w:rsid w:val="00A075E3"/>
    <w:rsid w:val="00A0783E"/>
    <w:rsid w:val="00A07AC1"/>
    <w:rsid w:val="00A07B26"/>
    <w:rsid w:val="00A100E3"/>
    <w:rsid w:val="00A10333"/>
    <w:rsid w:val="00A10378"/>
    <w:rsid w:val="00A10BE4"/>
    <w:rsid w:val="00A11172"/>
    <w:rsid w:val="00A11583"/>
    <w:rsid w:val="00A11A01"/>
    <w:rsid w:val="00A11CB7"/>
    <w:rsid w:val="00A125CD"/>
    <w:rsid w:val="00A1290F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5F2E"/>
    <w:rsid w:val="00A16092"/>
    <w:rsid w:val="00A163A5"/>
    <w:rsid w:val="00A1681B"/>
    <w:rsid w:val="00A1684D"/>
    <w:rsid w:val="00A1710A"/>
    <w:rsid w:val="00A17331"/>
    <w:rsid w:val="00A1792D"/>
    <w:rsid w:val="00A17E42"/>
    <w:rsid w:val="00A17E58"/>
    <w:rsid w:val="00A17FF9"/>
    <w:rsid w:val="00A20900"/>
    <w:rsid w:val="00A2162D"/>
    <w:rsid w:val="00A21DB4"/>
    <w:rsid w:val="00A21E36"/>
    <w:rsid w:val="00A21EED"/>
    <w:rsid w:val="00A22268"/>
    <w:rsid w:val="00A22427"/>
    <w:rsid w:val="00A22498"/>
    <w:rsid w:val="00A2298B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34"/>
    <w:rsid w:val="00A247B9"/>
    <w:rsid w:val="00A249D6"/>
    <w:rsid w:val="00A25AE3"/>
    <w:rsid w:val="00A25D5F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1A"/>
    <w:rsid w:val="00A329B5"/>
    <w:rsid w:val="00A32BEA"/>
    <w:rsid w:val="00A32E68"/>
    <w:rsid w:val="00A330DA"/>
    <w:rsid w:val="00A33426"/>
    <w:rsid w:val="00A3351E"/>
    <w:rsid w:val="00A338AA"/>
    <w:rsid w:val="00A33961"/>
    <w:rsid w:val="00A33CE0"/>
    <w:rsid w:val="00A33E55"/>
    <w:rsid w:val="00A33EB7"/>
    <w:rsid w:val="00A342D2"/>
    <w:rsid w:val="00A34379"/>
    <w:rsid w:val="00A34441"/>
    <w:rsid w:val="00A347A8"/>
    <w:rsid w:val="00A34845"/>
    <w:rsid w:val="00A349F1"/>
    <w:rsid w:val="00A34B2A"/>
    <w:rsid w:val="00A34C9E"/>
    <w:rsid w:val="00A34E66"/>
    <w:rsid w:val="00A352DF"/>
    <w:rsid w:val="00A35699"/>
    <w:rsid w:val="00A358E2"/>
    <w:rsid w:val="00A35A70"/>
    <w:rsid w:val="00A35B3F"/>
    <w:rsid w:val="00A35D34"/>
    <w:rsid w:val="00A3716B"/>
    <w:rsid w:val="00A37E45"/>
    <w:rsid w:val="00A37F02"/>
    <w:rsid w:val="00A40071"/>
    <w:rsid w:val="00A40107"/>
    <w:rsid w:val="00A40BD8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522"/>
    <w:rsid w:val="00A4264D"/>
    <w:rsid w:val="00A42BA3"/>
    <w:rsid w:val="00A42BCF"/>
    <w:rsid w:val="00A42D8B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55AD"/>
    <w:rsid w:val="00A459C4"/>
    <w:rsid w:val="00A45C7C"/>
    <w:rsid w:val="00A45E12"/>
    <w:rsid w:val="00A4635C"/>
    <w:rsid w:val="00A4644A"/>
    <w:rsid w:val="00A46970"/>
    <w:rsid w:val="00A473E6"/>
    <w:rsid w:val="00A47CCC"/>
    <w:rsid w:val="00A47FEA"/>
    <w:rsid w:val="00A502DA"/>
    <w:rsid w:val="00A50444"/>
    <w:rsid w:val="00A5049E"/>
    <w:rsid w:val="00A50744"/>
    <w:rsid w:val="00A50803"/>
    <w:rsid w:val="00A50C79"/>
    <w:rsid w:val="00A50E4C"/>
    <w:rsid w:val="00A517A8"/>
    <w:rsid w:val="00A51BFA"/>
    <w:rsid w:val="00A52567"/>
    <w:rsid w:val="00A52CF7"/>
    <w:rsid w:val="00A537E8"/>
    <w:rsid w:val="00A54380"/>
    <w:rsid w:val="00A547F5"/>
    <w:rsid w:val="00A54888"/>
    <w:rsid w:val="00A55B4F"/>
    <w:rsid w:val="00A56667"/>
    <w:rsid w:val="00A56865"/>
    <w:rsid w:val="00A56B0C"/>
    <w:rsid w:val="00A56DA5"/>
    <w:rsid w:val="00A56F15"/>
    <w:rsid w:val="00A5783D"/>
    <w:rsid w:val="00A603B8"/>
    <w:rsid w:val="00A60793"/>
    <w:rsid w:val="00A6109F"/>
    <w:rsid w:val="00A6111B"/>
    <w:rsid w:val="00A612AB"/>
    <w:rsid w:val="00A6158E"/>
    <w:rsid w:val="00A61D64"/>
    <w:rsid w:val="00A61F88"/>
    <w:rsid w:val="00A62121"/>
    <w:rsid w:val="00A6247C"/>
    <w:rsid w:val="00A62851"/>
    <w:rsid w:val="00A6285C"/>
    <w:rsid w:val="00A629C8"/>
    <w:rsid w:val="00A62D07"/>
    <w:rsid w:val="00A631D3"/>
    <w:rsid w:val="00A635F1"/>
    <w:rsid w:val="00A638FE"/>
    <w:rsid w:val="00A63935"/>
    <w:rsid w:val="00A63977"/>
    <w:rsid w:val="00A63DC8"/>
    <w:rsid w:val="00A63F83"/>
    <w:rsid w:val="00A648DA"/>
    <w:rsid w:val="00A65174"/>
    <w:rsid w:val="00A655DA"/>
    <w:rsid w:val="00A65AF9"/>
    <w:rsid w:val="00A65B38"/>
    <w:rsid w:val="00A66002"/>
    <w:rsid w:val="00A6616A"/>
    <w:rsid w:val="00A66394"/>
    <w:rsid w:val="00A66531"/>
    <w:rsid w:val="00A6697B"/>
    <w:rsid w:val="00A67278"/>
    <w:rsid w:val="00A6730C"/>
    <w:rsid w:val="00A673D9"/>
    <w:rsid w:val="00A6749D"/>
    <w:rsid w:val="00A6751B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6A6"/>
    <w:rsid w:val="00A71EFF"/>
    <w:rsid w:val="00A72066"/>
    <w:rsid w:val="00A720C5"/>
    <w:rsid w:val="00A722E3"/>
    <w:rsid w:val="00A724B2"/>
    <w:rsid w:val="00A7254C"/>
    <w:rsid w:val="00A725F8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218E"/>
    <w:rsid w:val="00A82253"/>
    <w:rsid w:val="00A82487"/>
    <w:rsid w:val="00A82589"/>
    <w:rsid w:val="00A82773"/>
    <w:rsid w:val="00A828BD"/>
    <w:rsid w:val="00A82F83"/>
    <w:rsid w:val="00A82F97"/>
    <w:rsid w:val="00A83244"/>
    <w:rsid w:val="00A833E0"/>
    <w:rsid w:val="00A8383E"/>
    <w:rsid w:val="00A84059"/>
    <w:rsid w:val="00A84281"/>
    <w:rsid w:val="00A849CD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07D"/>
    <w:rsid w:val="00A92E4B"/>
    <w:rsid w:val="00A92E77"/>
    <w:rsid w:val="00A93005"/>
    <w:rsid w:val="00A9317B"/>
    <w:rsid w:val="00A93202"/>
    <w:rsid w:val="00A9406A"/>
    <w:rsid w:val="00A96119"/>
    <w:rsid w:val="00A961DD"/>
    <w:rsid w:val="00A96503"/>
    <w:rsid w:val="00A96504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35F"/>
    <w:rsid w:val="00AA04B1"/>
    <w:rsid w:val="00AA05C7"/>
    <w:rsid w:val="00AA091F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55C"/>
    <w:rsid w:val="00AA6697"/>
    <w:rsid w:val="00AA6A58"/>
    <w:rsid w:val="00AA6B6B"/>
    <w:rsid w:val="00AA7393"/>
    <w:rsid w:val="00AA773B"/>
    <w:rsid w:val="00AA77A3"/>
    <w:rsid w:val="00AA7E28"/>
    <w:rsid w:val="00AB0253"/>
    <w:rsid w:val="00AB0A7D"/>
    <w:rsid w:val="00AB1447"/>
    <w:rsid w:val="00AB1526"/>
    <w:rsid w:val="00AB1B55"/>
    <w:rsid w:val="00AB1BA3"/>
    <w:rsid w:val="00AB1E11"/>
    <w:rsid w:val="00AB1F1B"/>
    <w:rsid w:val="00AB233D"/>
    <w:rsid w:val="00AB266C"/>
    <w:rsid w:val="00AB298C"/>
    <w:rsid w:val="00AB2FCE"/>
    <w:rsid w:val="00AB3301"/>
    <w:rsid w:val="00AB3A5E"/>
    <w:rsid w:val="00AB3D2E"/>
    <w:rsid w:val="00AB4BAD"/>
    <w:rsid w:val="00AB598C"/>
    <w:rsid w:val="00AB6235"/>
    <w:rsid w:val="00AB6859"/>
    <w:rsid w:val="00AB6915"/>
    <w:rsid w:val="00AB70B8"/>
    <w:rsid w:val="00AB70EE"/>
    <w:rsid w:val="00AB72B3"/>
    <w:rsid w:val="00AB741B"/>
    <w:rsid w:val="00AB7842"/>
    <w:rsid w:val="00AB7D65"/>
    <w:rsid w:val="00AB7E3E"/>
    <w:rsid w:val="00AB7E50"/>
    <w:rsid w:val="00AC0344"/>
    <w:rsid w:val="00AC04BD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42"/>
    <w:rsid w:val="00AC2CDB"/>
    <w:rsid w:val="00AC32EE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25F"/>
    <w:rsid w:val="00AC66CE"/>
    <w:rsid w:val="00AC6972"/>
    <w:rsid w:val="00AC71F0"/>
    <w:rsid w:val="00AC7485"/>
    <w:rsid w:val="00AC76AC"/>
    <w:rsid w:val="00AC77F5"/>
    <w:rsid w:val="00AC7C24"/>
    <w:rsid w:val="00AC7D59"/>
    <w:rsid w:val="00AD0233"/>
    <w:rsid w:val="00AD080C"/>
    <w:rsid w:val="00AD08C2"/>
    <w:rsid w:val="00AD0C02"/>
    <w:rsid w:val="00AD0C3E"/>
    <w:rsid w:val="00AD1297"/>
    <w:rsid w:val="00AD1511"/>
    <w:rsid w:val="00AD1637"/>
    <w:rsid w:val="00AD18A3"/>
    <w:rsid w:val="00AD1D12"/>
    <w:rsid w:val="00AD1D32"/>
    <w:rsid w:val="00AD1D38"/>
    <w:rsid w:val="00AD1D7B"/>
    <w:rsid w:val="00AD27EE"/>
    <w:rsid w:val="00AD2882"/>
    <w:rsid w:val="00AD3699"/>
    <w:rsid w:val="00AD38B7"/>
    <w:rsid w:val="00AD3984"/>
    <w:rsid w:val="00AD3B5E"/>
    <w:rsid w:val="00AD3F5C"/>
    <w:rsid w:val="00AD4484"/>
    <w:rsid w:val="00AD48F2"/>
    <w:rsid w:val="00AD4BF6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653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0C8E"/>
    <w:rsid w:val="00AE105D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7E9"/>
    <w:rsid w:val="00AE3885"/>
    <w:rsid w:val="00AE3976"/>
    <w:rsid w:val="00AE397E"/>
    <w:rsid w:val="00AE39BE"/>
    <w:rsid w:val="00AE3C17"/>
    <w:rsid w:val="00AE3F81"/>
    <w:rsid w:val="00AE40F5"/>
    <w:rsid w:val="00AE4155"/>
    <w:rsid w:val="00AE41E0"/>
    <w:rsid w:val="00AE4461"/>
    <w:rsid w:val="00AE4711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711A"/>
    <w:rsid w:val="00AE7552"/>
    <w:rsid w:val="00AE7906"/>
    <w:rsid w:val="00AE7B7F"/>
    <w:rsid w:val="00AE7F84"/>
    <w:rsid w:val="00AF00DF"/>
    <w:rsid w:val="00AF0A2E"/>
    <w:rsid w:val="00AF0CB8"/>
    <w:rsid w:val="00AF1A96"/>
    <w:rsid w:val="00AF1EE5"/>
    <w:rsid w:val="00AF1F96"/>
    <w:rsid w:val="00AF1F9C"/>
    <w:rsid w:val="00AF2438"/>
    <w:rsid w:val="00AF2447"/>
    <w:rsid w:val="00AF285A"/>
    <w:rsid w:val="00AF2BC7"/>
    <w:rsid w:val="00AF2E6E"/>
    <w:rsid w:val="00AF3114"/>
    <w:rsid w:val="00AF3120"/>
    <w:rsid w:val="00AF326C"/>
    <w:rsid w:val="00AF35D8"/>
    <w:rsid w:val="00AF3600"/>
    <w:rsid w:val="00AF3CC3"/>
    <w:rsid w:val="00AF4065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F20"/>
    <w:rsid w:val="00AF6278"/>
    <w:rsid w:val="00AF6639"/>
    <w:rsid w:val="00AF6DEA"/>
    <w:rsid w:val="00AF7483"/>
    <w:rsid w:val="00AF7AB7"/>
    <w:rsid w:val="00AF7D23"/>
    <w:rsid w:val="00AF7E33"/>
    <w:rsid w:val="00B001BC"/>
    <w:rsid w:val="00B00211"/>
    <w:rsid w:val="00B005CD"/>
    <w:rsid w:val="00B00622"/>
    <w:rsid w:val="00B00D09"/>
    <w:rsid w:val="00B00E5D"/>
    <w:rsid w:val="00B0100C"/>
    <w:rsid w:val="00B012E5"/>
    <w:rsid w:val="00B01337"/>
    <w:rsid w:val="00B01530"/>
    <w:rsid w:val="00B016C1"/>
    <w:rsid w:val="00B01ED9"/>
    <w:rsid w:val="00B025C5"/>
    <w:rsid w:val="00B0264A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26"/>
    <w:rsid w:val="00B11334"/>
    <w:rsid w:val="00B11868"/>
    <w:rsid w:val="00B11971"/>
    <w:rsid w:val="00B11DC2"/>
    <w:rsid w:val="00B12092"/>
    <w:rsid w:val="00B122C5"/>
    <w:rsid w:val="00B1283B"/>
    <w:rsid w:val="00B12869"/>
    <w:rsid w:val="00B129A9"/>
    <w:rsid w:val="00B12CAC"/>
    <w:rsid w:val="00B12DC3"/>
    <w:rsid w:val="00B12F57"/>
    <w:rsid w:val="00B130C3"/>
    <w:rsid w:val="00B1324F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7CF"/>
    <w:rsid w:val="00B15874"/>
    <w:rsid w:val="00B15E24"/>
    <w:rsid w:val="00B1647F"/>
    <w:rsid w:val="00B1779E"/>
    <w:rsid w:val="00B17C06"/>
    <w:rsid w:val="00B200FC"/>
    <w:rsid w:val="00B201A7"/>
    <w:rsid w:val="00B201C4"/>
    <w:rsid w:val="00B206D6"/>
    <w:rsid w:val="00B209A2"/>
    <w:rsid w:val="00B20E18"/>
    <w:rsid w:val="00B22193"/>
    <w:rsid w:val="00B221F4"/>
    <w:rsid w:val="00B2246C"/>
    <w:rsid w:val="00B22F1B"/>
    <w:rsid w:val="00B230E4"/>
    <w:rsid w:val="00B2343B"/>
    <w:rsid w:val="00B234F9"/>
    <w:rsid w:val="00B2389F"/>
    <w:rsid w:val="00B23FF5"/>
    <w:rsid w:val="00B24336"/>
    <w:rsid w:val="00B243D7"/>
    <w:rsid w:val="00B24B8E"/>
    <w:rsid w:val="00B24CF7"/>
    <w:rsid w:val="00B251DE"/>
    <w:rsid w:val="00B2535B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0F10"/>
    <w:rsid w:val="00B311A0"/>
    <w:rsid w:val="00B31D37"/>
    <w:rsid w:val="00B31E75"/>
    <w:rsid w:val="00B31F4A"/>
    <w:rsid w:val="00B320FB"/>
    <w:rsid w:val="00B3358F"/>
    <w:rsid w:val="00B3360D"/>
    <w:rsid w:val="00B34048"/>
    <w:rsid w:val="00B34099"/>
    <w:rsid w:val="00B3424D"/>
    <w:rsid w:val="00B34573"/>
    <w:rsid w:val="00B34806"/>
    <w:rsid w:val="00B34A1F"/>
    <w:rsid w:val="00B34A78"/>
    <w:rsid w:val="00B34E47"/>
    <w:rsid w:val="00B34E87"/>
    <w:rsid w:val="00B3533F"/>
    <w:rsid w:val="00B35524"/>
    <w:rsid w:val="00B356AA"/>
    <w:rsid w:val="00B358F9"/>
    <w:rsid w:val="00B35993"/>
    <w:rsid w:val="00B35CF9"/>
    <w:rsid w:val="00B3613E"/>
    <w:rsid w:val="00B3639D"/>
    <w:rsid w:val="00B36969"/>
    <w:rsid w:val="00B36B8F"/>
    <w:rsid w:val="00B36E56"/>
    <w:rsid w:val="00B36E80"/>
    <w:rsid w:val="00B371D2"/>
    <w:rsid w:val="00B37344"/>
    <w:rsid w:val="00B37937"/>
    <w:rsid w:val="00B37A3C"/>
    <w:rsid w:val="00B37B39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D8F"/>
    <w:rsid w:val="00B41EC6"/>
    <w:rsid w:val="00B425C9"/>
    <w:rsid w:val="00B42747"/>
    <w:rsid w:val="00B42ACD"/>
    <w:rsid w:val="00B42B0D"/>
    <w:rsid w:val="00B42C06"/>
    <w:rsid w:val="00B43120"/>
    <w:rsid w:val="00B4348B"/>
    <w:rsid w:val="00B43530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BED"/>
    <w:rsid w:val="00B45EF2"/>
    <w:rsid w:val="00B45F9B"/>
    <w:rsid w:val="00B45FAF"/>
    <w:rsid w:val="00B4637A"/>
    <w:rsid w:val="00B469CB"/>
    <w:rsid w:val="00B46A7C"/>
    <w:rsid w:val="00B46EBF"/>
    <w:rsid w:val="00B46FED"/>
    <w:rsid w:val="00B47058"/>
    <w:rsid w:val="00B47198"/>
    <w:rsid w:val="00B474F5"/>
    <w:rsid w:val="00B4751A"/>
    <w:rsid w:val="00B47672"/>
    <w:rsid w:val="00B47968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4247"/>
    <w:rsid w:val="00B542F2"/>
    <w:rsid w:val="00B543B5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D10"/>
    <w:rsid w:val="00B602B9"/>
    <w:rsid w:val="00B6058E"/>
    <w:rsid w:val="00B607DB"/>
    <w:rsid w:val="00B608CB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3CEA"/>
    <w:rsid w:val="00B640F1"/>
    <w:rsid w:val="00B64177"/>
    <w:rsid w:val="00B64355"/>
    <w:rsid w:val="00B64600"/>
    <w:rsid w:val="00B64842"/>
    <w:rsid w:val="00B64BDF"/>
    <w:rsid w:val="00B64C2A"/>
    <w:rsid w:val="00B64DEB"/>
    <w:rsid w:val="00B64E2E"/>
    <w:rsid w:val="00B65024"/>
    <w:rsid w:val="00B65513"/>
    <w:rsid w:val="00B658A3"/>
    <w:rsid w:val="00B65B47"/>
    <w:rsid w:val="00B65D00"/>
    <w:rsid w:val="00B65E7B"/>
    <w:rsid w:val="00B65FF7"/>
    <w:rsid w:val="00B66055"/>
    <w:rsid w:val="00B66A3A"/>
    <w:rsid w:val="00B66DBD"/>
    <w:rsid w:val="00B66F50"/>
    <w:rsid w:val="00B67394"/>
    <w:rsid w:val="00B67856"/>
    <w:rsid w:val="00B679E4"/>
    <w:rsid w:val="00B67BDC"/>
    <w:rsid w:val="00B67C24"/>
    <w:rsid w:val="00B67D82"/>
    <w:rsid w:val="00B704C6"/>
    <w:rsid w:val="00B709DF"/>
    <w:rsid w:val="00B70D68"/>
    <w:rsid w:val="00B70DAA"/>
    <w:rsid w:val="00B70EC2"/>
    <w:rsid w:val="00B71013"/>
    <w:rsid w:val="00B711C2"/>
    <w:rsid w:val="00B711E3"/>
    <w:rsid w:val="00B712F2"/>
    <w:rsid w:val="00B7168B"/>
    <w:rsid w:val="00B716A6"/>
    <w:rsid w:val="00B71BCC"/>
    <w:rsid w:val="00B71BCF"/>
    <w:rsid w:val="00B71C4C"/>
    <w:rsid w:val="00B71EF1"/>
    <w:rsid w:val="00B71FAA"/>
    <w:rsid w:val="00B7251B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979"/>
    <w:rsid w:val="00B75A5E"/>
    <w:rsid w:val="00B7621D"/>
    <w:rsid w:val="00B766D9"/>
    <w:rsid w:val="00B76743"/>
    <w:rsid w:val="00B76837"/>
    <w:rsid w:val="00B772E1"/>
    <w:rsid w:val="00B7744C"/>
    <w:rsid w:val="00B7753A"/>
    <w:rsid w:val="00B7774D"/>
    <w:rsid w:val="00B779F6"/>
    <w:rsid w:val="00B801A5"/>
    <w:rsid w:val="00B8060D"/>
    <w:rsid w:val="00B80755"/>
    <w:rsid w:val="00B809AF"/>
    <w:rsid w:val="00B81447"/>
    <w:rsid w:val="00B81B8E"/>
    <w:rsid w:val="00B8218F"/>
    <w:rsid w:val="00B821A3"/>
    <w:rsid w:val="00B82891"/>
    <w:rsid w:val="00B82999"/>
    <w:rsid w:val="00B8316D"/>
    <w:rsid w:val="00B8339D"/>
    <w:rsid w:val="00B83B8F"/>
    <w:rsid w:val="00B83C88"/>
    <w:rsid w:val="00B83D05"/>
    <w:rsid w:val="00B83D95"/>
    <w:rsid w:val="00B849A5"/>
    <w:rsid w:val="00B854BC"/>
    <w:rsid w:val="00B8565D"/>
    <w:rsid w:val="00B85C6E"/>
    <w:rsid w:val="00B85CD6"/>
    <w:rsid w:val="00B85D9B"/>
    <w:rsid w:val="00B85F6D"/>
    <w:rsid w:val="00B86069"/>
    <w:rsid w:val="00B86840"/>
    <w:rsid w:val="00B86880"/>
    <w:rsid w:val="00B86AC4"/>
    <w:rsid w:val="00B8764B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8BB"/>
    <w:rsid w:val="00B93A71"/>
    <w:rsid w:val="00B93B04"/>
    <w:rsid w:val="00B94618"/>
    <w:rsid w:val="00B94715"/>
    <w:rsid w:val="00B94CD6"/>
    <w:rsid w:val="00B94D3D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3C6"/>
    <w:rsid w:val="00BA3975"/>
    <w:rsid w:val="00BA3DAC"/>
    <w:rsid w:val="00BA4287"/>
    <w:rsid w:val="00BA4583"/>
    <w:rsid w:val="00BA485C"/>
    <w:rsid w:val="00BA4F86"/>
    <w:rsid w:val="00BA526A"/>
    <w:rsid w:val="00BA5476"/>
    <w:rsid w:val="00BA552F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0DFD"/>
    <w:rsid w:val="00BB141B"/>
    <w:rsid w:val="00BB168E"/>
    <w:rsid w:val="00BB2912"/>
    <w:rsid w:val="00BB2EFF"/>
    <w:rsid w:val="00BB36AD"/>
    <w:rsid w:val="00BB3804"/>
    <w:rsid w:val="00BB38C8"/>
    <w:rsid w:val="00BB3B2C"/>
    <w:rsid w:val="00BB428F"/>
    <w:rsid w:val="00BB44AA"/>
    <w:rsid w:val="00BB47E4"/>
    <w:rsid w:val="00BB49BC"/>
    <w:rsid w:val="00BB5706"/>
    <w:rsid w:val="00BB592E"/>
    <w:rsid w:val="00BB5E17"/>
    <w:rsid w:val="00BB5FDA"/>
    <w:rsid w:val="00BB61FC"/>
    <w:rsid w:val="00BB622B"/>
    <w:rsid w:val="00BB6936"/>
    <w:rsid w:val="00BB6E47"/>
    <w:rsid w:val="00BB6E56"/>
    <w:rsid w:val="00BB78DC"/>
    <w:rsid w:val="00BB7B43"/>
    <w:rsid w:val="00BB7FDB"/>
    <w:rsid w:val="00BC0DF0"/>
    <w:rsid w:val="00BC1118"/>
    <w:rsid w:val="00BC11EE"/>
    <w:rsid w:val="00BC12EB"/>
    <w:rsid w:val="00BC1792"/>
    <w:rsid w:val="00BC1CFA"/>
    <w:rsid w:val="00BC2C9B"/>
    <w:rsid w:val="00BC2CC3"/>
    <w:rsid w:val="00BC2E69"/>
    <w:rsid w:val="00BC2F41"/>
    <w:rsid w:val="00BC3287"/>
    <w:rsid w:val="00BC32A4"/>
    <w:rsid w:val="00BC332D"/>
    <w:rsid w:val="00BC3575"/>
    <w:rsid w:val="00BC3648"/>
    <w:rsid w:val="00BC3993"/>
    <w:rsid w:val="00BC39B6"/>
    <w:rsid w:val="00BC3C93"/>
    <w:rsid w:val="00BC3DFC"/>
    <w:rsid w:val="00BC40D9"/>
    <w:rsid w:val="00BC42CB"/>
    <w:rsid w:val="00BC448A"/>
    <w:rsid w:val="00BC4877"/>
    <w:rsid w:val="00BC4926"/>
    <w:rsid w:val="00BC4C85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B80"/>
    <w:rsid w:val="00BD0D89"/>
    <w:rsid w:val="00BD0EE9"/>
    <w:rsid w:val="00BD1037"/>
    <w:rsid w:val="00BD1217"/>
    <w:rsid w:val="00BD12BA"/>
    <w:rsid w:val="00BD12CD"/>
    <w:rsid w:val="00BD1DA0"/>
    <w:rsid w:val="00BD21CE"/>
    <w:rsid w:val="00BD279A"/>
    <w:rsid w:val="00BD2EAA"/>
    <w:rsid w:val="00BD2F39"/>
    <w:rsid w:val="00BD3161"/>
    <w:rsid w:val="00BD34BE"/>
    <w:rsid w:val="00BD3D7E"/>
    <w:rsid w:val="00BD41D7"/>
    <w:rsid w:val="00BD4701"/>
    <w:rsid w:val="00BD5057"/>
    <w:rsid w:val="00BD53AB"/>
    <w:rsid w:val="00BD5601"/>
    <w:rsid w:val="00BD56F6"/>
    <w:rsid w:val="00BD5757"/>
    <w:rsid w:val="00BD5DF8"/>
    <w:rsid w:val="00BD5E4B"/>
    <w:rsid w:val="00BD6AA4"/>
    <w:rsid w:val="00BD7367"/>
    <w:rsid w:val="00BD7A1B"/>
    <w:rsid w:val="00BD7EA9"/>
    <w:rsid w:val="00BE0186"/>
    <w:rsid w:val="00BE04CE"/>
    <w:rsid w:val="00BE0945"/>
    <w:rsid w:val="00BE0B8F"/>
    <w:rsid w:val="00BE12BD"/>
    <w:rsid w:val="00BE160F"/>
    <w:rsid w:val="00BE17DA"/>
    <w:rsid w:val="00BE17E0"/>
    <w:rsid w:val="00BE181B"/>
    <w:rsid w:val="00BE18D6"/>
    <w:rsid w:val="00BE193D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6444"/>
    <w:rsid w:val="00BE64E1"/>
    <w:rsid w:val="00BE64E8"/>
    <w:rsid w:val="00BE6718"/>
    <w:rsid w:val="00BE6D6D"/>
    <w:rsid w:val="00BE730E"/>
    <w:rsid w:val="00BE7FD6"/>
    <w:rsid w:val="00BF040E"/>
    <w:rsid w:val="00BF0470"/>
    <w:rsid w:val="00BF04E1"/>
    <w:rsid w:val="00BF056B"/>
    <w:rsid w:val="00BF11FC"/>
    <w:rsid w:val="00BF1410"/>
    <w:rsid w:val="00BF1D13"/>
    <w:rsid w:val="00BF244E"/>
    <w:rsid w:val="00BF255E"/>
    <w:rsid w:val="00BF26A3"/>
    <w:rsid w:val="00BF26A5"/>
    <w:rsid w:val="00BF2726"/>
    <w:rsid w:val="00BF2740"/>
    <w:rsid w:val="00BF2D03"/>
    <w:rsid w:val="00BF314B"/>
    <w:rsid w:val="00BF321F"/>
    <w:rsid w:val="00BF418B"/>
    <w:rsid w:val="00BF42F7"/>
    <w:rsid w:val="00BF457B"/>
    <w:rsid w:val="00BF4957"/>
    <w:rsid w:val="00BF4E15"/>
    <w:rsid w:val="00BF533F"/>
    <w:rsid w:val="00BF55E1"/>
    <w:rsid w:val="00BF56CB"/>
    <w:rsid w:val="00BF5743"/>
    <w:rsid w:val="00BF5E38"/>
    <w:rsid w:val="00BF5ED2"/>
    <w:rsid w:val="00BF61FC"/>
    <w:rsid w:val="00BF6E46"/>
    <w:rsid w:val="00BF7163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E98"/>
    <w:rsid w:val="00C03F5E"/>
    <w:rsid w:val="00C03F87"/>
    <w:rsid w:val="00C04550"/>
    <w:rsid w:val="00C04B96"/>
    <w:rsid w:val="00C051B3"/>
    <w:rsid w:val="00C05381"/>
    <w:rsid w:val="00C053E0"/>
    <w:rsid w:val="00C0541B"/>
    <w:rsid w:val="00C059D7"/>
    <w:rsid w:val="00C059EC"/>
    <w:rsid w:val="00C05B6A"/>
    <w:rsid w:val="00C05BB8"/>
    <w:rsid w:val="00C05BCC"/>
    <w:rsid w:val="00C05C6C"/>
    <w:rsid w:val="00C05F60"/>
    <w:rsid w:val="00C067B1"/>
    <w:rsid w:val="00C06B6D"/>
    <w:rsid w:val="00C06C4F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284"/>
    <w:rsid w:val="00C1467E"/>
    <w:rsid w:val="00C148A3"/>
    <w:rsid w:val="00C14C0A"/>
    <w:rsid w:val="00C1511A"/>
    <w:rsid w:val="00C15484"/>
    <w:rsid w:val="00C15935"/>
    <w:rsid w:val="00C15F7B"/>
    <w:rsid w:val="00C160C1"/>
    <w:rsid w:val="00C16223"/>
    <w:rsid w:val="00C163A8"/>
    <w:rsid w:val="00C16475"/>
    <w:rsid w:val="00C16978"/>
    <w:rsid w:val="00C16A36"/>
    <w:rsid w:val="00C16AD9"/>
    <w:rsid w:val="00C16EEF"/>
    <w:rsid w:val="00C17157"/>
    <w:rsid w:val="00C17AD4"/>
    <w:rsid w:val="00C17BC6"/>
    <w:rsid w:val="00C20D89"/>
    <w:rsid w:val="00C2137E"/>
    <w:rsid w:val="00C21381"/>
    <w:rsid w:val="00C218AC"/>
    <w:rsid w:val="00C218C7"/>
    <w:rsid w:val="00C2191E"/>
    <w:rsid w:val="00C21C1A"/>
    <w:rsid w:val="00C21F40"/>
    <w:rsid w:val="00C220C6"/>
    <w:rsid w:val="00C221F4"/>
    <w:rsid w:val="00C222F5"/>
    <w:rsid w:val="00C2256E"/>
    <w:rsid w:val="00C2290C"/>
    <w:rsid w:val="00C229E8"/>
    <w:rsid w:val="00C22A8D"/>
    <w:rsid w:val="00C22BE2"/>
    <w:rsid w:val="00C22D7B"/>
    <w:rsid w:val="00C231A1"/>
    <w:rsid w:val="00C231A7"/>
    <w:rsid w:val="00C234DE"/>
    <w:rsid w:val="00C23D88"/>
    <w:rsid w:val="00C23DEB"/>
    <w:rsid w:val="00C24B0D"/>
    <w:rsid w:val="00C24E4A"/>
    <w:rsid w:val="00C24E77"/>
    <w:rsid w:val="00C2502E"/>
    <w:rsid w:val="00C25649"/>
    <w:rsid w:val="00C257B1"/>
    <w:rsid w:val="00C25988"/>
    <w:rsid w:val="00C25C36"/>
    <w:rsid w:val="00C25EF4"/>
    <w:rsid w:val="00C25F3B"/>
    <w:rsid w:val="00C260C5"/>
    <w:rsid w:val="00C26B3A"/>
    <w:rsid w:val="00C26BE2"/>
    <w:rsid w:val="00C26FBF"/>
    <w:rsid w:val="00C2750F"/>
    <w:rsid w:val="00C275AD"/>
    <w:rsid w:val="00C2790F"/>
    <w:rsid w:val="00C27CE1"/>
    <w:rsid w:val="00C27E4D"/>
    <w:rsid w:val="00C30372"/>
    <w:rsid w:val="00C3039A"/>
    <w:rsid w:val="00C30BE5"/>
    <w:rsid w:val="00C313CA"/>
    <w:rsid w:val="00C31501"/>
    <w:rsid w:val="00C31BB8"/>
    <w:rsid w:val="00C31C83"/>
    <w:rsid w:val="00C3246E"/>
    <w:rsid w:val="00C324ED"/>
    <w:rsid w:val="00C32B22"/>
    <w:rsid w:val="00C32DA7"/>
    <w:rsid w:val="00C33495"/>
    <w:rsid w:val="00C33D3F"/>
    <w:rsid w:val="00C33E3E"/>
    <w:rsid w:val="00C340D3"/>
    <w:rsid w:val="00C3480F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73CB"/>
    <w:rsid w:val="00C37412"/>
    <w:rsid w:val="00C378EA"/>
    <w:rsid w:val="00C37A75"/>
    <w:rsid w:val="00C37DE5"/>
    <w:rsid w:val="00C4007A"/>
    <w:rsid w:val="00C40613"/>
    <w:rsid w:val="00C41580"/>
    <w:rsid w:val="00C416CB"/>
    <w:rsid w:val="00C41C49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35E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0B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7A9"/>
    <w:rsid w:val="00C5488F"/>
    <w:rsid w:val="00C54A0D"/>
    <w:rsid w:val="00C54E73"/>
    <w:rsid w:val="00C551B2"/>
    <w:rsid w:val="00C55208"/>
    <w:rsid w:val="00C55ADF"/>
    <w:rsid w:val="00C55AEB"/>
    <w:rsid w:val="00C55CD1"/>
    <w:rsid w:val="00C5697D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35"/>
    <w:rsid w:val="00C6345D"/>
    <w:rsid w:val="00C634F3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49"/>
    <w:rsid w:val="00C66AC2"/>
    <w:rsid w:val="00C67641"/>
    <w:rsid w:val="00C67EA2"/>
    <w:rsid w:val="00C67ED1"/>
    <w:rsid w:val="00C707DE"/>
    <w:rsid w:val="00C70B1A"/>
    <w:rsid w:val="00C70B3A"/>
    <w:rsid w:val="00C70C8F"/>
    <w:rsid w:val="00C713E6"/>
    <w:rsid w:val="00C713FA"/>
    <w:rsid w:val="00C717C1"/>
    <w:rsid w:val="00C71E12"/>
    <w:rsid w:val="00C720C6"/>
    <w:rsid w:val="00C72C48"/>
    <w:rsid w:val="00C747A7"/>
    <w:rsid w:val="00C74D24"/>
    <w:rsid w:val="00C74D38"/>
    <w:rsid w:val="00C74EA3"/>
    <w:rsid w:val="00C75052"/>
    <w:rsid w:val="00C75176"/>
    <w:rsid w:val="00C75584"/>
    <w:rsid w:val="00C7569D"/>
    <w:rsid w:val="00C75929"/>
    <w:rsid w:val="00C760B5"/>
    <w:rsid w:val="00C7636D"/>
    <w:rsid w:val="00C76564"/>
    <w:rsid w:val="00C76A1F"/>
    <w:rsid w:val="00C76F69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883"/>
    <w:rsid w:val="00C82C88"/>
    <w:rsid w:val="00C83120"/>
    <w:rsid w:val="00C836A8"/>
    <w:rsid w:val="00C8374D"/>
    <w:rsid w:val="00C83D77"/>
    <w:rsid w:val="00C84145"/>
    <w:rsid w:val="00C843BB"/>
    <w:rsid w:val="00C843FA"/>
    <w:rsid w:val="00C846B8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0D35"/>
    <w:rsid w:val="00C91639"/>
    <w:rsid w:val="00C918E8"/>
    <w:rsid w:val="00C91AFE"/>
    <w:rsid w:val="00C923F2"/>
    <w:rsid w:val="00C92416"/>
    <w:rsid w:val="00C9273D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C8A"/>
    <w:rsid w:val="00C95E12"/>
    <w:rsid w:val="00C95E6D"/>
    <w:rsid w:val="00C95FC9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8EF"/>
    <w:rsid w:val="00CA1A25"/>
    <w:rsid w:val="00CA1C1D"/>
    <w:rsid w:val="00CA1C3C"/>
    <w:rsid w:val="00CA1D37"/>
    <w:rsid w:val="00CA2151"/>
    <w:rsid w:val="00CA25E8"/>
    <w:rsid w:val="00CA25FD"/>
    <w:rsid w:val="00CA2A4B"/>
    <w:rsid w:val="00CA2B73"/>
    <w:rsid w:val="00CA2B81"/>
    <w:rsid w:val="00CA2DAF"/>
    <w:rsid w:val="00CA3A0F"/>
    <w:rsid w:val="00CA3A80"/>
    <w:rsid w:val="00CA401D"/>
    <w:rsid w:val="00CA431E"/>
    <w:rsid w:val="00CA4A10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2ED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17A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E4"/>
    <w:rsid w:val="00CB43F8"/>
    <w:rsid w:val="00CB48CC"/>
    <w:rsid w:val="00CB4964"/>
    <w:rsid w:val="00CB4B0D"/>
    <w:rsid w:val="00CB4DFD"/>
    <w:rsid w:val="00CB54E4"/>
    <w:rsid w:val="00CB5792"/>
    <w:rsid w:val="00CB6ADF"/>
    <w:rsid w:val="00CB6D7A"/>
    <w:rsid w:val="00CB72EB"/>
    <w:rsid w:val="00CB73A4"/>
    <w:rsid w:val="00CB7A86"/>
    <w:rsid w:val="00CB7BFF"/>
    <w:rsid w:val="00CB7F1E"/>
    <w:rsid w:val="00CC072E"/>
    <w:rsid w:val="00CC0A58"/>
    <w:rsid w:val="00CC15AB"/>
    <w:rsid w:val="00CC1A53"/>
    <w:rsid w:val="00CC1C56"/>
    <w:rsid w:val="00CC2498"/>
    <w:rsid w:val="00CC2530"/>
    <w:rsid w:val="00CC29A3"/>
    <w:rsid w:val="00CC2B46"/>
    <w:rsid w:val="00CC316A"/>
    <w:rsid w:val="00CC31F1"/>
    <w:rsid w:val="00CC3272"/>
    <w:rsid w:val="00CC3415"/>
    <w:rsid w:val="00CC41A6"/>
    <w:rsid w:val="00CC44B0"/>
    <w:rsid w:val="00CC48CC"/>
    <w:rsid w:val="00CC501A"/>
    <w:rsid w:val="00CC6457"/>
    <w:rsid w:val="00CC6572"/>
    <w:rsid w:val="00CC668D"/>
    <w:rsid w:val="00CC67BF"/>
    <w:rsid w:val="00CC685F"/>
    <w:rsid w:val="00CC7096"/>
    <w:rsid w:val="00CC7419"/>
    <w:rsid w:val="00CC74D4"/>
    <w:rsid w:val="00CC77CA"/>
    <w:rsid w:val="00CC7B34"/>
    <w:rsid w:val="00CC7DD7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500A"/>
    <w:rsid w:val="00CD5F26"/>
    <w:rsid w:val="00CD620A"/>
    <w:rsid w:val="00CD6305"/>
    <w:rsid w:val="00CD6C77"/>
    <w:rsid w:val="00CD6DF7"/>
    <w:rsid w:val="00CD70D1"/>
    <w:rsid w:val="00CD716A"/>
    <w:rsid w:val="00CD730B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84F"/>
    <w:rsid w:val="00CE2E9D"/>
    <w:rsid w:val="00CE2F8A"/>
    <w:rsid w:val="00CE2FAC"/>
    <w:rsid w:val="00CE3539"/>
    <w:rsid w:val="00CE3755"/>
    <w:rsid w:val="00CE3A4A"/>
    <w:rsid w:val="00CE3DC4"/>
    <w:rsid w:val="00CE3F39"/>
    <w:rsid w:val="00CE3F7A"/>
    <w:rsid w:val="00CE4150"/>
    <w:rsid w:val="00CE4A48"/>
    <w:rsid w:val="00CE4C3B"/>
    <w:rsid w:val="00CE4FF2"/>
    <w:rsid w:val="00CE50C0"/>
    <w:rsid w:val="00CE51B3"/>
    <w:rsid w:val="00CE5588"/>
    <w:rsid w:val="00CE55F7"/>
    <w:rsid w:val="00CE56C3"/>
    <w:rsid w:val="00CE56D8"/>
    <w:rsid w:val="00CE5866"/>
    <w:rsid w:val="00CE58F8"/>
    <w:rsid w:val="00CE5FF9"/>
    <w:rsid w:val="00CE6603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3CF7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8FD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125"/>
    <w:rsid w:val="00D0350D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728"/>
    <w:rsid w:val="00D06DD5"/>
    <w:rsid w:val="00D06DD8"/>
    <w:rsid w:val="00D06EE1"/>
    <w:rsid w:val="00D070DF"/>
    <w:rsid w:val="00D07C76"/>
    <w:rsid w:val="00D07D82"/>
    <w:rsid w:val="00D10669"/>
    <w:rsid w:val="00D10A54"/>
    <w:rsid w:val="00D10F99"/>
    <w:rsid w:val="00D1124A"/>
    <w:rsid w:val="00D1181B"/>
    <w:rsid w:val="00D11E33"/>
    <w:rsid w:val="00D11F5F"/>
    <w:rsid w:val="00D12239"/>
    <w:rsid w:val="00D1263C"/>
    <w:rsid w:val="00D12647"/>
    <w:rsid w:val="00D12D07"/>
    <w:rsid w:val="00D1302C"/>
    <w:rsid w:val="00D136FE"/>
    <w:rsid w:val="00D13719"/>
    <w:rsid w:val="00D13B15"/>
    <w:rsid w:val="00D13CD9"/>
    <w:rsid w:val="00D1413F"/>
    <w:rsid w:val="00D14655"/>
    <w:rsid w:val="00D147F5"/>
    <w:rsid w:val="00D14A53"/>
    <w:rsid w:val="00D14AB1"/>
    <w:rsid w:val="00D151BC"/>
    <w:rsid w:val="00D151E9"/>
    <w:rsid w:val="00D159A6"/>
    <w:rsid w:val="00D15E7D"/>
    <w:rsid w:val="00D15FBE"/>
    <w:rsid w:val="00D16407"/>
    <w:rsid w:val="00D16D9B"/>
    <w:rsid w:val="00D174F3"/>
    <w:rsid w:val="00D17A4E"/>
    <w:rsid w:val="00D17AA8"/>
    <w:rsid w:val="00D201D2"/>
    <w:rsid w:val="00D20836"/>
    <w:rsid w:val="00D20B27"/>
    <w:rsid w:val="00D20DA4"/>
    <w:rsid w:val="00D21321"/>
    <w:rsid w:val="00D2138D"/>
    <w:rsid w:val="00D2161B"/>
    <w:rsid w:val="00D216D7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4D93"/>
    <w:rsid w:val="00D25086"/>
    <w:rsid w:val="00D2527C"/>
    <w:rsid w:val="00D263CE"/>
    <w:rsid w:val="00D26671"/>
    <w:rsid w:val="00D272BC"/>
    <w:rsid w:val="00D27501"/>
    <w:rsid w:val="00D30E98"/>
    <w:rsid w:val="00D31215"/>
    <w:rsid w:val="00D31275"/>
    <w:rsid w:val="00D31A7C"/>
    <w:rsid w:val="00D31DB4"/>
    <w:rsid w:val="00D31ED5"/>
    <w:rsid w:val="00D31F70"/>
    <w:rsid w:val="00D31FCA"/>
    <w:rsid w:val="00D320AE"/>
    <w:rsid w:val="00D321CA"/>
    <w:rsid w:val="00D322C7"/>
    <w:rsid w:val="00D325A1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0ED"/>
    <w:rsid w:val="00D3519F"/>
    <w:rsid w:val="00D3542C"/>
    <w:rsid w:val="00D361DA"/>
    <w:rsid w:val="00D36703"/>
    <w:rsid w:val="00D3676E"/>
    <w:rsid w:val="00D3695B"/>
    <w:rsid w:val="00D369D9"/>
    <w:rsid w:val="00D36C8A"/>
    <w:rsid w:val="00D36CC0"/>
    <w:rsid w:val="00D3729B"/>
    <w:rsid w:val="00D3752D"/>
    <w:rsid w:val="00D37592"/>
    <w:rsid w:val="00D37C3C"/>
    <w:rsid w:val="00D40165"/>
    <w:rsid w:val="00D40299"/>
    <w:rsid w:val="00D40521"/>
    <w:rsid w:val="00D4066A"/>
    <w:rsid w:val="00D4099B"/>
    <w:rsid w:val="00D40DB7"/>
    <w:rsid w:val="00D40F58"/>
    <w:rsid w:val="00D41135"/>
    <w:rsid w:val="00D4118E"/>
    <w:rsid w:val="00D4122A"/>
    <w:rsid w:val="00D41345"/>
    <w:rsid w:val="00D4137D"/>
    <w:rsid w:val="00D4182E"/>
    <w:rsid w:val="00D41ABC"/>
    <w:rsid w:val="00D41BD7"/>
    <w:rsid w:val="00D423D5"/>
    <w:rsid w:val="00D42489"/>
    <w:rsid w:val="00D42DBF"/>
    <w:rsid w:val="00D432CC"/>
    <w:rsid w:val="00D4345F"/>
    <w:rsid w:val="00D436EA"/>
    <w:rsid w:val="00D438F2"/>
    <w:rsid w:val="00D441C4"/>
    <w:rsid w:val="00D44248"/>
    <w:rsid w:val="00D4425A"/>
    <w:rsid w:val="00D442D1"/>
    <w:rsid w:val="00D442FE"/>
    <w:rsid w:val="00D44AB4"/>
    <w:rsid w:val="00D44AE6"/>
    <w:rsid w:val="00D44AF3"/>
    <w:rsid w:val="00D44C2B"/>
    <w:rsid w:val="00D453D5"/>
    <w:rsid w:val="00D456BB"/>
    <w:rsid w:val="00D45A0B"/>
    <w:rsid w:val="00D45BAD"/>
    <w:rsid w:val="00D45BB2"/>
    <w:rsid w:val="00D45FAD"/>
    <w:rsid w:val="00D46483"/>
    <w:rsid w:val="00D4655D"/>
    <w:rsid w:val="00D465C3"/>
    <w:rsid w:val="00D465D8"/>
    <w:rsid w:val="00D46627"/>
    <w:rsid w:val="00D46829"/>
    <w:rsid w:val="00D46B89"/>
    <w:rsid w:val="00D46EFA"/>
    <w:rsid w:val="00D46F4C"/>
    <w:rsid w:val="00D478F3"/>
    <w:rsid w:val="00D50284"/>
    <w:rsid w:val="00D504B8"/>
    <w:rsid w:val="00D5054E"/>
    <w:rsid w:val="00D50A33"/>
    <w:rsid w:val="00D50DFC"/>
    <w:rsid w:val="00D51CC6"/>
    <w:rsid w:val="00D51D2B"/>
    <w:rsid w:val="00D527E9"/>
    <w:rsid w:val="00D52DBC"/>
    <w:rsid w:val="00D538FD"/>
    <w:rsid w:val="00D53E54"/>
    <w:rsid w:val="00D54458"/>
    <w:rsid w:val="00D54ADE"/>
    <w:rsid w:val="00D54C26"/>
    <w:rsid w:val="00D5509A"/>
    <w:rsid w:val="00D55164"/>
    <w:rsid w:val="00D55E06"/>
    <w:rsid w:val="00D56BD0"/>
    <w:rsid w:val="00D57168"/>
    <w:rsid w:val="00D5761D"/>
    <w:rsid w:val="00D57C95"/>
    <w:rsid w:val="00D57D50"/>
    <w:rsid w:val="00D57D96"/>
    <w:rsid w:val="00D60163"/>
    <w:rsid w:val="00D60970"/>
    <w:rsid w:val="00D60BDA"/>
    <w:rsid w:val="00D610BF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2F5E"/>
    <w:rsid w:val="00D63BAE"/>
    <w:rsid w:val="00D63DE2"/>
    <w:rsid w:val="00D6451D"/>
    <w:rsid w:val="00D64B00"/>
    <w:rsid w:val="00D6520F"/>
    <w:rsid w:val="00D65498"/>
    <w:rsid w:val="00D6549A"/>
    <w:rsid w:val="00D65614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04F3"/>
    <w:rsid w:val="00D70F1C"/>
    <w:rsid w:val="00D71055"/>
    <w:rsid w:val="00D71A5F"/>
    <w:rsid w:val="00D71B24"/>
    <w:rsid w:val="00D71B73"/>
    <w:rsid w:val="00D72496"/>
    <w:rsid w:val="00D72653"/>
    <w:rsid w:val="00D72820"/>
    <w:rsid w:val="00D7295C"/>
    <w:rsid w:val="00D72CEF"/>
    <w:rsid w:val="00D72E12"/>
    <w:rsid w:val="00D72F74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6D3"/>
    <w:rsid w:val="00D77D23"/>
    <w:rsid w:val="00D77FF5"/>
    <w:rsid w:val="00D806DB"/>
    <w:rsid w:val="00D808D8"/>
    <w:rsid w:val="00D80B1A"/>
    <w:rsid w:val="00D80BDF"/>
    <w:rsid w:val="00D80F32"/>
    <w:rsid w:val="00D810AE"/>
    <w:rsid w:val="00D81106"/>
    <w:rsid w:val="00D816D0"/>
    <w:rsid w:val="00D81D7C"/>
    <w:rsid w:val="00D81DEE"/>
    <w:rsid w:val="00D82019"/>
    <w:rsid w:val="00D82219"/>
    <w:rsid w:val="00D82254"/>
    <w:rsid w:val="00D83929"/>
    <w:rsid w:val="00D839EF"/>
    <w:rsid w:val="00D83E13"/>
    <w:rsid w:val="00D84599"/>
    <w:rsid w:val="00D8494B"/>
    <w:rsid w:val="00D849BD"/>
    <w:rsid w:val="00D84C1F"/>
    <w:rsid w:val="00D84D29"/>
    <w:rsid w:val="00D84E64"/>
    <w:rsid w:val="00D84F44"/>
    <w:rsid w:val="00D84FEC"/>
    <w:rsid w:val="00D85048"/>
    <w:rsid w:val="00D850D3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DDA"/>
    <w:rsid w:val="00D90E25"/>
    <w:rsid w:val="00D91014"/>
    <w:rsid w:val="00D9119B"/>
    <w:rsid w:val="00D91671"/>
    <w:rsid w:val="00D916F4"/>
    <w:rsid w:val="00D91CD5"/>
    <w:rsid w:val="00D91D18"/>
    <w:rsid w:val="00D91DBE"/>
    <w:rsid w:val="00D91DDD"/>
    <w:rsid w:val="00D92115"/>
    <w:rsid w:val="00D924E2"/>
    <w:rsid w:val="00D92B73"/>
    <w:rsid w:val="00D93368"/>
    <w:rsid w:val="00D93BD0"/>
    <w:rsid w:val="00D9412F"/>
    <w:rsid w:val="00D94B30"/>
    <w:rsid w:val="00D94F19"/>
    <w:rsid w:val="00D9533A"/>
    <w:rsid w:val="00D95DAD"/>
    <w:rsid w:val="00D9638F"/>
    <w:rsid w:val="00D96440"/>
    <w:rsid w:val="00D96D20"/>
    <w:rsid w:val="00D976AE"/>
    <w:rsid w:val="00D9795B"/>
    <w:rsid w:val="00D9795F"/>
    <w:rsid w:val="00D97C3B"/>
    <w:rsid w:val="00D97FBC"/>
    <w:rsid w:val="00D97FFD"/>
    <w:rsid w:val="00DA0016"/>
    <w:rsid w:val="00DA068F"/>
    <w:rsid w:val="00DA0AB7"/>
    <w:rsid w:val="00DA0C45"/>
    <w:rsid w:val="00DA0E61"/>
    <w:rsid w:val="00DA1AA3"/>
    <w:rsid w:val="00DA2501"/>
    <w:rsid w:val="00DA2550"/>
    <w:rsid w:val="00DA25B9"/>
    <w:rsid w:val="00DA2BEB"/>
    <w:rsid w:val="00DA3423"/>
    <w:rsid w:val="00DA39CB"/>
    <w:rsid w:val="00DA3AFE"/>
    <w:rsid w:val="00DA3BE2"/>
    <w:rsid w:val="00DA3C50"/>
    <w:rsid w:val="00DA402B"/>
    <w:rsid w:val="00DA4246"/>
    <w:rsid w:val="00DA43A5"/>
    <w:rsid w:val="00DA4C48"/>
    <w:rsid w:val="00DA50D6"/>
    <w:rsid w:val="00DA57E0"/>
    <w:rsid w:val="00DA5897"/>
    <w:rsid w:val="00DA5CF3"/>
    <w:rsid w:val="00DA5D72"/>
    <w:rsid w:val="00DA5F80"/>
    <w:rsid w:val="00DA633E"/>
    <w:rsid w:val="00DA6632"/>
    <w:rsid w:val="00DA6945"/>
    <w:rsid w:val="00DA6AFA"/>
    <w:rsid w:val="00DA6CCF"/>
    <w:rsid w:val="00DA6D4E"/>
    <w:rsid w:val="00DA6D98"/>
    <w:rsid w:val="00DA6F94"/>
    <w:rsid w:val="00DA7058"/>
    <w:rsid w:val="00DA728B"/>
    <w:rsid w:val="00DA75C4"/>
    <w:rsid w:val="00DB06FB"/>
    <w:rsid w:val="00DB0A5C"/>
    <w:rsid w:val="00DB0BDA"/>
    <w:rsid w:val="00DB0F77"/>
    <w:rsid w:val="00DB11E6"/>
    <w:rsid w:val="00DB1747"/>
    <w:rsid w:val="00DB17FF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7D3"/>
    <w:rsid w:val="00DB4C8C"/>
    <w:rsid w:val="00DB4E5C"/>
    <w:rsid w:val="00DB524B"/>
    <w:rsid w:val="00DB543B"/>
    <w:rsid w:val="00DB5BE8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9EA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2FE"/>
    <w:rsid w:val="00DC53A6"/>
    <w:rsid w:val="00DC55F3"/>
    <w:rsid w:val="00DC5B86"/>
    <w:rsid w:val="00DC5BCD"/>
    <w:rsid w:val="00DC5CD3"/>
    <w:rsid w:val="00DC607F"/>
    <w:rsid w:val="00DC640F"/>
    <w:rsid w:val="00DC64A3"/>
    <w:rsid w:val="00DC6572"/>
    <w:rsid w:val="00DC66FB"/>
    <w:rsid w:val="00DC6F66"/>
    <w:rsid w:val="00DC7395"/>
    <w:rsid w:val="00DC73C6"/>
    <w:rsid w:val="00DC7880"/>
    <w:rsid w:val="00DC790F"/>
    <w:rsid w:val="00DC7D5E"/>
    <w:rsid w:val="00DC7EF5"/>
    <w:rsid w:val="00DC7FF1"/>
    <w:rsid w:val="00DD0755"/>
    <w:rsid w:val="00DD07CA"/>
    <w:rsid w:val="00DD09F5"/>
    <w:rsid w:val="00DD0B36"/>
    <w:rsid w:val="00DD105A"/>
    <w:rsid w:val="00DD1557"/>
    <w:rsid w:val="00DD1C0D"/>
    <w:rsid w:val="00DD2523"/>
    <w:rsid w:val="00DD29D1"/>
    <w:rsid w:val="00DD2BFA"/>
    <w:rsid w:val="00DD2E0A"/>
    <w:rsid w:val="00DD36FA"/>
    <w:rsid w:val="00DD38BD"/>
    <w:rsid w:val="00DD3A85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3FB"/>
    <w:rsid w:val="00DE0676"/>
    <w:rsid w:val="00DE07E0"/>
    <w:rsid w:val="00DE08E9"/>
    <w:rsid w:val="00DE0A8F"/>
    <w:rsid w:val="00DE0DAE"/>
    <w:rsid w:val="00DE12B8"/>
    <w:rsid w:val="00DE190D"/>
    <w:rsid w:val="00DE1D70"/>
    <w:rsid w:val="00DE231F"/>
    <w:rsid w:val="00DE2371"/>
    <w:rsid w:val="00DE2374"/>
    <w:rsid w:val="00DE254E"/>
    <w:rsid w:val="00DE2AC0"/>
    <w:rsid w:val="00DE2D28"/>
    <w:rsid w:val="00DE2FA3"/>
    <w:rsid w:val="00DE3244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E63"/>
    <w:rsid w:val="00DE5FD3"/>
    <w:rsid w:val="00DE6893"/>
    <w:rsid w:val="00DE68AD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E7D2F"/>
    <w:rsid w:val="00DF00C3"/>
    <w:rsid w:val="00DF00E5"/>
    <w:rsid w:val="00DF02BA"/>
    <w:rsid w:val="00DF03DF"/>
    <w:rsid w:val="00DF0946"/>
    <w:rsid w:val="00DF0C5E"/>
    <w:rsid w:val="00DF13FF"/>
    <w:rsid w:val="00DF1518"/>
    <w:rsid w:val="00DF17D1"/>
    <w:rsid w:val="00DF1E11"/>
    <w:rsid w:val="00DF1FF9"/>
    <w:rsid w:val="00DF23F5"/>
    <w:rsid w:val="00DF2574"/>
    <w:rsid w:val="00DF26A9"/>
    <w:rsid w:val="00DF2D52"/>
    <w:rsid w:val="00DF3796"/>
    <w:rsid w:val="00DF3EA5"/>
    <w:rsid w:val="00DF4ECB"/>
    <w:rsid w:val="00DF54AD"/>
    <w:rsid w:val="00DF5565"/>
    <w:rsid w:val="00DF57B3"/>
    <w:rsid w:val="00DF590F"/>
    <w:rsid w:val="00DF5A17"/>
    <w:rsid w:val="00DF5B26"/>
    <w:rsid w:val="00DF62BB"/>
    <w:rsid w:val="00DF671C"/>
    <w:rsid w:val="00DF6974"/>
    <w:rsid w:val="00DF69E3"/>
    <w:rsid w:val="00DF6A81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0E13"/>
    <w:rsid w:val="00E012DB"/>
    <w:rsid w:val="00E013B2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EA5"/>
    <w:rsid w:val="00E05EB9"/>
    <w:rsid w:val="00E06061"/>
    <w:rsid w:val="00E062EC"/>
    <w:rsid w:val="00E06898"/>
    <w:rsid w:val="00E06AAA"/>
    <w:rsid w:val="00E06F3E"/>
    <w:rsid w:val="00E071C1"/>
    <w:rsid w:val="00E07B93"/>
    <w:rsid w:val="00E07BC6"/>
    <w:rsid w:val="00E07E7C"/>
    <w:rsid w:val="00E07F0F"/>
    <w:rsid w:val="00E1028E"/>
    <w:rsid w:val="00E112D7"/>
    <w:rsid w:val="00E115B4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6B4F"/>
    <w:rsid w:val="00E17AA8"/>
    <w:rsid w:val="00E2010A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5478"/>
    <w:rsid w:val="00E254E4"/>
    <w:rsid w:val="00E25B50"/>
    <w:rsid w:val="00E25D94"/>
    <w:rsid w:val="00E25EC7"/>
    <w:rsid w:val="00E266CF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81B"/>
    <w:rsid w:val="00E30BCD"/>
    <w:rsid w:val="00E31341"/>
    <w:rsid w:val="00E3150D"/>
    <w:rsid w:val="00E317E5"/>
    <w:rsid w:val="00E320B0"/>
    <w:rsid w:val="00E326D2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5DA6"/>
    <w:rsid w:val="00E35FF8"/>
    <w:rsid w:val="00E36FEC"/>
    <w:rsid w:val="00E37165"/>
    <w:rsid w:val="00E373FD"/>
    <w:rsid w:val="00E3758D"/>
    <w:rsid w:val="00E40002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B26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0AF9"/>
    <w:rsid w:val="00E50B60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131"/>
    <w:rsid w:val="00E5325D"/>
    <w:rsid w:val="00E53320"/>
    <w:rsid w:val="00E53363"/>
    <w:rsid w:val="00E539B2"/>
    <w:rsid w:val="00E542F2"/>
    <w:rsid w:val="00E54843"/>
    <w:rsid w:val="00E54E45"/>
    <w:rsid w:val="00E54EFC"/>
    <w:rsid w:val="00E54FAA"/>
    <w:rsid w:val="00E55522"/>
    <w:rsid w:val="00E55672"/>
    <w:rsid w:val="00E55A13"/>
    <w:rsid w:val="00E55F5B"/>
    <w:rsid w:val="00E56004"/>
    <w:rsid w:val="00E5612D"/>
    <w:rsid w:val="00E56262"/>
    <w:rsid w:val="00E565E6"/>
    <w:rsid w:val="00E566D7"/>
    <w:rsid w:val="00E566E0"/>
    <w:rsid w:val="00E5674B"/>
    <w:rsid w:val="00E56C95"/>
    <w:rsid w:val="00E56CED"/>
    <w:rsid w:val="00E57926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01"/>
    <w:rsid w:val="00E62972"/>
    <w:rsid w:val="00E62EC8"/>
    <w:rsid w:val="00E63353"/>
    <w:rsid w:val="00E63419"/>
    <w:rsid w:val="00E6347A"/>
    <w:rsid w:val="00E64006"/>
    <w:rsid w:val="00E6418C"/>
    <w:rsid w:val="00E648C6"/>
    <w:rsid w:val="00E64A26"/>
    <w:rsid w:val="00E64B15"/>
    <w:rsid w:val="00E656F7"/>
    <w:rsid w:val="00E6579F"/>
    <w:rsid w:val="00E65AF0"/>
    <w:rsid w:val="00E65B22"/>
    <w:rsid w:val="00E65DFA"/>
    <w:rsid w:val="00E6645F"/>
    <w:rsid w:val="00E6655B"/>
    <w:rsid w:val="00E668A6"/>
    <w:rsid w:val="00E669BC"/>
    <w:rsid w:val="00E66D5D"/>
    <w:rsid w:val="00E6700C"/>
    <w:rsid w:val="00E67050"/>
    <w:rsid w:val="00E674F6"/>
    <w:rsid w:val="00E6762A"/>
    <w:rsid w:val="00E6777E"/>
    <w:rsid w:val="00E70137"/>
    <w:rsid w:val="00E702E0"/>
    <w:rsid w:val="00E708BE"/>
    <w:rsid w:val="00E70F8F"/>
    <w:rsid w:val="00E71021"/>
    <w:rsid w:val="00E72026"/>
    <w:rsid w:val="00E72328"/>
    <w:rsid w:val="00E7232E"/>
    <w:rsid w:val="00E72697"/>
    <w:rsid w:val="00E726A8"/>
    <w:rsid w:val="00E73142"/>
    <w:rsid w:val="00E735FE"/>
    <w:rsid w:val="00E7462D"/>
    <w:rsid w:val="00E74930"/>
    <w:rsid w:val="00E74C91"/>
    <w:rsid w:val="00E74EAD"/>
    <w:rsid w:val="00E75DCC"/>
    <w:rsid w:val="00E767F6"/>
    <w:rsid w:val="00E76834"/>
    <w:rsid w:val="00E76CF2"/>
    <w:rsid w:val="00E77622"/>
    <w:rsid w:val="00E77710"/>
    <w:rsid w:val="00E778D4"/>
    <w:rsid w:val="00E779CC"/>
    <w:rsid w:val="00E77DFF"/>
    <w:rsid w:val="00E810D5"/>
    <w:rsid w:val="00E8126E"/>
    <w:rsid w:val="00E816CB"/>
    <w:rsid w:val="00E8193C"/>
    <w:rsid w:val="00E82161"/>
    <w:rsid w:val="00E821BC"/>
    <w:rsid w:val="00E8334A"/>
    <w:rsid w:val="00E833B4"/>
    <w:rsid w:val="00E8467E"/>
    <w:rsid w:val="00E84A2E"/>
    <w:rsid w:val="00E84B1B"/>
    <w:rsid w:val="00E84F9F"/>
    <w:rsid w:val="00E85388"/>
    <w:rsid w:val="00E85699"/>
    <w:rsid w:val="00E85822"/>
    <w:rsid w:val="00E85DCC"/>
    <w:rsid w:val="00E85FB3"/>
    <w:rsid w:val="00E863EB"/>
    <w:rsid w:val="00E8652D"/>
    <w:rsid w:val="00E86545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85"/>
    <w:rsid w:val="00E909F9"/>
    <w:rsid w:val="00E90DF3"/>
    <w:rsid w:val="00E91009"/>
    <w:rsid w:val="00E914BF"/>
    <w:rsid w:val="00E916F1"/>
    <w:rsid w:val="00E91A66"/>
    <w:rsid w:val="00E91AC1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312"/>
    <w:rsid w:val="00E95A8E"/>
    <w:rsid w:val="00E961A5"/>
    <w:rsid w:val="00E96C3B"/>
    <w:rsid w:val="00E96E3A"/>
    <w:rsid w:val="00E96E44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971"/>
    <w:rsid w:val="00EA2B95"/>
    <w:rsid w:val="00EA2CC6"/>
    <w:rsid w:val="00EA308F"/>
    <w:rsid w:val="00EA33BA"/>
    <w:rsid w:val="00EA3612"/>
    <w:rsid w:val="00EA3906"/>
    <w:rsid w:val="00EA4133"/>
    <w:rsid w:val="00EA5DDF"/>
    <w:rsid w:val="00EA60F7"/>
    <w:rsid w:val="00EA6693"/>
    <w:rsid w:val="00EA6AC4"/>
    <w:rsid w:val="00EA7177"/>
    <w:rsid w:val="00EA7D37"/>
    <w:rsid w:val="00EB01A2"/>
    <w:rsid w:val="00EB0718"/>
    <w:rsid w:val="00EB0765"/>
    <w:rsid w:val="00EB08C4"/>
    <w:rsid w:val="00EB095C"/>
    <w:rsid w:val="00EB127F"/>
    <w:rsid w:val="00EB19E2"/>
    <w:rsid w:val="00EB3008"/>
    <w:rsid w:val="00EB4042"/>
    <w:rsid w:val="00EB40AC"/>
    <w:rsid w:val="00EB40B1"/>
    <w:rsid w:val="00EB4257"/>
    <w:rsid w:val="00EB495D"/>
    <w:rsid w:val="00EB4960"/>
    <w:rsid w:val="00EB4A2F"/>
    <w:rsid w:val="00EB4C3F"/>
    <w:rsid w:val="00EB4F3D"/>
    <w:rsid w:val="00EB5A00"/>
    <w:rsid w:val="00EB5DCD"/>
    <w:rsid w:val="00EB5E60"/>
    <w:rsid w:val="00EB5ED2"/>
    <w:rsid w:val="00EB616D"/>
    <w:rsid w:val="00EB643F"/>
    <w:rsid w:val="00EB657E"/>
    <w:rsid w:val="00EB65BB"/>
    <w:rsid w:val="00EB6681"/>
    <w:rsid w:val="00EB6F10"/>
    <w:rsid w:val="00EB6FD5"/>
    <w:rsid w:val="00EB78E3"/>
    <w:rsid w:val="00EC03A6"/>
    <w:rsid w:val="00EC0533"/>
    <w:rsid w:val="00EC0982"/>
    <w:rsid w:val="00EC0A72"/>
    <w:rsid w:val="00EC0E5E"/>
    <w:rsid w:val="00EC0E79"/>
    <w:rsid w:val="00EC1007"/>
    <w:rsid w:val="00EC1369"/>
    <w:rsid w:val="00EC1E2F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A5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2202"/>
    <w:rsid w:val="00ED2D0E"/>
    <w:rsid w:val="00ED2E3E"/>
    <w:rsid w:val="00ED3573"/>
    <w:rsid w:val="00ED37BF"/>
    <w:rsid w:val="00ED3806"/>
    <w:rsid w:val="00ED3864"/>
    <w:rsid w:val="00ED3DA8"/>
    <w:rsid w:val="00ED4689"/>
    <w:rsid w:val="00ED46DA"/>
    <w:rsid w:val="00ED480E"/>
    <w:rsid w:val="00ED4910"/>
    <w:rsid w:val="00ED49DA"/>
    <w:rsid w:val="00ED55A5"/>
    <w:rsid w:val="00ED58EB"/>
    <w:rsid w:val="00ED5B41"/>
    <w:rsid w:val="00ED6306"/>
    <w:rsid w:val="00ED63F0"/>
    <w:rsid w:val="00ED68B4"/>
    <w:rsid w:val="00ED696E"/>
    <w:rsid w:val="00ED74AB"/>
    <w:rsid w:val="00ED7D96"/>
    <w:rsid w:val="00EE0007"/>
    <w:rsid w:val="00EE03B0"/>
    <w:rsid w:val="00EE08EA"/>
    <w:rsid w:val="00EE1788"/>
    <w:rsid w:val="00EE1B54"/>
    <w:rsid w:val="00EE1BC2"/>
    <w:rsid w:val="00EE1C5F"/>
    <w:rsid w:val="00EE1EF0"/>
    <w:rsid w:val="00EE237B"/>
    <w:rsid w:val="00EE257B"/>
    <w:rsid w:val="00EE27C2"/>
    <w:rsid w:val="00EE2830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9F3"/>
    <w:rsid w:val="00EE4A1A"/>
    <w:rsid w:val="00EE4A73"/>
    <w:rsid w:val="00EE4BCE"/>
    <w:rsid w:val="00EE4C8E"/>
    <w:rsid w:val="00EE5B09"/>
    <w:rsid w:val="00EE628F"/>
    <w:rsid w:val="00EE62D4"/>
    <w:rsid w:val="00EE663A"/>
    <w:rsid w:val="00EE6781"/>
    <w:rsid w:val="00EE6971"/>
    <w:rsid w:val="00EE6C68"/>
    <w:rsid w:val="00EE6ECD"/>
    <w:rsid w:val="00EE77FB"/>
    <w:rsid w:val="00EE7A8A"/>
    <w:rsid w:val="00EE7ADF"/>
    <w:rsid w:val="00EE7E6D"/>
    <w:rsid w:val="00EE7F2A"/>
    <w:rsid w:val="00EF0447"/>
    <w:rsid w:val="00EF0E7D"/>
    <w:rsid w:val="00EF103F"/>
    <w:rsid w:val="00EF11BD"/>
    <w:rsid w:val="00EF1839"/>
    <w:rsid w:val="00EF1C08"/>
    <w:rsid w:val="00EF2060"/>
    <w:rsid w:val="00EF25A1"/>
    <w:rsid w:val="00EF25DA"/>
    <w:rsid w:val="00EF2AB9"/>
    <w:rsid w:val="00EF3155"/>
    <w:rsid w:val="00EF3184"/>
    <w:rsid w:val="00EF328A"/>
    <w:rsid w:val="00EF3DC5"/>
    <w:rsid w:val="00EF3FBC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D2F"/>
    <w:rsid w:val="00EF6E31"/>
    <w:rsid w:val="00EF7236"/>
    <w:rsid w:val="00EF778B"/>
    <w:rsid w:val="00EF7D70"/>
    <w:rsid w:val="00EF7E2B"/>
    <w:rsid w:val="00F00EC5"/>
    <w:rsid w:val="00F00F1B"/>
    <w:rsid w:val="00F01396"/>
    <w:rsid w:val="00F014AF"/>
    <w:rsid w:val="00F0150D"/>
    <w:rsid w:val="00F021E1"/>
    <w:rsid w:val="00F02268"/>
    <w:rsid w:val="00F027BE"/>
    <w:rsid w:val="00F02DEF"/>
    <w:rsid w:val="00F03510"/>
    <w:rsid w:val="00F03513"/>
    <w:rsid w:val="00F041E5"/>
    <w:rsid w:val="00F04446"/>
    <w:rsid w:val="00F04821"/>
    <w:rsid w:val="00F04D22"/>
    <w:rsid w:val="00F05167"/>
    <w:rsid w:val="00F051E3"/>
    <w:rsid w:val="00F05232"/>
    <w:rsid w:val="00F054A4"/>
    <w:rsid w:val="00F05767"/>
    <w:rsid w:val="00F05A68"/>
    <w:rsid w:val="00F05DD1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0C72"/>
    <w:rsid w:val="00F11324"/>
    <w:rsid w:val="00F11924"/>
    <w:rsid w:val="00F1195F"/>
    <w:rsid w:val="00F11B96"/>
    <w:rsid w:val="00F11DFC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453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696"/>
    <w:rsid w:val="00F23712"/>
    <w:rsid w:val="00F23737"/>
    <w:rsid w:val="00F23874"/>
    <w:rsid w:val="00F23A13"/>
    <w:rsid w:val="00F23B08"/>
    <w:rsid w:val="00F23EC7"/>
    <w:rsid w:val="00F23F50"/>
    <w:rsid w:val="00F24FCD"/>
    <w:rsid w:val="00F257E5"/>
    <w:rsid w:val="00F25888"/>
    <w:rsid w:val="00F25996"/>
    <w:rsid w:val="00F259CB"/>
    <w:rsid w:val="00F25B63"/>
    <w:rsid w:val="00F25EB7"/>
    <w:rsid w:val="00F26007"/>
    <w:rsid w:val="00F26F15"/>
    <w:rsid w:val="00F27390"/>
    <w:rsid w:val="00F27DCC"/>
    <w:rsid w:val="00F303A1"/>
    <w:rsid w:val="00F305D4"/>
    <w:rsid w:val="00F30863"/>
    <w:rsid w:val="00F312B9"/>
    <w:rsid w:val="00F31A0A"/>
    <w:rsid w:val="00F31DA5"/>
    <w:rsid w:val="00F3221D"/>
    <w:rsid w:val="00F324AC"/>
    <w:rsid w:val="00F3265A"/>
    <w:rsid w:val="00F327CF"/>
    <w:rsid w:val="00F328AE"/>
    <w:rsid w:val="00F329FD"/>
    <w:rsid w:val="00F32EFD"/>
    <w:rsid w:val="00F332A7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2BF"/>
    <w:rsid w:val="00F353C0"/>
    <w:rsid w:val="00F35CAC"/>
    <w:rsid w:val="00F35D49"/>
    <w:rsid w:val="00F36596"/>
    <w:rsid w:val="00F3668B"/>
    <w:rsid w:val="00F367CC"/>
    <w:rsid w:val="00F36C1B"/>
    <w:rsid w:val="00F37077"/>
    <w:rsid w:val="00F3769A"/>
    <w:rsid w:val="00F379F2"/>
    <w:rsid w:val="00F37BBD"/>
    <w:rsid w:val="00F401F3"/>
    <w:rsid w:val="00F40228"/>
    <w:rsid w:val="00F40466"/>
    <w:rsid w:val="00F4048D"/>
    <w:rsid w:val="00F406E3"/>
    <w:rsid w:val="00F40839"/>
    <w:rsid w:val="00F40F8F"/>
    <w:rsid w:val="00F41215"/>
    <w:rsid w:val="00F4135B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598"/>
    <w:rsid w:val="00F43811"/>
    <w:rsid w:val="00F4385D"/>
    <w:rsid w:val="00F43F0A"/>
    <w:rsid w:val="00F4477A"/>
    <w:rsid w:val="00F44862"/>
    <w:rsid w:val="00F4572F"/>
    <w:rsid w:val="00F45BB6"/>
    <w:rsid w:val="00F46B03"/>
    <w:rsid w:val="00F46D99"/>
    <w:rsid w:val="00F46EDB"/>
    <w:rsid w:val="00F46F0A"/>
    <w:rsid w:val="00F47289"/>
    <w:rsid w:val="00F476B0"/>
    <w:rsid w:val="00F478B3"/>
    <w:rsid w:val="00F47B31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244"/>
    <w:rsid w:val="00F5442C"/>
    <w:rsid w:val="00F545B6"/>
    <w:rsid w:val="00F545D0"/>
    <w:rsid w:val="00F54A6D"/>
    <w:rsid w:val="00F54B54"/>
    <w:rsid w:val="00F54CB4"/>
    <w:rsid w:val="00F54EC2"/>
    <w:rsid w:val="00F551A2"/>
    <w:rsid w:val="00F55BBB"/>
    <w:rsid w:val="00F55CC8"/>
    <w:rsid w:val="00F55D99"/>
    <w:rsid w:val="00F55DD7"/>
    <w:rsid w:val="00F55E7E"/>
    <w:rsid w:val="00F56066"/>
    <w:rsid w:val="00F560CF"/>
    <w:rsid w:val="00F56470"/>
    <w:rsid w:val="00F56C5D"/>
    <w:rsid w:val="00F57396"/>
    <w:rsid w:val="00F60742"/>
    <w:rsid w:val="00F61920"/>
    <w:rsid w:val="00F62452"/>
    <w:rsid w:val="00F628AC"/>
    <w:rsid w:val="00F629EE"/>
    <w:rsid w:val="00F633B5"/>
    <w:rsid w:val="00F633DD"/>
    <w:rsid w:val="00F637EB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6ECD"/>
    <w:rsid w:val="00F77404"/>
    <w:rsid w:val="00F7779C"/>
    <w:rsid w:val="00F778A6"/>
    <w:rsid w:val="00F77AD2"/>
    <w:rsid w:val="00F77C49"/>
    <w:rsid w:val="00F80048"/>
    <w:rsid w:val="00F80B6B"/>
    <w:rsid w:val="00F80BB5"/>
    <w:rsid w:val="00F80F09"/>
    <w:rsid w:val="00F80FA3"/>
    <w:rsid w:val="00F80FFA"/>
    <w:rsid w:val="00F81017"/>
    <w:rsid w:val="00F811D2"/>
    <w:rsid w:val="00F8182D"/>
    <w:rsid w:val="00F81923"/>
    <w:rsid w:val="00F819D4"/>
    <w:rsid w:val="00F81AC1"/>
    <w:rsid w:val="00F82906"/>
    <w:rsid w:val="00F82A95"/>
    <w:rsid w:val="00F82CA1"/>
    <w:rsid w:val="00F82F1F"/>
    <w:rsid w:val="00F82F2A"/>
    <w:rsid w:val="00F82F3B"/>
    <w:rsid w:val="00F831A6"/>
    <w:rsid w:val="00F833DE"/>
    <w:rsid w:val="00F834FF"/>
    <w:rsid w:val="00F8363B"/>
    <w:rsid w:val="00F83662"/>
    <w:rsid w:val="00F84676"/>
    <w:rsid w:val="00F84C89"/>
    <w:rsid w:val="00F84EA9"/>
    <w:rsid w:val="00F84F7D"/>
    <w:rsid w:val="00F8502A"/>
    <w:rsid w:val="00F85432"/>
    <w:rsid w:val="00F85E0F"/>
    <w:rsid w:val="00F86258"/>
    <w:rsid w:val="00F874B0"/>
    <w:rsid w:val="00F876D6"/>
    <w:rsid w:val="00F876D9"/>
    <w:rsid w:val="00F87756"/>
    <w:rsid w:val="00F87948"/>
    <w:rsid w:val="00F879BB"/>
    <w:rsid w:val="00F87D7F"/>
    <w:rsid w:val="00F87E65"/>
    <w:rsid w:val="00F90183"/>
    <w:rsid w:val="00F901A6"/>
    <w:rsid w:val="00F901D0"/>
    <w:rsid w:val="00F902C4"/>
    <w:rsid w:val="00F90608"/>
    <w:rsid w:val="00F907BC"/>
    <w:rsid w:val="00F90908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DBF"/>
    <w:rsid w:val="00F94E83"/>
    <w:rsid w:val="00F94FA2"/>
    <w:rsid w:val="00F95790"/>
    <w:rsid w:val="00F95D19"/>
    <w:rsid w:val="00F967B8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0E2C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30"/>
    <w:rsid w:val="00FA599C"/>
    <w:rsid w:val="00FA5B92"/>
    <w:rsid w:val="00FA5D90"/>
    <w:rsid w:val="00FA6450"/>
    <w:rsid w:val="00FA66CA"/>
    <w:rsid w:val="00FA6C34"/>
    <w:rsid w:val="00FA7A96"/>
    <w:rsid w:val="00FB0248"/>
    <w:rsid w:val="00FB0483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319E"/>
    <w:rsid w:val="00FB3D13"/>
    <w:rsid w:val="00FB4C41"/>
    <w:rsid w:val="00FB5A69"/>
    <w:rsid w:val="00FB5C96"/>
    <w:rsid w:val="00FB5FED"/>
    <w:rsid w:val="00FB612F"/>
    <w:rsid w:val="00FB618D"/>
    <w:rsid w:val="00FB6280"/>
    <w:rsid w:val="00FB62DC"/>
    <w:rsid w:val="00FB64E6"/>
    <w:rsid w:val="00FB700B"/>
    <w:rsid w:val="00FB7180"/>
    <w:rsid w:val="00FB7355"/>
    <w:rsid w:val="00FB758D"/>
    <w:rsid w:val="00FB7954"/>
    <w:rsid w:val="00FB7A6D"/>
    <w:rsid w:val="00FB7D84"/>
    <w:rsid w:val="00FC030E"/>
    <w:rsid w:val="00FC0C81"/>
    <w:rsid w:val="00FC11A0"/>
    <w:rsid w:val="00FC11DF"/>
    <w:rsid w:val="00FC140F"/>
    <w:rsid w:val="00FC16DF"/>
    <w:rsid w:val="00FC1838"/>
    <w:rsid w:val="00FC18DC"/>
    <w:rsid w:val="00FC1AE6"/>
    <w:rsid w:val="00FC1F9D"/>
    <w:rsid w:val="00FC2CC4"/>
    <w:rsid w:val="00FC2E3D"/>
    <w:rsid w:val="00FC3183"/>
    <w:rsid w:val="00FC3808"/>
    <w:rsid w:val="00FC3881"/>
    <w:rsid w:val="00FC3997"/>
    <w:rsid w:val="00FC4391"/>
    <w:rsid w:val="00FC48A5"/>
    <w:rsid w:val="00FC4C57"/>
    <w:rsid w:val="00FC4FE3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7E5"/>
    <w:rsid w:val="00FC7D38"/>
    <w:rsid w:val="00FD0352"/>
    <w:rsid w:val="00FD0E0A"/>
    <w:rsid w:val="00FD10E7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4F3"/>
    <w:rsid w:val="00FD4748"/>
    <w:rsid w:val="00FD4B16"/>
    <w:rsid w:val="00FD4D3D"/>
    <w:rsid w:val="00FD51DD"/>
    <w:rsid w:val="00FD5621"/>
    <w:rsid w:val="00FD5B0A"/>
    <w:rsid w:val="00FD5D4E"/>
    <w:rsid w:val="00FD61BB"/>
    <w:rsid w:val="00FD627D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CD2"/>
    <w:rsid w:val="00FE0E72"/>
    <w:rsid w:val="00FE0FF3"/>
    <w:rsid w:val="00FE127A"/>
    <w:rsid w:val="00FE135B"/>
    <w:rsid w:val="00FE147F"/>
    <w:rsid w:val="00FE16B4"/>
    <w:rsid w:val="00FE16E8"/>
    <w:rsid w:val="00FE192C"/>
    <w:rsid w:val="00FE19E7"/>
    <w:rsid w:val="00FE2825"/>
    <w:rsid w:val="00FE282F"/>
    <w:rsid w:val="00FE32DA"/>
    <w:rsid w:val="00FE338A"/>
    <w:rsid w:val="00FE37EF"/>
    <w:rsid w:val="00FE38EE"/>
    <w:rsid w:val="00FE3C48"/>
    <w:rsid w:val="00FE3CCE"/>
    <w:rsid w:val="00FE3F43"/>
    <w:rsid w:val="00FE40DF"/>
    <w:rsid w:val="00FE46C0"/>
    <w:rsid w:val="00FE4800"/>
    <w:rsid w:val="00FE4B20"/>
    <w:rsid w:val="00FE4C3D"/>
    <w:rsid w:val="00FE4D7C"/>
    <w:rsid w:val="00FE501C"/>
    <w:rsid w:val="00FE517F"/>
    <w:rsid w:val="00FE5BBC"/>
    <w:rsid w:val="00FE633D"/>
    <w:rsid w:val="00FE67A2"/>
    <w:rsid w:val="00FE68AD"/>
    <w:rsid w:val="00FE6DC5"/>
    <w:rsid w:val="00FE7124"/>
    <w:rsid w:val="00FE71E5"/>
    <w:rsid w:val="00FE72A1"/>
    <w:rsid w:val="00FE73E9"/>
    <w:rsid w:val="00FE78AE"/>
    <w:rsid w:val="00FE7BB2"/>
    <w:rsid w:val="00FE7BE4"/>
    <w:rsid w:val="00FE7C93"/>
    <w:rsid w:val="00FE7CFF"/>
    <w:rsid w:val="00FE7D03"/>
    <w:rsid w:val="00FE7DCE"/>
    <w:rsid w:val="00FF00E6"/>
    <w:rsid w:val="00FF01CA"/>
    <w:rsid w:val="00FF0353"/>
    <w:rsid w:val="00FF0C31"/>
    <w:rsid w:val="00FF100C"/>
    <w:rsid w:val="00FF135A"/>
    <w:rsid w:val="00FF13FD"/>
    <w:rsid w:val="00FF1A70"/>
    <w:rsid w:val="00FF21AF"/>
    <w:rsid w:val="00FF25B8"/>
    <w:rsid w:val="00FF29B8"/>
    <w:rsid w:val="00FF2FAC"/>
    <w:rsid w:val="00FF33E1"/>
    <w:rsid w:val="00FF3919"/>
    <w:rsid w:val="00FF410C"/>
    <w:rsid w:val="00FF42D3"/>
    <w:rsid w:val="00FF4737"/>
    <w:rsid w:val="00FF4EB4"/>
    <w:rsid w:val="00FF54AE"/>
    <w:rsid w:val="00FF55FD"/>
    <w:rsid w:val="00FF56D5"/>
    <w:rsid w:val="00FF5C8A"/>
    <w:rsid w:val="00FF5EBA"/>
    <w:rsid w:val="00FF602E"/>
    <w:rsid w:val="00FF6275"/>
    <w:rsid w:val="00FF6319"/>
    <w:rsid w:val="00FF6915"/>
    <w:rsid w:val="00FF6E8C"/>
    <w:rsid w:val="00FF6EFE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E341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5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113</Words>
  <Characters>647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cp:lastPrinted>2019-09-02T18:36:00Z</cp:lastPrinted>
  <dcterms:created xsi:type="dcterms:W3CDTF">2019-08-30T06:45:00Z</dcterms:created>
  <dcterms:modified xsi:type="dcterms:W3CDTF">2019-09-02T18:37:00Z</dcterms:modified>
</cp:coreProperties>
</file>