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Pr="00B10B9A" w:rsidRDefault="002876EF" w:rsidP="00A266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2876EF" w:rsidRPr="00B10B9A" w:rsidRDefault="002876EF" w:rsidP="00A266C9">
      <w:pPr>
        <w:pStyle w:val="NoSpacing"/>
        <w:jc w:val="center"/>
        <w:rPr>
          <w:b/>
          <w:sz w:val="28"/>
          <w:szCs w:val="28"/>
        </w:rPr>
      </w:pPr>
      <w:r w:rsidRPr="00B10B9A">
        <w:rPr>
          <w:b/>
          <w:sz w:val="28"/>
          <w:szCs w:val="28"/>
        </w:rPr>
        <w:t>МКОУ «СОШ х. Ново – Исправненского»</w:t>
      </w:r>
    </w:p>
    <w:p w:rsidR="002876EF" w:rsidRPr="00B10B9A" w:rsidRDefault="002876EF" w:rsidP="00A266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вопросам противодействия </w:t>
      </w:r>
      <w:r w:rsidRPr="00B10B9A">
        <w:rPr>
          <w:b/>
          <w:sz w:val="28"/>
          <w:szCs w:val="28"/>
        </w:rPr>
        <w:t xml:space="preserve"> коррупции</w:t>
      </w: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A26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 – 2020 учебный  год</w:t>
      </w:r>
      <w:r w:rsidRPr="00B10B9A">
        <w:rPr>
          <w:b/>
          <w:sz w:val="28"/>
          <w:szCs w:val="28"/>
        </w:rPr>
        <w:t>.</w:t>
      </w: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Pr="00B10B9A" w:rsidRDefault="002876EF" w:rsidP="003C597A">
      <w:pPr>
        <w:pStyle w:val="NoSpacing"/>
        <w:rPr>
          <w:b/>
          <w:sz w:val="28"/>
          <w:szCs w:val="28"/>
        </w:rPr>
      </w:pPr>
    </w:p>
    <w:p w:rsidR="002876EF" w:rsidRPr="003C597A" w:rsidRDefault="002876EF" w:rsidP="00A266C9">
      <w:pPr>
        <w:pStyle w:val="NoSpacing"/>
        <w:jc w:val="center"/>
        <w:rPr>
          <w:b/>
          <w:sz w:val="28"/>
          <w:szCs w:val="28"/>
        </w:rPr>
      </w:pPr>
      <w:r w:rsidRPr="00C16FD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69.5pt">
            <v:imagedata r:id="rId5" o:title=""/>
          </v:shape>
        </w:pict>
      </w:r>
    </w:p>
    <w:p w:rsidR="002876EF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</w:p>
    <w:p w:rsidR="002876EF" w:rsidRDefault="002876EF" w:rsidP="00802E6D">
      <w:pPr>
        <w:rPr>
          <w:b/>
          <w:i/>
          <w:sz w:val="28"/>
          <w:szCs w:val="28"/>
        </w:rPr>
      </w:pPr>
    </w:p>
    <w:p w:rsidR="002876EF" w:rsidRDefault="002876EF" w:rsidP="00802E6D">
      <w:pPr>
        <w:rPr>
          <w:b/>
          <w:i/>
          <w:sz w:val="28"/>
          <w:szCs w:val="28"/>
        </w:rPr>
      </w:pPr>
    </w:p>
    <w:p w:rsidR="002876EF" w:rsidRDefault="002876EF" w:rsidP="00A266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Коррупция превратилась в системную проблему.</w:t>
      </w:r>
    </w:p>
    <w:p w:rsidR="002876EF" w:rsidRDefault="002876EF" w:rsidP="00A266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этой системной проблеме мы обязаны </w:t>
      </w:r>
    </w:p>
    <w:p w:rsidR="002876EF" w:rsidRDefault="002876EF" w:rsidP="00A266C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противопоставить системный ответ... </w:t>
      </w:r>
    </w:p>
    <w:p w:rsidR="002876EF" w:rsidRPr="00B10B9A" w:rsidRDefault="002876EF" w:rsidP="00A266C9">
      <w:pPr>
        <w:pStyle w:val="NoSpacing"/>
        <w:jc w:val="center"/>
        <w:rPr>
          <w:b/>
          <w:sz w:val="28"/>
          <w:szCs w:val="28"/>
        </w:rPr>
      </w:pPr>
    </w:p>
    <w:p w:rsidR="002876EF" w:rsidRPr="001A00A5" w:rsidRDefault="002876EF" w:rsidP="00A266C9">
      <w:pPr>
        <w:ind w:firstLine="708"/>
        <w:jc w:val="both"/>
        <w:rPr>
          <w:sz w:val="22"/>
          <w:szCs w:val="22"/>
        </w:rPr>
      </w:pPr>
      <w:r w:rsidRPr="001A00A5">
        <w:rPr>
          <w:sz w:val="28"/>
          <w:szCs w:val="28"/>
        </w:rPr>
        <w:t>Важной составляющей в формировании антикоррупционного мировоззрения является использование потенциала восп</w:t>
      </w:r>
      <w:r>
        <w:rPr>
          <w:sz w:val="28"/>
          <w:szCs w:val="28"/>
        </w:rPr>
        <w:t>итательной работы в школе</w:t>
      </w:r>
      <w:r w:rsidRPr="001A00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76EF" w:rsidRDefault="002876EF" w:rsidP="00A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139E">
        <w:rPr>
          <w:sz w:val="28"/>
          <w:szCs w:val="28"/>
        </w:rPr>
        <w:t>Антикоррупционное воспитан</w:t>
      </w:r>
      <w:r>
        <w:rPr>
          <w:sz w:val="28"/>
          <w:szCs w:val="28"/>
        </w:rPr>
        <w:t>ие в школе осуществляется  как с использованием  традиционных форм обучения, т.е.</w:t>
      </w:r>
      <w:r w:rsidRPr="005676EF">
        <w:rPr>
          <w:sz w:val="28"/>
          <w:szCs w:val="28"/>
        </w:rPr>
        <w:t xml:space="preserve"> </w:t>
      </w:r>
      <w:r w:rsidRPr="00CB139E">
        <w:rPr>
          <w:sz w:val="28"/>
          <w:szCs w:val="28"/>
        </w:rPr>
        <w:t xml:space="preserve">включение элементов антикоррупционного образования </w:t>
      </w:r>
      <w:r>
        <w:rPr>
          <w:sz w:val="28"/>
          <w:szCs w:val="28"/>
        </w:rPr>
        <w:t xml:space="preserve">в общеобразовательные программы, так и   и нетрадиционных, таких как </w:t>
      </w:r>
      <w:r w:rsidRPr="00CB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139E">
        <w:rPr>
          <w:sz w:val="28"/>
          <w:szCs w:val="28"/>
        </w:rPr>
        <w:t xml:space="preserve">поощрение разного рода </w:t>
      </w:r>
      <w:r>
        <w:rPr>
          <w:sz w:val="28"/>
          <w:szCs w:val="28"/>
        </w:rPr>
        <w:t xml:space="preserve">молодежных </w:t>
      </w:r>
      <w:r w:rsidRPr="00CB139E">
        <w:rPr>
          <w:sz w:val="28"/>
          <w:szCs w:val="28"/>
        </w:rPr>
        <w:t>инициатив в дополнительно</w:t>
      </w:r>
      <w:r>
        <w:rPr>
          <w:sz w:val="28"/>
          <w:szCs w:val="28"/>
        </w:rPr>
        <w:t>м образовании:  акции</w:t>
      </w:r>
      <w:r w:rsidRPr="00CB139E">
        <w:rPr>
          <w:sz w:val="28"/>
          <w:szCs w:val="28"/>
        </w:rPr>
        <w:t>, ученические конференции</w:t>
      </w:r>
      <w:r>
        <w:rPr>
          <w:sz w:val="28"/>
          <w:szCs w:val="28"/>
        </w:rPr>
        <w:t>, круглые столы, диспуты</w:t>
      </w:r>
      <w:r w:rsidRPr="00CB139E">
        <w:rPr>
          <w:sz w:val="28"/>
          <w:szCs w:val="28"/>
        </w:rPr>
        <w:t xml:space="preserve"> и другие мероприятия.</w:t>
      </w:r>
      <w:r w:rsidRPr="00CB139E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Учитывая, что </w:t>
      </w:r>
      <w:r w:rsidRPr="00CB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целью</w:t>
      </w:r>
      <w:r w:rsidRPr="00CB139E">
        <w:rPr>
          <w:sz w:val="28"/>
          <w:szCs w:val="28"/>
        </w:rPr>
        <w:t xml:space="preserve"> антикоррупционного воспитания является формирование гражданского сознания, то наиболее благоприятное для его интеграции среда — социальные ди</w:t>
      </w:r>
      <w:r>
        <w:rPr>
          <w:sz w:val="28"/>
          <w:szCs w:val="28"/>
        </w:rPr>
        <w:t>сциплины: обществознание</w:t>
      </w:r>
      <w:r w:rsidRPr="00CB139E">
        <w:rPr>
          <w:sz w:val="28"/>
          <w:szCs w:val="28"/>
        </w:rPr>
        <w:t>, ис</w:t>
      </w:r>
      <w:r>
        <w:rPr>
          <w:sz w:val="28"/>
          <w:szCs w:val="28"/>
        </w:rPr>
        <w:t>тория, этика и др.</w:t>
      </w:r>
      <w:r w:rsidRPr="00CB1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876EF" w:rsidRPr="008C2976" w:rsidRDefault="002876EF" w:rsidP="00A266C9">
      <w:pPr>
        <w:rPr>
          <w:sz w:val="28"/>
          <w:szCs w:val="28"/>
        </w:rPr>
      </w:pPr>
      <w:r>
        <w:rPr>
          <w:sz w:val="28"/>
          <w:szCs w:val="28"/>
        </w:rPr>
        <w:t xml:space="preserve">       Понимая, что на  современном  этапе </w:t>
      </w:r>
      <w:r w:rsidRPr="00CB139E">
        <w:rPr>
          <w:sz w:val="28"/>
          <w:szCs w:val="28"/>
        </w:rPr>
        <w:t xml:space="preserve">антикоррупционное воспитание — это не только антикоррупционное образование, а и </w:t>
      </w:r>
      <w:r>
        <w:rPr>
          <w:sz w:val="28"/>
          <w:szCs w:val="28"/>
        </w:rPr>
        <w:t xml:space="preserve"> </w:t>
      </w:r>
      <w:r w:rsidRPr="00773D30">
        <w:rPr>
          <w:sz w:val="28"/>
          <w:szCs w:val="28"/>
        </w:rPr>
        <w:t>информирование</w:t>
      </w:r>
      <w:r>
        <w:rPr>
          <w:b/>
          <w:sz w:val="28"/>
          <w:szCs w:val="28"/>
        </w:rPr>
        <w:t xml:space="preserve"> </w:t>
      </w:r>
      <w:r w:rsidRPr="00773D30">
        <w:rPr>
          <w:sz w:val="28"/>
          <w:szCs w:val="28"/>
        </w:rPr>
        <w:t>семей обучающихся</w:t>
      </w:r>
      <w:r>
        <w:rPr>
          <w:sz w:val="28"/>
          <w:szCs w:val="28"/>
        </w:rPr>
        <w:t xml:space="preserve">,   </w:t>
      </w:r>
      <w:r w:rsidRPr="00CB139E">
        <w:rPr>
          <w:sz w:val="28"/>
          <w:szCs w:val="28"/>
        </w:rPr>
        <w:t>антикоррупционное</w:t>
      </w:r>
      <w:r>
        <w:rPr>
          <w:sz w:val="28"/>
          <w:szCs w:val="28"/>
        </w:rPr>
        <w:t xml:space="preserve">  </w:t>
      </w:r>
      <w:r w:rsidRPr="00CB139E">
        <w:rPr>
          <w:sz w:val="28"/>
          <w:szCs w:val="28"/>
        </w:rPr>
        <w:t xml:space="preserve"> воспитание </w:t>
      </w:r>
      <w:r>
        <w:rPr>
          <w:sz w:val="28"/>
          <w:szCs w:val="28"/>
        </w:rPr>
        <w:t xml:space="preserve"> в школе  </w:t>
      </w:r>
      <w:r w:rsidRPr="00CB139E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   </w:t>
      </w:r>
      <w:r w:rsidRPr="00CB139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наших  </w:t>
      </w:r>
      <w:r w:rsidRPr="00CB139E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 xml:space="preserve">  методического мастерства для воспитания  ценностных установок и развития способностей и навыков, необходимых</w:t>
      </w:r>
      <w:r w:rsidRPr="00CB139E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у старшеклассников</w:t>
      </w:r>
      <w:r w:rsidRPr="00CB139E">
        <w:rPr>
          <w:sz w:val="28"/>
          <w:szCs w:val="28"/>
        </w:rPr>
        <w:t xml:space="preserve"> гражданской позиции относительно коррупции.</w:t>
      </w:r>
      <w:r>
        <w:rPr>
          <w:sz w:val="28"/>
          <w:szCs w:val="28"/>
        </w:rPr>
        <w:t xml:space="preserve">  </w:t>
      </w:r>
      <w:r w:rsidRPr="00CB139E">
        <w:rPr>
          <w:sz w:val="28"/>
          <w:szCs w:val="28"/>
        </w:rPr>
        <w:br/>
      </w:r>
      <w:r>
        <w:rPr>
          <w:sz w:val="28"/>
          <w:szCs w:val="28"/>
        </w:rPr>
        <w:t xml:space="preserve">        В школе имеется </w:t>
      </w:r>
      <w:r w:rsidRPr="008C2976">
        <w:rPr>
          <w:sz w:val="28"/>
          <w:szCs w:val="28"/>
        </w:rPr>
        <w:t xml:space="preserve"> стенд «Антикоррупционная безопасность» из плакатов.</w:t>
      </w:r>
    </w:p>
    <w:p w:rsidR="002876EF" w:rsidRDefault="002876EF" w:rsidP="00A266C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Коррупция реальная угроза национальной безопасности.</w:t>
      </w:r>
    </w:p>
    <w:p w:rsidR="002876EF" w:rsidRDefault="002876EF" w:rsidP="00A266C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Коррупция виды коррупционных правонарушений.</w:t>
      </w:r>
    </w:p>
    <w:p w:rsidR="002876EF" w:rsidRDefault="002876EF" w:rsidP="00A266C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Наказание за подкуп или взятку.</w:t>
      </w:r>
    </w:p>
    <w:p w:rsidR="002876EF" w:rsidRDefault="002876EF" w:rsidP="00A266C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такое взятка.</w:t>
      </w:r>
    </w:p>
    <w:p w:rsidR="002876EF" w:rsidRDefault="002876EF" w:rsidP="00A266C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Коррупция предупреждение коррупционных действий в сфере образования.</w:t>
      </w:r>
    </w:p>
    <w:p w:rsidR="002876EF" w:rsidRPr="00F949DF" w:rsidRDefault="002876EF" w:rsidP="00A266C9">
      <w:pPr>
        <w:pStyle w:val="ListParagraph"/>
        <w:ind w:left="1440"/>
        <w:rPr>
          <w:sz w:val="28"/>
          <w:szCs w:val="28"/>
        </w:rPr>
      </w:pPr>
    </w:p>
    <w:p w:rsidR="002876EF" w:rsidRDefault="002876EF" w:rsidP="00A266C9">
      <w:pPr>
        <w:ind w:firstLine="708"/>
        <w:jc w:val="center"/>
        <w:rPr>
          <w:sz w:val="28"/>
          <w:szCs w:val="28"/>
        </w:rPr>
      </w:pPr>
      <w:r>
        <w:rPr>
          <w:noProof/>
        </w:rPr>
        <w:pict>
          <v:shape id="Рисунок 1" o:spid="_x0000_i1026" type="#_x0000_t75" style="width:249pt;height:139.5pt;visibility:visible">
            <v:imagedata r:id="rId6" o:title="" croptop="11356f"/>
          </v:shape>
        </w:pict>
      </w:r>
    </w:p>
    <w:p w:rsidR="002876EF" w:rsidRDefault="002876EF" w:rsidP="00A266C9">
      <w:pPr>
        <w:jc w:val="both"/>
        <w:rPr>
          <w:sz w:val="28"/>
          <w:szCs w:val="28"/>
        </w:rPr>
      </w:pPr>
    </w:p>
    <w:p w:rsidR="002876EF" w:rsidRDefault="002876EF" w:rsidP="00A266C9">
      <w:pPr>
        <w:rPr>
          <w:sz w:val="28"/>
          <w:szCs w:val="28"/>
        </w:rPr>
      </w:pPr>
    </w:p>
    <w:p w:rsidR="002876EF" w:rsidRDefault="002876EF" w:rsidP="00904C38">
      <w:pPr>
        <w:pStyle w:val="NoSpacing"/>
        <w:jc w:val="both"/>
        <w:rPr>
          <w:sz w:val="28"/>
          <w:szCs w:val="28"/>
        </w:rPr>
      </w:pPr>
    </w:p>
    <w:p w:rsidR="002876EF" w:rsidRPr="00904C38" w:rsidRDefault="002876EF" w:rsidP="00904C38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4C38">
        <w:rPr>
          <w:sz w:val="28"/>
          <w:szCs w:val="28"/>
        </w:rPr>
        <w:t>В начале учебного года  в МКОУ «СОШ х. Ново – Исправненского»</w:t>
      </w:r>
    </w:p>
    <w:p w:rsidR="002876EF" w:rsidRDefault="002876EF" w:rsidP="00904C38">
      <w:pPr>
        <w:pStyle w:val="NoSpacing"/>
        <w:jc w:val="both"/>
        <w:rPr>
          <w:sz w:val="28"/>
          <w:szCs w:val="28"/>
        </w:rPr>
      </w:pPr>
      <w:r w:rsidRPr="00904C38">
        <w:rPr>
          <w:sz w:val="28"/>
          <w:szCs w:val="28"/>
        </w:rPr>
        <w:t>был утверждён состав комиссии по противодействию коррупции. Назначены ответственные лица за осуществление мероприятий по профилактике коррупции в школе. Разработан и утвержден план  работ</w:t>
      </w:r>
      <w:r>
        <w:rPr>
          <w:sz w:val="28"/>
          <w:szCs w:val="28"/>
        </w:rPr>
        <w:t>ы</w:t>
      </w:r>
      <w:r w:rsidRPr="00904C38">
        <w:rPr>
          <w:sz w:val="28"/>
          <w:szCs w:val="28"/>
        </w:rPr>
        <w:t xml:space="preserve"> по противодействию коррупции. </w:t>
      </w:r>
      <w:r>
        <w:rPr>
          <w:sz w:val="28"/>
          <w:szCs w:val="28"/>
        </w:rPr>
        <w:t xml:space="preserve"> </w:t>
      </w:r>
    </w:p>
    <w:p w:rsidR="002876EF" w:rsidRPr="00904C38" w:rsidRDefault="002876EF" w:rsidP="00904C3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4C38">
        <w:rPr>
          <w:sz w:val="28"/>
          <w:szCs w:val="28"/>
        </w:rPr>
        <w:t>В августе был сформирован пакет  документов по действующему законодательству, необходимого для организации работы по предупреждению коррупционных проявлений:</w:t>
      </w:r>
    </w:p>
    <w:p w:rsidR="002876EF" w:rsidRPr="007E7B1E" w:rsidRDefault="002876EF" w:rsidP="007E7B1E">
      <w:pPr>
        <w:numPr>
          <w:ilvl w:val="0"/>
          <w:numId w:val="8"/>
        </w:numPr>
        <w:shd w:val="clear" w:color="auto" w:fill="FFFFFF"/>
        <w:ind w:right="459"/>
        <w:jc w:val="both"/>
        <w:rPr>
          <w:bCs/>
          <w:sz w:val="28"/>
          <w:szCs w:val="28"/>
        </w:rPr>
      </w:pPr>
      <w:r w:rsidRPr="007E7B1E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7E7B1E">
        <w:rPr>
          <w:bCs/>
          <w:sz w:val="28"/>
          <w:szCs w:val="28"/>
        </w:rPr>
        <w:t>о комиссии по соблюдению требований к служебному поведению сотрудников и урегулированию конфликта интересов</w:t>
      </w:r>
    </w:p>
    <w:p w:rsidR="002876EF" w:rsidRPr="007E7B1E" w:rsidRDefault="002876EF" w:rsidP="007E7B1E">
      <w:pPr>
        <w:shd w:val="clear" w:color="auto" w:fill="FFFFFF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7B1E">
        <w:rPr>
          <w:sz w:val="28"/>
          <w:szCs w:val="28"/>
        </w:rPr>
        <w:t>МКОУ «СОШ х. Ново – Исправненского».</w:t>
      </w:r>
    </w:p>
    <w:p w:rsidR="002876EF" w:rsidRPr="007E7B1E" w:rsidRDefault="002876EF" w:rsidP="007E7B1E">
      <w:pPr>
        <w:pStyle w:val="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7B1E">
        <w:rPr>
          <w:rFonts w:ascii="Times New Roman" w:hAnsi="Times New Roman"/>
          <w:sz w:val="28"/>
          <w:szCs w:val="28"/>
        </w:rPr>
        <w:t>Приказ об утверждении Положения о комиссии по соблюдению требований к служебному поведению сотрудников учреждения и урегулированию конфликта интересов.</w:t>
      </w:r>
    </w:p>
    <w:p w:rsidR="002876EF" w:rsidRPr="007E7B1E" w:rsidRDefault="002876EF" w:rsidP="007E7B1E">
      <w:pPr>
        <w:pStyle w:val="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7B1E">
        <w:rPr>
          <w:rFonts w:ascii="Times New Roman" w:hAnsi="Times New Roman"/>
          <w:sz w:val="28"/>
          <w:szCs w:val="28"/>
        </w:rPr>
        <w:t xml:space="preserve">Приказ «О назначении лица, ответственного за профилактику </w:t>
      </w:r>
    </w:p>
    <w:p w:rsidR="002876EF" w:rsidRPr="007E7B1E" w:rsidRDefault="002876EF" w:rsidP="007E7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7B1E">
        <w:rPr>
          <w:sz w:val="28"/>
          <w:szCs w:val="28"/>
        </w:rPr>
        <w:t xml:space="preserve">коррупционных и иных правонарушений </w:t>
      </w:r>
    </w:p>
    <w:p w:rsidR="002876EF" w:rsidRPr="007E7B1E" w:rsidRDefault="002876EF" w:rsidP="007E7B1E">
      <w:pPr>
        <w:tabs>
          <w:tab w:val="left" w:pos="7020"/>
        </w:tabs>
        <w:jc w:val="both"/>
        <w:rPr>
          <w:sz w:val="28"/>
          <w:szCs w:val="28"/>
        </w:rPr>
      </w:pPr>
      <w:r>
        <w:t xml:space="preserve">              </w:t>
      </w:r>
      <w:r w:rsidRPr="007E7B1E">
        <w:rPr>
          <w:sz w:val="28"/>
          <w:szCs w:val="28"/>
        </w:rPr>
        <w:t>в МКОУ «СОШ х. Ново - Исправненского».</w:t>
      </w:r>
    </w:p>
    <w:p w:rsidR="002876EF" w:rsidRPr="00904C38" w:rsidRDefault="002876EF" w:rsidP="007E7B1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904C38">
        <w:rPr>
          <w:sz w:val="28"/>
          <w:szCs w:val="28"/>
        </w:rPr>
        <w:t>Положение об антикоррупционной рабочей группе по противодействию коррупции при МКОУ «СОШ х. Ново – Исправненского».</w:t>
      </w:r>
    </w:p>
    <w:p w:rsidR="002876EF" w:rsidRPr="00904C38" w:rsidRDefault="002876EF" w:rsidP="007E7B1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904C38">
        <w:rPr>
          <w:sz w:val="28"/>
          <w:szCs w:val="28"/>
        </w:rPr>
        <w:t>Кодекс педагогического работника по предотвращению конфликта интересов.</w:t>
      </w:r>
    </w:p>
    <w:p w:rsidR="002876EF" w:rsidRPr="00904C38" w:rsidRDefault="002876EF" w:rsidP="007E7B1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904C38">
        <w:rPr>
          <w:sz w:val="28"/>
          <w:szCs w:val="28"/>
        </w:rPr>
        <w:t>Кодекс этики и служебного поведения работников  МКОУ «СОШ х. Ново – Исправненского».</w:t>
      </w:r>
    </w:p>
    <w:p w:rsidR="002876EF" w:rsidRPr="00904C38" w:rsidRDefault="002876EF" w:rsidP="007E7B1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904C38">
        <w:rPr>
          <w:sz w:val="28"/>
          <w:szCs w:val="28"/>
        </w:rPr>
        <w:t>Порядок сотрудничества МКОУ «СОШ х. Ново – Исправненского» с правоохранительными органами по вопросам предупреждения и противодействия коррупции.</w:t>
      </w:r>
    </w:p>
    <w:p w:rsidR="002876EF" w:rsidRPr="00904C38" w:rsidRDefault="002876EF" w:rsidP="000D3349">
      <w:pPr>
        <w:pStyle w:val="NoSpacing"/>
        <w:ind w:left="720"/>
        <w:rPr>
          <w:sz w:val="28"/>
          <w:szCs w:val="28"/>
        </w:rPr>
      </w:pPr>
    </w:p>
    <w:p w:rsidR="002876EF" w:rsidRDefault="002876EF" w:rsidP="0090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4C38">
        <w:rPr>
          <w:sz w:val="28"/>
          <w:szCs w:val="28"/>
        </w:rPr>
        <w:t>Пакет документов размещён на сайте школы об антикоррупционных мероприятиях и нормативной базы в сфере противодействия коррупции.</w:t>
      </w:r>
    </w:p>
    <w:p w:rsidR="002876EF" w:rsidRDefault="002876EF" w:rsidP="00904C38">
      <w:pPr>
        <w:jc w:val="both"/>
        <w:rPr>
          <w:sz w:val="28"/>
          <w:szCs w:val="28"/>
        </w:rPr>
      </w:pPr>
    </w:p>
    <w:p w:rsidR="002876EF" w:rsidRDefault="002876EF" w:rsidP="00B60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учебного года</w:t>
      </w:r>
      <w:r w:rsidRPr="00904C38">
        <w:rPr>
          <w:sz w:val="28"/>
          <w:szCs w:val="28"/>
        </w:rPr>
        <w:t xml:space="preserve"> проведены следующие мероприятия:</w:t>
      </w:r>
    </w:p>
    <w:p w:rsidR="002876EF" w:rsidRDefault="002876EF" w:rsidP="00B6091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2E6D">
        <w:rPr>
          <w:sz w:val="28"/>
          <w:szCs w:val="28"/>
        </w:rPr>
        <w:t xml:space="preserve">Социально-психологической службой школы  проведено социологическое исследование «Удовлетворенность качеством образования». </w:t>
      </w:r>
    </w:p>
    <w:p w:rsidR="002876EF" w:rsidRDefault="002876EF" w:rsidP="00B60911">
      <w:pPr>
        <w:jc w:val="both"/>
        <w:rPr>
          <w:sz w:val="28"/>
          <w:szCs w:val="28"/>
        </w:rPr>
      </w:pPr>
    </w:p>
    <w:p w:rsidR="002876EF" w:rsidRDefault="002876EF" w:rsidP="00A833EA">
      <w:pPr>
        <w:jc w:val="center"/>
        <w:rPr>
          <w:noProof/>
          <w:sz w:val="28"/>
          <w:szCs w:val="28"/>
        </w:rPr>
      </w:pPr>
      <w:r w:rsidRPr="00C16FDF">
        <w:rPr>
          <w:noProof/>
          <w:sz w:val="28"/>
          <w:szCs w:val="28"/>
        </w:rPr>
        <w:pict>
          <v:shape id="Рисунок 2" o:spid="_x0000_i1027" type="#_x0000_t75" style="width:236.25pt;height:135.75pt;visibility:visible">
            <v:imagedata r:id="rId7" o:title=""/>
          </v:shape>
        </w:pict>
      </w:r>
    </w:p>
    <w:p w:rsidR="002876EF" w:rsidRDefault="002876EF" w:rsidP="00A833EA">
      <w:pPr>
        <w:jc w:val="center"/>
        <w:rPr>
          <w:noProof/>
          <w:sz w:val="28"/>
          <w:szCs w:val="28"/>
        </w:rPr>
      </w:pPr>
    </w:p>
    <w:p w:rsidR="002876EF" w:rsidRDefault="002876EF" w:rsidP="00A833EA">
      <w:pPr>
        <w:jc w:val="center"/>
        <w:rPr>
          <w:sz w:val="28"/>
          <w:szCs w:val="28"/>
        </w:rPr>
      </w:pPr>
    </w:p>
    <w:p w:rsidR="002876EF" w:rsidRPr="00904C38" w:rsidRDefault="002876EF" w:rsidP="00A833EA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  проведено</w:t>
      </w:r>
      <w:r w:rsidRPr="00904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общешкольное родительское собрание, на котором также были включены   вопросы</w:t>
      </w:r>
      <w:r w:rsidRPr="00904C38">
        <w:rPr>
          <w:sz w:val="28"/>
          <w:szCs w:val="28"/>
        </w:rPr>
        <w:t xml:space="preserve"> «Коррупция и антикоррупционная </w:t>
      </w:r>
      <w:r>
        <w:rPr>
          <w:sz w:val="28"/>
          <w:szCs w:val="28"/>
        </w:rPr>
        <w:t xml:space="preserve"> </w:t>
      </w:r>
      <w:r w:rsidRPr="00904C38">
        <w:rPr>
          <w:sz w:val="28"/>
          <w:szCs w:val="28"/>
        </w:rPr>
        <w:t>политика школы».</w:t>
      </w:r>
    </w:p>
    <w:p w:rsidR="002876EF" w:rsidRDefault="002876EF" w:rsidP="00A833EA">
      <w:pPr>
        <w:jc w:val="center"/>
        <w:rPr>
          <w:sz w:val="24"/>
          <w:szCs w:val="24"/>
        </w:rPr>
      </w:pPr>
      <w:r w:rsidRPr="00C16FDF">
        <w:rPr>
          <w:noProof/>
          <w:sz w:val="24"/>
          <w:szCs w:val="24"/>
        </w:rPr>
        <w:pict>
          <v:shape id="_x0000_i1028" type="#_x0000_t75" style="width:240.75pt;height:134.25pt;visibility:visible">
            <v:imagedata r:id="rId8" o:title=""/>
          </v:shape>
        </w:pict>
      </w:r>
    </w:p>
    <w:p w:rsidR="002876EF" w:rsidRPr="00802E6D" w:rsidRDefault="002876EF" w:rsidP="00B60911">
      <w:pPr>
        <w:jc w:val="both"/>
        <w:rPr>
          <w:sz w:val="28"/>
          <w:szCs w:val="28"/>
        </w:rPr>
      </w:pPr>
    </w:p>
    <w:p w:rsidR="002876EF" w:rsidRPr="00802E6D" w:rsidRDefault="002876EF" w:rsidP="00B609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</w:t>
      </w:r>
      <w:r w:rsidRPr="00802E6D">
        <w:rPr>
          <w:sz w:val="28"/>
          <w:szCs w:val="28"/>
        </w:rPr>
        <w:t>Заместителем директора по УВР Лариной А.С. ведётся работа с родителями и учащимися   по организации и проведении  (ОГЭ – 9):</w:t>
      </w:r>
    </w:p>
    <w:p w:rsidR="002876EF" w:rsidRPr="00802E6D" w:rsidRDefault="002876EF" w:rsidP="00B60911">
      <w:pPr>
        <w:pStyle w:val="NoSpacing"/>
        <w:rPr>
          <w:sz w:val="28"/>
          <w:szCs w:val="28"/>
        </w:rPr>
      </w:pPr>
      <w:r w:rsidRPr="00802E6D">
        <w:rPr>
          <w:sz w:val="28"/>
          <w:szCs w:val="28"/>
        </w:rPr>
        <w:t>- организация информирования участников (ОГЭ – 9) и их родителей (законных представителей);</w:t>
      </w:r>
    </w:p>
    <w:p w:rsidR="002876EF" w:rsidRPr="00802E6D" w:rsidRDefault="002876EF" w:rsidP="00B60911">
      <w:pPr>
        <w:pStyle w:val="NoSpacing"/>
        <w:rPr>
          <w:sz w:val="28"/>
          <w:szCs w:val="28"/>
        </w:rPr>
      </w:pPr>
      <w:r w:rsidRPr="00802E6D">
        <w:rPr>
          <w:sz w:val="28"/>
          <w:szCs w:val="28"/>
        </w:rPr>
        <w:t>- обеспечение ознакомления участников  (ОГЭ – 9) с полученными ими результатами;</w:t>
      </w:r>
    </w:p>
    <w:p w:rsidR="002876EF" w:rsidRPr="00802E6D" w:rsidRDefault="002876EF" w:rsidP="00B60911">
      <w:pPr>
        <w:pStyle w:val="NoSpacing"/>
        <w:rPr>
          <w:sz w:val="28"/>
          <w:szCs w:val="28"/>
        </w:rPr>
      </w:pPr>
      <w:r w:rsidRPr="00802E6D">
        <w:rPr>
          <w:sz w:val="28"/>
          <w:szCs w:val="28"/>
        </w:rPr>
        <w:t>- участие работников ОУ в составе предметных комиссий,</w:t>
      </w:r>
    </w:p>
    <w:p w:rsidR="002876EF" w:rsidRPr="00802E6D" w:rsidRDefault="002876EF" w:rsidP="00B60911">
      <w:pPr>
        <w:pStyle w:val="NoSpacing"/>
        <w:rPr>
          <w:sz w:val="28"/>
          <w:szCs w:val="28"/>
        </w:rPr>
      </w:pPr>
      <w:r w:rsidRPr="00802E6D">
        <w:rPr>
          <w:sz w:val="28"/>
          <w:szCs w:val="28"/>
        </w:rPr>
        <w:t>- обеспечение присутствия наблюдателей во время проведения  (ОГЭ – 9)</w:t>
      </w:r>
    </w:p>
    <w:p w:rsidR="002876EF" w:rsidRPr="00802E6D" w:rsidRDefault="002876EF" w:rsidP="00472315">
      <w:pPr>
        <w:pStyle w:val="NoSpacing"/>
        <w:rPr>
          <w:sz w:val="28"/>
          <w:szCs w:val="28"/>
        </w:rPr>
      </w:pPr>
    </w:p>
    <w:p w:rsidR="002876EF" w:rsidRPr="00802E6D" w:rsidRDefault="002876EF" w:rsidP="004723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2E6D">
        <w:rPr>
          <w:sz w:val="28"/>
          <w:szCs w:val="28"/>
        </w:rPr>
        <w:t>В ноябре проводился Месяц правовых знаний. Учителем обществознания Коджаковым А.-А.Б. организован урок:</w:t>
      </w:r>
    </w:p>
    <w:p w:rsidR="002876EF" w:rsidRPr="00262E2C" w:rsidRDefault="002876EF" w:rsidP="00262E2C">
      <w:pPr>
        <w:pStyle w:val="NoSpacing"/>
        <w:rPr>
          <w:sz w:val="28"/>
          <w:szCs w:val="28"/>
        </w:rPr>
      </w:pPr>
      <w:r w:rsidRPr="00802E6D">
        <w:rPr>
          <w:sz w:val="28"/>
          <w:szCs w:val="28"/>
        </w:rPr>
        <w:t>-«Право на образование».</w:t>
      </w:r>
    </w:p>
    <w:p w:rsidR="002876EF" w:rsidRDefault="002876EF" w:rsidP="0060141A">
      <w:pPr>
        <w:pStyle w:val="NoSpacing"/>
        <w:rPr>
          <w:sz w:val="28"/>
          <w:szCs w:val="28"/>
        </w:rPr>
      </w:pPr>
    </w:p>
    <w:p w:rsidR="002876EF" w:rsidRPr="0060141A" w:rsidRDefault="002876EF" w:rsidP="00601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141A">
        <w:rPr>
          <w:sz w:val="28"/>
          <w:szCs w:val="28"/>
        </w:rPr>
        <w:t xml:space="preserve">На протяжении ряда лет  по предмету  «Обществознание-9 класс» введены темы уроков: 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-«Государство. Государство и человек: конфликт интересов».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-«Выборы. Требования к человеку, облеченному властью».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-«Закон и необходимость его соблюдения. Правовое государство».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-«Как решить проблему коррупции. Законодательная власть».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-«Судебная власть».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-«Права человека».</w:t>
      </w:r>
    </w:p>
    <w:p w:rsidR="002876EF" w:rsidRPr="0060141A" w:rsidRDefault="002876EF" w:rsidP="0060141A">
      <w:pPr>
        <w:pStyle w:val="NoSpacing"/>
        <w:rPr>
          <w:sz w:val="28"/>
          <w:szCs w:val="28"/>
        </w:rPr>
      </w:pPr>
      <w:r w:rsidRPr="0060141A">
        <w:rPr>
          <w:sz w:val="28"/>
          <w:szCs w:val="28"/>
        </w:rPr>
        <w:t>-«Права ребенка».</w:t>
      </w:r>
    </w:p>
    <w:p w:rsidR="002876EF" w:rsidRPr="0060141A" w:rsidRDefault="002876EF" w:rsidP="0060141A">
      <w:pPr>
        <w:pStyle w:val="NoSpacing"/>
        <w:jc w:val="both"/>
        <w:rPr>
          <w:sz w:val="28"/>
          <w:szCs w:val="28"/>
        </w:rPr>
      </w:pPr>
      <w:r w:rsidRPr="0060141A">
        <w:rPr>
          <w:sz w:val="28"/>
          <w:szCs w:val="28"/>
        </w:rPr>
        <w:t>-«Защита прав человека».</w:t>
      </w:r>
    </w:p>
    <w:p w:rsidR="002876EF" w:rsidRPr="0060141A" w:rsidRDefault="002876EF" w:rsidP="0060141A">
      <w:pPr>
        <w:pStyle w:val="NoSpacing"/>
        <w:jc w:val="both"/>
        <w:rPr>
          <w:sz w:val="28"/>
          <w:szCs w:val="28"/>
        </w:rPr>
      </w:pPr>
      <w:r w:rsidRPr="0060141A">
        <w:rPr>
          <w:sz w:val="28"/>
          <w:szCs w:val="28"/>
        </w:rPr>
        <w:t>Учитель истории и обществознания Коджаков А.-А.Б.</w:t>
      </w:r>
      <w:r>
        <w:rPr>
          <w:sz w:val="28"/>
          <w:szCs w:val="28"/>
        </w:rPr>
        <w:t xml:space="preserve"> проводит уроки в</w:t>
      </w:r>
      <w:r w:rsidRPr="0060141A">
        <w:rPr>
          <w:sz w:val="28"/>
          <w:szCs w:val="28"/>
        </w:rPr>
        <w:t xml:space="preserve"> соответствии с темат</w:t>
      </w:r>
      <w:r>
        <w:rPr>
          <w:sz w:val="28"/>
          <w:szCs w:val="28"/>
        </w:rPr>
        <w:t>ическим планированием и рабочей программой</w:t>
      </w:r>
      <w:r w:rsidRPr="0060141A">
        <w:rPr>
          <w:sz w:val="28"/>
          <w:szCs w:val="28"/>
        </w:rPr>
        <w:t>.</w:t>
      </w:r>
    </w:p>
    <w:p w:rsidR="002876EF" w:rsidRDefault="002876EF" w:rsidP="00A266C9">
      <w:pPr>
        <w:jc w:val="both"/>
        <w:rPr>
          <w:sz w:val="24"/>
          <w:szCs w:val="24"/>
        </w:rPr>
      </w:pPr>
    </w:p>
    <w:p w:rsidR="002876EF" w:rsidRPr="002F5996" w:rsidRDefault="002876EF" w:rsidP="002F5996">
      <w:pPr>
        <w:jc w:val="both"/>
        <w:rPr>
          <w:sz w:val="28"/>
          <w:szCs w:val="28"/>
        </w:rPr>
      </w:pPr>
      <w:r w:rsidRPr="002F5996">
        <w:rPr>
          <w:sz w:val="28"/>
          <w:szCs w:val="28"/>
        </w:rPr>
        <w:t xml:space="preserve">5. В ноябре-декабре 2020 обучающиеся 9 класса нашей школы участвовали в муниципальном  конкурсе  на лучший социальный видеоролик антикоррупционной направленности «Скажи  коррупции - нет!»  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236E">
        <w:rPr>
          <w:sz w:val="28"/>
          <w:szCs w:val="28"/>
        </w:rPr>
        <w:t>В настоящее время по плану  классными руководителями   проводятся беседы, дискуссии, классные часы  а</w:t>
      </w:r>
      <w:r>
        <w:rPr>
          <w:sz w:val="28"/>
          <w:szCs w:val="28"/>
        </w:rPr>
        <w:t>нтикоррупционного мировоззрения</w:t>
      </w:r>
    </w:p>
    <w:p w:rsidR="002876EF" w:rsidRPr="005F236E" w:rsidRDefault="002876EF" w:rsidP="005F236E">
      <w:pPr>
        <w:jc w:val="both"/>
        <w:rPr>
          <w:sz w:val="28"/>
          <w:szCs w:val="28"/>
        </w:rPr>
      </w:pPr>
      <w:r w:rsidRPr="005F236E">
        <w:rPr>
          <w:sz w:val="28"/>
          <w:szCs w:val="28"/>
        </w:rPr>
        <w:t>на темы:</w:t>
      </w:r>
    </w:p>
    <w:p w:rsidR="002876EF" w:rsidRPr="005F236E" w:rsidRDefault="002876EF" w:rsidP="005F236E">
      <w:pPr>
        <w:pStyle w:val="NoSpacing"/>
        <w:rPr>
          <w:b/>
          <w:sz w:val="28"/>
          <w:szCs w:val="28"/>
        </w:rPr>
      </w:pPr>
      <w:r w:rsidRPr="005F236E">
        <w:rPr>
          <w:b/>
          <w:sz w:val="28"/>
          <w:szCs w:val="28"/>
        </w:rPr>
        <w:t>1 – 4 классы.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 xml:space="preserve">-«Подарки и другие способы благодарности». 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>-«Можно и нельзя».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>-«Что такое хорошо, и что такое плохо?».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>-«Как сказать спасибо?».</w:t>
      </w:r>
    </w:p>
    <w:p w:rsidR="002876EF" w:rsidRPr="005F236E" w:rsidRDefault="002876EF" w:rsidP="005F236E">
      <w:pPr>
        <w:pStyle w:val="NoSpacing"/>
        <w:rPr>
          <w:b/>
          <w:sz w:val="28"/>
          <w:szCs w:val="28"/>
        </w:rPr>
      </w:pPr>
      <w:r w:rsidRPr="005F236E">
        <w:rPr>
          <w:b/>
          <w:sz w:val="28"/>
          <w:szCs w:val="28"/>
        </w:rPr>
        <w:t>5 – 9 классы.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 xml:space="preserve">-«Преимущество соблюдения законов».  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>-«Коррупционное поведение: возможные последствия».</w:t>
      </w:r>
    </w:p>
    <w:p w:rsidR="002876EF" w:rsidRPr="005F236E" w:rsidRDefault="002876EF" w:rsidP="005F236E">
      <w:pPr>
        <w:pStyle w:val="NoSpacing"/>
        <w:rPr>
          <w:sz w:val="28"/>
          <w:szCs w:val="28"/>
        </w:rPr>
      </w:pPr>
      <w:r w:rsidRPr="005F236E">
        <w:rPr>
          <w:sz w:val="28"/>
          <w:szCs w:val="28"/>
        </w:rPr>
        <w:t xml:space="preserve"> -«Государство и человек: конфликт интересов».</w:t>
      </w:r>
    </w:p>
    <w:p w:rsidR="002876EF" w:rsidRDefault="002876EF" w:rsidP="002D2A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236E">
        <w:rPr>
          <w:sz w:val="28"/>
          <w:szCs w:val="28"/>
        </w:rPr>
        <w:t>-«Что значит быть представителем власти?».</w:t>
      </w:r>
    </w:p>
    <w:p w:rsidR="002876EF" w:rsidRDefault="002876EF" w:rsidP="00A833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6EF" w:rsidRPr="00A833EA" w:rsidRDefault="002876EF" w:rsidP="00A833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33EA">
        <w:rPr>
          <w:sz w:val="28"/>
          <w:szCs w:val="28"/>
        </w:rPr>
        <w:t>7. В школе сложилась определенная система и работы с родителями. Наряду с традиционными родительскими собраниями, заседаниями родительских комитетов организована работа с целью педагогического просвещения родителей, так как не все родители стремятся к педагогическому самообразованию, пытаются разобраться в сущности современных воспитательных процессов, в особенностях образовательных программ, по которым работают педагоги. Вовлечение родителей в жизнедеятельность школы происходит через познавательные, творческие, спортивные мероприятия. В течение отчётного периода родительская общественность привлекалась для участия в работе жюри школьных конкурсов, мероприятий.</w:t>
      </w:r>
    </w:p>
    <w:p w:rsidR="002876EF" w:rsidRDefault="002876EF" w:rsidP="00801687">
      <w:pPr>
        <w:pStyle w:val="a"/>
        <w:jc w:val="both"/>
        <w:rPr>
          <w:sz w:val="28"/>
          <w:szCs w:val="28"/>
        </w:rPr>
      </w:pP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465CF">
        <w:rPr>
          <w:rFonts w:ascii="Times New Roman" w:hAnsi="Times New Roman"/>
          <w:sz w:val="28"/>
          <w:szCs w:val="28"/>
        </w:rPr>
        <w:t xml:space="preserve">Работа комиссии по соблюдению требований к служебному поведению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 xml:space="preserve">работников и урегулированию конфликта интересов за </w:t>
      </w:r>
      <w:r>
        <w:rPr>
          <w:rFonts w:ascii="Times New Roman" w:hAnsi="Times New Roman"/>
          <w:sz w:val="28"/>
          <w:szCs w:val="28"/>
        </w:rPr>
        <w:t>2019-</w:t>
      </w:r>
      <w:r w:rsidRPr="00C465CF">
        <w:rPr>
          <w:rFonts w:ascii="Times New Roman" w:hAnsi="Times New Roman"/>
          <w:sz w:val="28"/>
          <w:szCs w:val="28"/>
        </w:rPr>
        <w:t xml:space="preserve">2020 год: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 xml:space="preserve">-  в комиссию не поступало заявлений от родительской общественности, работников школы по фактам коррупционных проявлений и иных конфликтных ситуаций. Конфликта интересов не зафиксировано.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>- за истекший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5CF">
        <w:rPr>
          <w:rFonts w:ascii="Times New Roman" w:hAnsi="Times New Roman"/>
          <w:sz w:val="28"/>
          <w:szCs w:val="28"/>
        </w:rPr>
        <w:t xml:space="preserve"> (с</w:t>
      </w:r>
      <w:r>
        <w:rPr>
          <w:rFonts w:ascii="Times New Roman" w:hAnsi="Times New Roman"/>
          <w:sz w:val="28"/>
          <w:szCs w:val="28"/>
        </w:rPr>
        <w:t xml:space="preserve"> 01.09.19 по 31.08</w:t>
      </w:r>
      <w:r w:rsidRPr="00C465CF">
        <w:rPr>
          <w:rFonts w:ascii="Times New Roman" w:hAnsi="Times New Roman"/>
          <w:sz w:val="28"/>
          <w:szCs w:val="28"/>
        </w:rPr>
        <w:t xml:space="preserve">.20) в комиссию не </w:t>
      </w:r>
      <w:r>
        <w:rPr>
          <w:rFonts w:ascii="Times New Roman" w:hAnsi="Times New Roman"/>
          <w:sz w:val="28"/>
          <w:szCs w:val="28"/>
        </w:rPr>
        <w:t>п</w:t>
      </w:r>
      <w:r w:rsidRPr="00C465CF">
        <w:rPr>
          <w:rFonts w:ascii="Times New Roman" w:hAnsi="Times New Roman"/>
          <w:sz w:val="28"/>
          <w:szCs w:val="28"/>
        </w:rPr>
        <w:t xml:space="preserve">оступало заявлений от родительской общественности, педагогических </w:t>
      </w:r>
      <w:r>
        <w:rPr>
          <w:rFonts w:ascii="Times New Roman" w:hAnsi="Times New Roman"/>
          <w:sz w:val="28"/>
          <w:szCs w:val="28"/>
        </w:rPr>
        <w:t>р</w:t>
      </w:r>
      <w:r w:rsidRPr="00C465CF">
        <w:rPr>
          <w:rFonts w:ascii="Times New Roman" w:hAnsi="Times New Roman"/>
          <w:sz w:val="28"/>
          <w:szCs w:val="28"/>
        </w:rPr>
        <w:t xml:space="preserve">аботников школы по фактам коррупционных проявлений и иных конфликтных ситуаций. Конфликта интересов не зафиксировано.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 xml:space="preserve">-размещено на сайте школы в разделе «противодействие коррупции»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 xml:space="preserve">информационно-разъяснительные материалы по вопросам противодействия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 xml:space="preserve">коррупции на основании методических рекомендаций Генпрокуратуры РФ; </w:t>
      </w:r>
    </w:p>
    <w:p w:rsidR="002876EF" w:rsidRPr="00C465CF" w:rsidRDefault="002876EF" w:rsidP="002F5996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465CF">
        <w:rPr>
          <w:rFonts w:ascii="Times New Roman" w:hAnsi="Times New Roman"/>
          <w:sz w:val="28"/>
          <w:szCs w:val="28"/>
        </w:rPr>
        <w:t>- обновлены на сайте школы в разделе «противодействие коррупции»</w:t>
      </w:r>
    </w:p>
    <w:p w:rsidR="002876EF" w:rsidRPr="00C465C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CF">
        <w:rPr>
          <w:sz w:val="28"/>
          <w:szCs w:val="28"/>
        </w:rPr>
        <w:t>информационно-разъяснительные материалы по вопросам противодействия</w:t>
      </w:r>
    </w:p>
    <w:p w:rsidR="002876EF" w:rsidRPr="00C465C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CF">
        <w:rPr>
          <w:sz w:val="28"/>
          <w:szCs w:val="28"/>
        </w:rPr>
        <w:t>коррупции на основании методических рекомендаций;</w:t>
      </w:r>
    </w:p>
    <w:p w:rsidR="002876EF" w:rsidRPr="00C465C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CF">
        <w:rPr>
          <w:sz w:val="28"/>
          <w:szCs w:val="28"/>
        </w:rPr>
        <w:t>- проведены мероприятия по формированию гражданской и правовой</w:t>
      </w:r>
    </w:p>
    <w:p w:rsidR="002876EF" w:rsidRPr="00C465C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CF">
        <w:rPr>
          <w:sz w:val="28"/>
          <w:szCs w:val="28"/>
        </w:rPr>
        <w:t>сознательности с включением в целевую ауд</w:t>
      </w:r>
      <w:r>
        <w:rPr>
          <w:sz w:val="28"/>
          <w:szCs w:val="28"/>
        </w:rPr>
        <w:t>иторию учащихся и их родителей;</w:t>
      </w:r>
    </w:p>
    <w:p w:rsidR="002876E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5CF">
        <w:rPr>
          <w:sz w:val="28"/>
          <w:szCs w:val="28"/>
        </w:rPr>
        <w:t>- на постоянной основе проводился внутренний мониторинг деятельности школы по вопросам: организация питания детей, контроль финансово-хозяйственной деятельности с целью рационального расходования бюджетных средств.</w:t>
      </w:r>
    </w:p>
    <w:p w:rsidR="002876EF" w:rsidRDefault="002876EF" w:rsidP="002F59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6EF" w:rsidRPr="002D2A21" w:rsidRDefault="002876EF" w:rsidP="00262E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8.1. Членами комиссии</w:t>
      </w:r>
      <w:r w:rsidRPr="002D2A21">
        <w:rPr>
          <w:sz w:val="28"/>
          <w:szCs w:val="28"/>
        </w:rPr>
        <w:t xml:space="preserve"> соблюдается 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премирования.</w:t>
      </w:r>
      <w:r>
        <w:rPr>
          <w:sz w:val="28"/>
          <w:szCs w:val="28"/>
        </w:rPr>
        <w:t xml:space="preserve"> </w:t>
      </w:r>
    </w:p>
    <w:p w:rsidR="002876EF" w:rsidRDefault="002876EF" w:rsidP="00801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6EF" w:rsidRDefault="002876EF" w:rsidP="00801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01687">
        <w:rPr>
          <w:sz w:val="28"/>
          <w:szCs w:val="28"/>
        </w:rPr>
        <w:t>Директором школы П.Ю.Котляровой регулярно  соблюдается контроль за целевым использованием всех уровней бюджета и внебюджетных средств школы.</w:t>
      </w:r>
    </w:p>
    <w:p w:rsidR="002876EF" w:rsidRPr="00801687" w:rsidRDefault="002876EF" w:rsidP="00801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6EF" w:rsidRDefault="002876EF" w:rsidP="0060141A">
      <w:pPr>
        <w:jc w:val="both"/>
        <w:rPr>
          <w:sz w:val="28"/>
          <w:szCs w:val="28"/>
        </w:rPr>
      </w:pPr>
      <w:r w:rsidRPr="002F5996">
        <w:rPr>
          <w:sz w:val="28"/>
          <w:szCs w:val="28"/>
        </w:rPr>
        <w:t>10.</w:t>
      </w:r>
      <w:r>
        <w:rPr>
          <w:sz w:val="24"/>
          <w:szCs w:val="24"/>
        </w:rPr>
        <w:t xml:space="preserve"> </w:t>
      </w:r>
      <w:r w:rsidRPr="0060141A">
        <w:rPr>
          <w:sz w:val="28"/>
          <w:szCs w:val="28"/>
        </w:rPr>
        <w:t>Фактов  коррупции в сфере деятельности МКОУ «СОШ х. Ново – Исправненского» за отчётный период – не выявлено.</w:t>
      </w:r>
    </w:p>
    <w:p w:rsidR="002876EF" w:rsidRPr="00EA4DB6" w:rsidRDefault="002876EF" w:rsidP="0060141A">
      <w:pPr>
        <w:jc w:val="both"/>
        <w:rPr>
          <w:sz w:val="28"/>
          <w:szCs w:val="28"/>
        </w:rPr>
      </w:pPr>
      <w:r w:rsidRPr="00EA4DB6">
        <w:rPr>
          <w:sz w:val="28"/>
          <w:szCs w:val="28"/>
        </w:rPr>
        <w:t>Коррупционные правонарушения в МКОУ «СОШ х. Ново – Исправненского» - не зафиксированы.</w:t>
      </w:r>
    </w:p>
    <w:p w:rsidR="002876EF" w:rsidRPr="00EA4DB6" w:rsidRDefault="002876EF" w:rsidP="00A266C9">
      <w:pPr>
        <w:ind w:firstLine="708"/>
        <w:jc w:val="both"/>
        <w:rPr>
          <w:sz w:val="28"/>
          <w:szCs w:val="28"/>
        </w:rPr>
      </w:pPr>
    </w:p>
    <w:p w:rsidR="002876EF" w:rsidRDefault="002876EF" w:rsidP="00A266C9">
      <w:pPr>
        <w:pStyle w:val="NoSpacing"/>
        <w:jc w:val="center"/>
        <w:rPr>
          <w:sz w:val="28"/>
          <w:szCs w:val="28"/>
        </w:rPr>
      </w:pPr>
    </w:p>
    <w:p w:rsidR="002876EF" w:rsidRDefault="002876EF" w:rsidP="00A266C9">
      <w:pPr>
        <w:pStyle w:val="NormalWeb"/>
        <w:shd w:val="clear" w:color="auto" w:fill="FBFCFC"/>
        <w:jc w:val="center"/>
        <w:rPr>
          <w:rStyle w:val="Strong"/>
          <w:bCs/>
          <w:color w:val="000000"/>
          <w:sz w:val="28"/>
          <w:szCs w:val="28"/>
        </w:rPr>
      </w:pPr>
    </w:p>
    <w:p w:rsidR="002876EF" w:rsidRDefault="002876EF" w:rsidP="00A266C9">
      <w:pPr>
        <w:pStyle w:val="NormalWeb"/>
        <w:shd w:val="clear" w:color="auto" w:fill="FBFCFC"/>
        <w:jc w:val="center"/>
        <w:rPr>
          <w:rStyle w:val="Strong"/>
          <w:bCs/>
          <w:color w:val="000000"/>
          <w:sz w:val="28"/>
          <w:szCs w:val="28"/>
        </w:rPr>
      </w:pPr>
      <w:r w:rsidRPr="005F46B3">
        <w:rPr>
          <w:rStyle w:val="Strong"/>
          <w:bCs/>
          <w:color w:val="000000"/>
          <w:sz w:val="28"/>
          <w:szCs w:val="28"/>
        </w:rPr>
        <w:t>Педагог-организатор: ___________ /А.Д.Ганюта/</w:t>
      </w:r>
    </w:p>
    <w:p w:rsidR="002876EF" w:rsidRDefault="002876EF" w:rsidP="00A266C9">
      <w:pPr>
        <w:pStyle w:val="NormalWeb"/>
        <w:shd w:val="clear" w:color="auto" w:fill="FBFCFC"/>
        <w:jc w:val="center"/>
        <w:rPr>
          <w:rStyle w:val="Strong"/>
          <w:bCs/>
          <w:color w:val="000000"/>
          <w:sz w:val="28"/>
          <w:szCs w:val="28"/>
        </w:rPr>
      </w:pPr>
    </w:p>
    <w:p w:rsidR="002876EF" w:rsidRPr="005F46B3" w:rsidRDefault="002876EF" w:rsidP="00A266C9">
      <w:pPr>
        <w:pStyle w:val="NormalWeb"/>
        <w:shd w:val="clear" w:color="auto" w:fill="FBFCFC"/>
        <w:jc w:val="center"/>
        <w:rPr>
          <w:color w:val="000000"/>
          <w:sz w:val="28"/>
          <w:szCs w:val="28"/>
        </w:rPr>
      </w:pPr>
    </w:p>
    <w:p w:rsidR="002876EF" w:rsidRPr="00257EE1" w:rsidRDefault="002876EF" w:rsidP="00A266C9">
      <w:pPr>
        <w:pStyle w:val="NormalWeb"/>
        <w:shd w:val="clear" w:color="auto" w:fill="FBFCFC"/>
        <w:jc w:val="center"/>
        <w:rPr>
          <w:b/>
          <w:color w:val="000000"/>
          <w:sz w:val="28"/>
          <w:szCs w:val="28"/>
        </w:rPr>
      </w:pPr>
      <w:r w:rsidRPr="00257EE1">
        <w:rPr>
          <w:b/>
          <w:color w:val="000000"/>
          <w:sz w:val="28"/>
          <w:szCs w:val="28"/>
        </w:rPr>
        <w:t>Директо</w:t>
      </w:r>
      <w:r>
        <w:rPr>
          <w:b/>
          <w:color w:val="000000"/>
          <w:sz w:val="28"/>
          <w:szCs w:val="28"/>
        </w:rPr>
        <w:t>р школы: __________ /П.Ю.Котлярова</w:t>
      </w:r>
      <w:r w:rsidRPr="00257EE1">
        <w:rPr>
          <w:b/>
          <w:color w:val="000000"/>
          <w:sz w:val="28"/>
          <w:szCs w:val="28"/>
        </w:rPr>
        <w:t>/</w:t>
      </w:r>
    </w:p>
    <w:p w:rsidR="002876EF" w:rsidRPr="00237188" w:rsidRDefault="002876EF" w:rsidP="00A266C9">
      <w:pPr>
        <w:pStyle w:val="NoSpacing"/>
        <w:jc w:val="center"/>
        <w:rPr>
          <w:sz w:val="28"/>
          <w:szCs w:val="28"/>
        </w:rPr>
      </w:pPr>
    </w:p>
    <w:p w:rsidR="002876EF" w:rsidRPr="00237188" w:rsidRDefault="002876EF" w:rsidP="00A266C9">
      <w:pPr>
        <w:pStyle w:val="NoSpacing"/>
        <w:jc w:val="center"/>
        <w:rPr>
          <w:sz w:val="28"/>
          <w:szCs w:val="28"/>
        </w:rPr>
      </w:pPr>
    </w:p>
    <w:p w:rsidR="002876EF" w:rsidRDefault="002876EF"/>
    <w:sectPr w:rsidR="002876EF" w:rsidSect="00802E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157"/>
    <w:multiLevelType w:val="hybridMultilevel"/>
    <w:tmpl w:val="B79212A8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">
    <w:nsid w:val="23EC5ED4"/>
    <w:multiLevelType w:val="hybridMultilevel"/>
    <w:tmpl w:val="EA26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064F3"/>
    <w:multiLevelType w:val="hybridMultilevel"/>
    <w:tmpl w:val="2E668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97E6F"/>
    <w:multiLevelType w:val="hybridMultilevel"/>
    <w:tmpl w:val="9B94109A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60D15EA"/>
    <w:multiLevelType w:val="hybridMultilevel"/>
    <w:tmpl w:val="B9EE8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78A171C"/>
    <w:multiLevelType w:val="hybridMultilevel"/>
    <w:tmpl w:val="883E30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BB73FB"/>
    <w:multiLevelType w:val="hybridMultilevel"/>
    <w:tmpl w:val="68EE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C28D2"/>
    <w:multiLevelType w:val="hybridMultilevel"/>
    <w:tmpl w:val="6940537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C9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C3"/>
    <w:rsid w:val="00004CD0"/>
    <w:rsid w:val="00005478"/>
    <w:rsid w:val="0000567C"/>
    <w:rsid w:val="00005F00"/>
    <w:rsid w:val="000063CF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1B5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50F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67CFC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EE7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594"/>
    <w:rsid w:val="000A49B9"/>
    <w:rsid w:val="000A4E3D"/>
    <w:rsid w:val="000A50BD"/>
    <w:rsid w:val="000A51CD"/>
    <w:rsid w:val="000A5A3E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4DF"/>
    <w:rsid w:val="000D08F1"/>
    <w:rsid w:val="000D0ADB"/>
    <w:rsid w:val="000D1A9A"/>
    <w:rsid w:val="000D254C"/>
    <w:rsid w:val="000D2623"/>
    <w:rsid w:val="000D32C4"/>
    <w:rsid w:val="000D3349"/>
    <w:rsid w:val="000D33C8"/>
    <w:rsid w:val="000D3982"/>
    <w:rsid w:val="000D4950"/>
    <w:rsid w:val="000D505F"/>
    <w:rsid w:val="000D540F"/>
    <w:rsid w:val="000D5605"/>
    <w:rsid w:val="000D5928"/>
    <w:rsid w:val="000D5D34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33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1C4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9DD"/>
    <w:rsid w:val="00101C37"/>
    <w:rsid w:val="00102354"/>
    <w:rsid w:val="001029B0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0CD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AC0"/>
    <w:rsid w:val="00137C5C"/>
    <w:rsid w:val="00140344"/>
    <w:rsid w:val="00140A39"/>
    <w:rsid w:val="00140CE5"/>
    <w:rsid w:val="00140F2D"/>
    <w:rsid w:val="001410A1"/>
    <w:rsid w:val="00141799"/>
    <w:rsid w:val="0014179D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1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0856"/>
    <w:rsid w:val="00161802"/>
    <w:rsid w:val="00161A1A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4BCD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883"/>
    <w:rsid w:val="001719D0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7DA"/>
    <w:rsid w:val="00183970"/>
    <w:rsid w:val="00183BBF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1AD"/>
    <w:rsid w:val="001938C3"/>
    <w:rsid w:val="00193B21"/>
    <w:rsid w:val="00194851"/>
    <w:rsid w:val="00194B14"/>
    <w:rsid w:val="00195145"/>
    <w:rsid w:val="00196053"/>
    <w:rsid w:val="0019621C"/>
    <w:rsid w:val="00196425"/>
    <w:rsid w:val="00196885"/>
    <w:rsid w:val="00197681"/>
    <w:rsid w:val="001A00A5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964"/>
    <w:rsid w:val="001D3A83"/>
    <w:rsid w:val="001D3E1E"/>
    <w:rsid w:val="001D5234"/>
    <w:rsid w:val="001D5548"/>
    <w:rsid w:val="001D5616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20D9"/>
    <w:rsid w:val="001E2567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1F7EA1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27BD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188"/>
    <w:rsid w:val="002373E0"/>
    <w:rsid w:val="0023768F"/>
    <w:rsid w:val="00237F12"/>
    <w:rsid w:val="00237FA6"/>
    <w:rsid w:val="00240114"/>
    <w:rsid w:val="00240B62"/>
    <w:rsid w:val="00240D85"/>
    <w:rsid w:val="002410DF"/>
    <w:rsid w:val="0024170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EE1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E2C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7A5F"/>
    <w:rsid w:val="002701A8"/>
    <w:rsid w:val="00270411"/>
    <w:rsid w:val="00270959"/>
    <w:rsid w:val="00270984"/>
    <w:rsid w:val="00270D0F"/>
    <w:rsid w:val="002711AC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6EF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74C"/>
    <w:rsid w:val="002A0A09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2A21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B6"/>
    <w:rsid w:val="002E5407"/>
    <w:rsid w:val="002E5518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3D2"/>
    <w:rsid w:val="002F0852"/>
    <w:rsid w:val="002F0CF2"/>
    <w:rsid w:val="002F22A5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996"/>
    <w:rsid w:val="002F5AD9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42E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CC0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291"/>
    <w:rsid w:val="003335AD"/>
    <w:rsid w:val="00333624"/>
    <w:rsid w:val="00333639"/>
    <w:rsid w:val="00333748"/>
    <w:rsid w:val="003346F8"/>
    <w:rsid w:val="00334A94"/>
    <w:rsid w:val="00334CF1"/>
    <w:rsid w:val="00335530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0C3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4BE"/>
    <w:rsid w:val="003949E2"/>
    <w:rsid w:val="00394D2A"/>
    <w:rsid w:val="00394D59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94A"/>
    <w:rsid w:val="00397C5E"/>
    <w:rsid w:val="003A044D"/>
    <w:rsid w:val="003A05C3"/>
    <w:rsid w:val="003A0E13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1D31"/>
    <w:rsid w:val="003B1EFC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C5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52DC"/>
    <w:rsid w:val="003C5449"/>
    <w:rsid w:val="003C58EE"/>
    <w:rsid w:val="003C5938"/>
    <w:rsid w:val="003C597A"/>
    <w:rsid w:val="003C63E4"/>
    <w:rsid w:val="003C680D"/>
    <w:rsid w:val="003C6B07"/>
    <w:rsid w:val="003C6F4A"/>
    <w:rsid w:val="003C7A9C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0CC"/>
    <w:rsid w:val="003F45F7"/>
    <w:rsid w:val="003F4737"/>
    <w:rsid w:val="003F565A"/>
    <w:rsid w:val="003F62FF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633C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88D"/>
    <w:rsid w:val="00417DBF"/>
    <w:rsid w:val="00417E5B"/>
    <w:rsid w:val="004200EF"/>
    <w:rsid w:val="004201FA"/>
    <w:rsid w:val="00420278"/>
    <w:rsid w:val="004207B3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17"/>
    <w:rsid w:val="00423AB9"/>
    <w:rsid w:val="00423B20"/>
    <w:rsid w:val="00424B53"/>
    <w:rsid w:val="00425060"/>
    <w:rsid w:val="004253B7"/>
    <w:rsid w:val="00425BC6"/>
    <w:rsid w:val="00426195"/>
    <w:rsid w:val="00426247"/>
    <w:rsid w:val="00426404"/>
    <w:rsid w:val="00426426"/>
    <w:rsid w:val="00426505"/>
    <w:rsid w:val="004267AB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1A0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B39"/>
    <w:rsid w:val="00452C6B"/>
    <w:rsid w:val="004535BA"/>
    <w:rsid w:val="004537F4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315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8DD"/>
    <w:rsid w:val="004818E6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81D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244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624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125"/>
    <w:rsid w:val="004F2F41"/>
    <w:rsid w:val="004F30FB"/>
    <w:rsid w:val="004F31FB"/>
    <w:rsid w:val="004F36E9"/>
    <w:rsid w:val="004F4842"/>
    <w:rsid w:val="004F48CD"/>
    <w:rsid w:val="004F548E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949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92A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2E49"/>
    <w:rsid w:val="005430CE"/>
    <w:rsid w:val="00543312"/>
    <w:rsid w:val="005433AB"/>
    <w:rsid w:val="00543504"/>
    <w:rsid w:val="00543715"/>
    <w:rsid w:val="005437D9"/>
    <w:rsid w:val="00543A32"/>
    <w:rsid w:val="00543BE2"/>
    <w:rsid w:val="00543BED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6EF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BE"/>
    <w:rsid w:val="00570ED1"/>
    <w:rsid w:val="005720C8"/>
    <w:rsid w:val="0057215A"/>
    <w:rsid w:val="0057286C"/>
    <w:rsid w:val="00572A13"/>
    <w:rsid w:val="00573169"/>
    <w:rsid w:val="0057340F"/>
    <w:rsid w:val="005736B5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0C4A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3D6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4537"/>
    <w:rsid w:val="005B5A1C"/>
    <w:rsid w:val="005B5B90"/>
    <w:rsid w:val="005B5B9B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70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3D72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A94"/>
    <w:rsid w:val="005F0B63"/>
    <w:rsid w:val="005F0D1A"/>
    <w:rsid w:val="005F0F20"/>
    <w:rsid w:val="005F0F46"/>
    <w:rsid w:val="005F0F8E"/>
    <w:rsid w:val="005F1329"/>
    <w:rsid w:val="005F17DF"/>
    <w:rsid w:val="005F1F71"/>
    <w:rsid w:val="005F236E"/>
    <w:rsid w:val="005F2CB1"/>
    <w:rsid w:val="005F2EAA"/>
    <w:rsid w:val="005F40A0"/>
    <w:rsid w:val="005F4515"/>
    <w:rsid w:val="005F46B3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0C51"/>
    <w:rsid w:val="00600CFB"/>
    <w:rsid w:val="006012AC"/>
    <w:rsid w:val="0060141A"/>
    <w:rsid w:val="006016CF"/>
    <w:rsid w:val="0060222B"/>
    <w:rsid w:val="006024AD"/>
    <w:rsid w:val="00604224"/>
    <w:rsid w:val="006042C0"/>
    <w:rsid w:val="00604A5D"/>
    <w:rsid w:val="006059E7"/>
    <w:rsid w:val="00605A40"/>
    <w:rsid w:val="00605FBC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492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622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B1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1A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87CC0"/>
    <w:rsid w:val="0069065B"/>
    <w:rsid w:val="006907D1"/>
    <w:rsid w:val="006908E3"/>
    <w:rsid w:val="00690CE1"/>
    <w:rsid w:val="00691212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821"/>
    <w:rsid w:val="00695B9A"/>
    <w:rsid w:val="00696296"/>
    <w:rsid w:val="00696A1C"/>
    <w:rsid w:val="00696FE2"/>
    <w:rsid w:val="0069741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0DC0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6FAF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4FD2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2B8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00A"/>
    <w:rsid w:val="006F354E"/>
    <w:rsid w:val="006F3CC6"/>
    <w:rsid w:val="006F4258"/>
    <w:rsid w:val="006F43D0"/>
    <w:rsid w:val="006F4571"/>
    <w:rsid w:val="006F4749"/>
    <w:rsid w:val="006F49DD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06F8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BC"/>
    <w:rsid w:val="00737710"/>
    <w:rsid w:val="00737883"/>
    <w:rsid w:val="00737B79"/>
    <w:rsid w:val="00737D6C"/>
    <w:rsid w:val="00737F62"/>
    <w:rsid w:val="00740D50"/>
    <w:rsid w:val="00740D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21E8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114C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2CBA"/>
    <w:rsid w:val="0077305D"/>
    <w:rsid w:val="00773403"/>
    <w:rsid w:val="0077384F"/>
    <w:rsid w:val="0077385A"/>
    <w:rsid w:val="00773B4A"/>
    <w:rsid w:val="00773D30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6E1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1D65"/>
    <w:rsid w:val="00782252"/>
    <w:rsid w:val="007824F2"/>
    <w:rsid w:val="0078253C"/>
    <w:rsid w:val="00782AC1"/>
    <w:rsid w:val="00783407"/>
    <w:rsid w:val="00783432"/>
    <w:rsid w:val="0078369C"/>
    <w:rsid w:val="00783A51"/>
    <w:rsid w:val="00783D8B"/>
    <w:rsid w:val="00783F74"/>
    <w:rsid w:val="00784527"/>
    <w:rsid w:val="00784C12"/>
    <w:rsid w:val="00784C19"/>
    <w:rsid w:val="00784D47"/>
    <w:rsid w:val="00784EE1"/>
    <w:rsid w:val="00785106"/>
    <w:rsid w:val="00785194"/>
    <w:rsid w:val="007852D6"/>
    <w:rsid w:val="00785A52"/>
    <w:rsid w:val="00786840"/>
    <w:rsid w:val="00786EFA"/>
    <w:rsid w:val="007873D8"/>
    <w:rsid w:val="00787767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4043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03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C1"/>
    <w:rsid w:val="007B65DD"/>
    <w:rsid w:val="007B6B5C"/>
    <w:rsid w:val="007B6D89"/>
    <w:rsid w:val="007B6F57"/>
    <w:rsid w:val="007B7651"/>
    <w:rsid w:val="007B7F16"/>
    <w:rsid w:val="007C0010"/>
    <w:rsid w:val="007C03F9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88"/>
    <w:rsid w:val="007E0ED3"/>
    <w:rsid w:val="007E1070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B29"/>
    <w:rsid w:val="007E3E61"/>
    <w:rsid w:val="007E454A"/>
    <w:rsid w:val="007E4675"/>
    <w:rsid w:val="007E48DF"/>
    <w:rsid w:val="007E515D"/>
    <w:rsid w:val="007E521C"/>
    <w:rsid w:val="007E5227"/>
    <w:rsid w:val="007E5310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E7B1E"/>
    <w:rsid w:val="007F012F"/>
    <w:rsid w:val="007F02E6"/>
    <w:rsid w:val="007F070F"/>
    <w:rsid w:val="007F16D7"/>
    <w:rsid w:val="007F1AE1"/>
    <w:rsid w:val="007F20AA"/>
    <w:rsid w:val="007F2409"/>
    <w:rsid w:val="007F3231"/>
    <w:rsid w:val="007F357F"/>
    <w:rsid w:val="007F3D35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1687"/>
    <w:rsid w:val="008021C2"/>
    <w:rsid w:val="008022C3"/>
    <w:rsid w:val="008025D0"/>
    <w:rsid w:val="00802B1A"/>
    <w:rsid w:val="00802C0A"/>
    <w:rsid w:val="00802CC7"/>
    <w:rsid w:val="00802E6D"/>
    <w:rsid w:val="00802E9D"/>
    <w:rsid w:val="008030D2"/>
    <w:rsid w:val="00803404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E96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EE6"/>
    <w:rsid w:val="00843F05"/>
    <w:rsid w:val="0084458B"/>
    <w:rsid w:val="00845270"/>
    <w:rsid w:val="008452D8"/>
    <w:rsid w:val="008459ED"/>
    <w:rsid w:val="00845FCB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C92"/>
    <w:rsid w:val="008671A1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94F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45C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0EEA"/>
    <w:rsid w:val="008A138A"/>
    <w:rsid w:val="008A1470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305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976"/>
    <w:rsid w:val="008C2AEA"/>
    <w:rsid w:val="008C2BFB"/>
    <w:rsid w:val="008C2F16"/>
    <w:rsid w:val="008C2F38"/>
    <w:rsid w:val="008C3D62"/>
    <w:rsid w:val="008C421D"/>
    <w:rsid w:val="008C4562"/>
    <w:rsid w:val="008C5B69"/>
    <w:rsid w:val="008C5FE1"/>
    <w:rsid w:val="008C63E6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7C3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0FC"/>
    <w:rsid w:val="008F7224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332D"/>
    <w:rsid w:val="0090430B"/>
    <w:rsid w:val="00904C38"/>
    <w:rsid w:val="0090561C"/>
    <w:rsid w:val="009057F4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874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04"/>
    <w:rsid w:val="009346B7"/>
    <w:rsid w:val="00934CA1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644E"/>
    <w:rsid w:val="009765BE"/>
    <w:rsid w:val="009767E4"/>
    <w:rsid w:val="00977142"/>
    <w:rsid w:val="00977CFE"/>
    <w:rsid w:val="00977E86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E54"/>
    <w:rsid w:val="00986F89"/>
    <w:rsid w:val="0098700C"/>
    <w:rsid w:val="00987676"/>
    <w:rsid w:val="009878BE"/>
    <w:rsid w:val="00987AEF"/>
    <w:rsid w:val="0099013E"/>
    <w:rsid w:val="00990B8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73A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32A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B5"/>
    <w:rsid w:val="00A06CBD"/>
    <w:rsid w:val="00A075E3"/>
    <w:rsid w:val="00A0783E"/>
    <w:rsid w:val="00A07AC1"/>
    <w:rsid w:val="00A07B26"/>
    <w:rsid w:val="00A10333"/>
    <w:rsid w:val="00A10378"/>
    <w:rsid w:val="00A10BE4"/>
    <w:rsid w:val="00A11172"/>
    <w:rsid w:val="00A11583"/>
    <w:rsid w:val="00A11CB7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218"/>
    <w:rsid w:val="00A25AE3"/>
    <w:rsid w:val="00A25D5F"/>
    <w:rsid w:val="00A2605A"/>
    <w:rsid w:val="00A262E5"/>
    <w:rsid w:val="00A266C9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83D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4B2"/>
    <w:rsid w:val="00A7254C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9B5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2F97"/>
    <w:rsid w:val="00A83244"/>
    <w:rsid w:val="00A833E0"/>
    <w:rsid w:val="00A833EA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BAD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344"/>
    <w:rsid w:val="00AC04BD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05D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552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B9A"/>
    <w:rsid w:val="00B10D00"/>
    <w:rsid w:val="00B111AF"/>
    <w:rsid w:val="00B11321"/>
    <w:rsid w:val="00B11326"/>
    <w:rsid w:val="00B11334"/>
    <w:rsid w:val="00B11868"/>
    <w:rsid w:val="00B11971"/>
    <w:rsid w:val="00B11DC2"/>
    <w:rsid w:val="00B122C5"/>
    <w:rsid w:val="00B1283B"/>
    <w:rsid w:val="00B12869"/>
    <w:rsid w:val="00B129A9"/>
    <w:rsid w:val="00B12CAC"/>
    <w:rsid w:val="00B12DC3"/>
    <w:rsid w:val="00B12F57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0FC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1F4A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937"/>
    <w:rsid w:val="00B37A3C"/>
    <w:rsid w:val="00B37B39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9CB"/>
    <w:rsid w:val="00B46A7C"/>
    <w:rsid w:val="00B46EBF"/>
    <w:rsid w:val="00B47058"/>
    <w:rsid w:val="00B47198"/>
    <w:rsid w:val="00B474F5"/>
    <w:rsid w:val="00B47672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911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5024"/>
    <w:rsid w:val="00B65513"/>
    <w:rsid w:val="00B658A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67D82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05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64B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41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C3B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30E"/>
    <w:rsid w:val="00BE7FD6"/>
    <w:rsid w:val="00BF040E"/>
    <w:rsid w:val="00BF04E1"/>
    <w:rsid w:val="00BF056B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33F"/>
    <w:rsid w:val="00BF55E1"/>
    <w:rsid w:val="00BF56CB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51B3"/>
    <w:rsid w:val="00C05381"/>
    <w:rsid w:val="00C053E0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3A8"/>
    <w:rsid w:val="00C16475"/>
    <w:rsid w:val="00C16978"/>
    <w:rsid w:val="00C16A36"/>
    <w:rsid w:val="00C16AD9"/>
    <w:rsid w:val="00C16EEF"/>
    <w:rsid w:val="00C16FD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4A"/>
    <w:rsid w:val="00C24E77"/>
    <w:rsid w:val="00C2502E"/>
    <w:rsid w:val="00C25649"/>
    <w:rsid w:val="00C257B1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DE5"/>
    <w:rsid w:val="00C4007A"/>
    <w:rsid w:val="00C40613"/>
    <w:rsid w:val="00C41580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5CF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4E73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6A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39E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808"/>
    <w:rsid w:val="00CC0A58"/>
    <w:rsid w:val="00CC15AB"/>
    <w:rsid w:val="00CC1A53"/>
    <w:rsid w:val="00CC1C56"/>
    <w:rsid w:val="00CC2530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60163"/>
    <w:rsid w:val="00D60970"/>
    <w:rsid w:val="00D60BDA"/>
    <w:rsid w:val="00D610BF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8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BC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423"/>
    <w:rsid w:val="00DA39CB"/>
    <w:rsid w:val="00DA3AFE"/>
    <w:rsid w:val="00DA3BE2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D4E"/>
    <w:rsid w:val="00DA6D98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4A3"/>
    <w:rsid w:val="00DC6572"/>
    <w:rsid w:val="00DC66FB"/>
    <w:rsid w:val="00DC6F66"/>
    <w:rsid w:val="00DC7395"/>
    <w:rsid w:val="00DC73C6"/>
    <w:rsid w:val="00DC7880"/>
    <w:rsid w:val="00DC790F"/>
    <w:rsid w:val="00DC7D5E"/>
    <w:rsid w:val="00DC7EF5"/>
    <w:rsid w:val="00DC7FF1"/>
    <w:rsid w:val="00DD0755"/>
    <w:rsid w:val="00DD07CA"/>
    <w:rsid w:val="00DD09F5"/>
    <w:rsid w:val="00DD0B36"/>
    <w:rsid w:val="00DD105A"/>
    <w:rsid w:val="00DD113B"/>
    <w:rsid w:val="00DD1557"/>
    <w:rsid w:val="00DD1C0D"/>
    <w:rsid w:val="00DD2523"/>
    <w:rsid w:val="00DD29D1"/>
    <w:rsid w:val="00DD2BFA"/>
    <w:rsid w:val="00DD2E0A"/>
    <w:rsid w:val="00DD36FA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DAE"/>
    <w:rsid w:val="00DE12B8"/>
    <w:rsid w:val="00DE190D"/>
    <w:rsid w:val="00DE1D70"/>
    <w:rsid w:val="00DE231F"/>
    <w:rsid w:val="00DE2371"/>
    <w:rsid w:val="00DE2374"/>
    <w:rsid w:val="00DE2AC0"/>
    <w:rsid w:val="00DE2D28"/>
    <w:rsid w:val="00DE2FA3"/>
    <w:rsid w:val="00DE3244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5A17"/>
    <w:rsid w:val="00DF5B26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AAA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DA6"/>
    <w:rsid w:val="00E35FF8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262"/>
    <w:rsid w:val="00E566D7"/>
    <w:rsid w:val="00E566E0"/>
    <w:rsid w:val="00E5674B"/>
    <w:rsid w:val="00E56C95"/>
    <w:rsid w:val="00E56CED"/>
    <w:rsid w:val="00E57926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C91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26E"/>
    <w:rsid w:val="00E816CB"/>
    <w:rsid w:val="00E8193C"/>
    <w:rsid w:val="00E82161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3A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971"/>
    <w:rsid w:val="00EA2CC6"/>
    <w:rsid w:val="00EA308F"/>
    <w:rsid w:val="00EA33BA"/>
    <w:rsid w:val="00EA3612"/>
    <w:rsid w:val="00EA3906"/>
    <w:rsid w:val="00EA4133"/>
    <w:rsid w:val="00EA4DB6"/>
    <w:rsid w:val="00EA5DDF"/>
    <w:rsid w:val="00EA60F7"/>
    <w:rsid w:val="00EA6693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3008"/>
    <w:rsid w:val="00EB4042"/>
    <w:rsid w:val="00EB40AC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5ED2"/>
    <w:rsid w:val="00EB616D"/>
    <w:rsid w:val="00EB657E"/>
    <w:rsid w:val="00EB65BB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0E79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D0E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BC2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3FBC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EC5"/>
    <w:rsid w:val="00F00F1B"/>
    <w:rsid w:val="00F01396"/>
    <w:rsid w:val="00F014AF"/>
    <w:rsid w:val="00F0150D"/>
    <w:rsid w:val="00F021E1"/>
    <w:rsid w:val="00F027BE"/>
    <w:rsid w:val="00F02DEF"/>
    <w:rsid w:val="00F03510"/>
    <w:rsid w:val="00F03513"/>
    <w:rsid w:val="00F041E5"/>
    <w:rsid w:val="00F04821"/>
    <w:rsid w:val="00F04D22"/>
    <w:rsid w:val="00F05167"/>
    <w:rsid w:val="00F051E3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3F0A"/>
    <w:rsid w:val="00F4477A"/>
    <w:rsid w:val="00F4572F"/>
    <w:rsid w:val="00F45BB6"/>
    <w:rsid w:val="00F46B03"/>
    <w:rsid w:val="00F46D99"/>
    <w:rsid w:val="00F46EDB"/>
    <w:rsid w:val="00F46F0A"/>
    <w:rsid w:val="00F47289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8CF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8A6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08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9DF"/>
    <w:rsid w:val="00F94B2B"/>
    <w:rsid w:val="00F94D82"/>
    <w:rsid w:val="00F94DBF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7A96"/>
    <w:rsid w:val="00FB0248"/>
    <w:rsid w:val="00FB0483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A69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B7A6D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35A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C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266C9"/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266C9"/>
    <w:rPr>
      <w:rFonts w:cs="Times New Roman"/>
      <w:b/>
    </w:rPr>
  </w:style>
  <w:style w:type="paragraph" w:styleId="NormalWeb">
    <w:name w:val="Normal (Web)"/>
    <w:basedOn w:val="Normal"/>
    <w:uiPriority w:val="99"/>
    <w:rsid w:val="00A266C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266C9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26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6C9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25218"/>
    <w:rPr>
      <w:rFonts w:ascii="Times New Roman" w:hAnsi="Times New Roman" w:cs="Times New Roman"/>
      <w:lang w:val="ru-RU" w:eastAsia="ru-RU" w:bidi="ar-SA"/>
    </w:rPr>
  </w:style>
  <w:style w:type="paragraph" w:customStyle="1" w:styleId="a">
    <w:name w:val="Без интервала"/>
    <w:uiPriority w:val="99"/>
    <w:rsid w:val="007E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6</Pages>
  <Words>1189</Words>
  <Characters>6780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cp:lastPrinted>2021-03-17T20:14:00Z</cp:lastPrinted>
  <dcterms:created xsi:type="dcterms:W3CDTF">2019-03-14T06:18:00Z</dcterms:created>
  <dcterms:modified xsi:type="dcterms:W3CDTF">2021-03-17T20:17:00Z</dcterms:modified>
</cp:coreProperties>
</file>